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Recorded:</w:t>
            </w:r>
          </w:p>
        </w:tc>
        <w:tc>
          <w:tcPr>
            <w:tcW w:w="2820" w:type="dxa"/>
          </w:tcPr>
          <w:p w:rsidR="00966BA7" w:rsidRDefault="00966BA7">
            <w:pPr>
              <w:rPr>
                <w:rFonts w:ascii="Tahoma" w:hAnsi="Tahoma" w:cs="Tahoma"/>
                <w:sz w:val="20"/>
              </w:rPr>
            </w:pPr>
            <w:r>
              <w:rPr>
                <w:rFonts w:ascii="Tahoma" w:hAnsi="Tahoma" w:cs="Tahoma"/>
                <w:sz w:val="20"/>
              </w:rPr>
              <w:t xml:space="preserve"> 2 OCT 2013</w:t>
            </w:r>
          </w:p>
        </w:tc>
        <w:tc>
          <w:tcPr>
            <w:tcW w:w="4520" w:type="dxa"/>
          </w:tcPr>
          <w:p w:rsidR="00966BA7" w:rsidRDefault="00966BA7" w:rsidP="00966BA7">
            <w:pPr>
              <w:jc w:val="right"/>
              <w:rPr>
                <w:rFonts w:ascii="Tahoma" w:hAnsi="Tahoma" w:cs="Tahoma"/>
                <w:sz w:val="20"/>
              </w:rPr>
            </w:pPr>
            <w:r>
              <w:rPr>
                <w:rFonts w:ascii="Tahoma" w:hAnsi="Tahoma" w:cs="Tahoma"/>
                <w:sz w:val="20"/>
              </w:rPr>
              <w:t>File:  1 of   4</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Interviewer: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Abstracter: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Equipment type:</w:t>
            </w:r>
          </w:p>
        </w:tc>
        <w:tc>
          <w:tcPr>
            <w:tcW w:w="2820" w:type="dxa"/>
          </w:tcPr>
          <w:p w:rsidR="00966BA7" w:rsidRDefault="00966BA7">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966BA7" w:rsidRDefault="00966BA7">
            <w:pPr>
              <w:rPr>
                <w:rFonts w:ascii="Tahoma" w:hAnsi="Tahoma" w:cs="Tahoma"/>
                <w:sz w:val="20"/>
              </w:rPr>
            </w:pPr>
            <w:bookmarkStart w:id="0" w:name="_GoBack"/>
            <w:bookmarkEnd w:id="0"/>
          </w:p>
        </w:tc>
      </w:tr>
    </w:tbl>
    <w:p w:rsidR="00966BA7" w:rsidRPr="00966BA7" w:rsidRDefault="00966BA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966BA7" w:rsidTr="00966BA7">
        <w:tblPrEx>
          <w:tblCellMar>
            <w:top w:w="0" w:type="dxa"/>
            <w:bottom w:w="0" w:type="dxa"/>
          </w:tblCellMar>
        </w:tblPrEx>
        <w:tc>
          <w:tcPr>
            <w:tcW w:w="2820" w:type="dxa"/>
          </w:tcPr>
          <w:p w:rsidR="00966BA7" w:rsidRDefault="00966BA7">
            <w:pPr>
              <w:rPr>
                <w:rFonts w:ascii="Tahoma" w:hAnsi="Tahoma" w:cs="Tahoma"/>
                <w:sz w:val="20"/>
              </w:rPr>
            </w:pPr>
            <w:r>
              <w:rPr>
                <w:rFonts w:ascii="Tahoma" w:hAnsi="Tahoma" w:cs="Tahoma"/>
                <w:noProof/>
                <w:sz w:val="20"/>
                <w:lang w:val="en-NZ" w:eastAsia="en-NZ"/>
              </w:rPr>
              <w:drawing>
                <wp:inline distT="0" distB="0" distL="0" distR="0">
                  <wp:extent cx="1653540" cy="2792730"/>
                  <wp:effectExtent l="0" t="0" r="381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792730"/>
                          </a:xfrm>
                          <a:prstGeom prst="rect">
                            <a:avLst/>
                          </a:prstGeom>
                        </pic:spPr>
                      </pic:pic>
                    </a:graphicData>
                  </a:graphic>
                </wp:inline>
              </w:drawing>
            </w:r>
            <w:r>
              <w:rPr>
                <w:rFonts w:ascii="Tahoma" w:hAnsi="Tahoma" w:cs="Tahoma"/>
                <w:sz w:val="20"/>
              </w:rPr>
              <w:t>Photo 1</w:t>
            </w:r>
          </w:p>
        </w:tc>
        <w:tc>
          <w:tcPr>
            <w:tcW w:w="2820" w:type="dxa"/>
          </w:tcPr>
          <w:p w:rsidR="00966BA7" w:rsidRDefault="00966BA7">
            <w:pPr>
              <w:rPr>
                <w:rFonts w:ascii="Tahoma" w:hAnsi="Tahoma" w:cs="Tahoma"/>
                <w:sz w:val="20"/>
              </w:rPr>
            </w:pPr>
            <w:r>
              <w:rPr>
                <w:rFonts w:ascii="Tahoma" w:hAnsi="Tahoma" w:cs="Tahoma"/>
                <w:noProof/>
                <w:sz w:val="20"/>
                <w:lang w:val="en-NZ" w:eastAsia="en-NZ"/>
              </w:rPr>
              <w:drawing>
                <wp:inline distT="0" distB="0" distL="0" distR="0">
                  <wp:extent cx="1653540" cy="240919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409190"/>
                          </a:xfrm>
                          <a:prstGeom prst="rect">
                            <a:avLst/>
                          </a:prstGeom>
                        </pic:spPr>
                      </pic:pic>
                    </a:graphicData>
                  </a:graphic>
                </wp:inline>
              </w:drawing>
            </w:r>
            <w:r>
              <w:rPr>
                <w:rFonts w:ascii="Tahoma" w:hAnsi="Tahoma" w:cs="Tahoma"/>
                <w:sz w:val="20"/>
              </w:rPr>
              <w:t>Photo 2</w:t>
            </w:r>
          </w:p>
        </w:tc>
        <w:tc>
          <w:tcPr>
            <w:tcW w:w="3400" w:type="dxa"/>
          </w:tcPr>
          <w:p w:rsidR="00966BA7" w:rsidRDefault="00966BA7" w:rsidP="00966BA7">
            <w:pPr>
              <w:rPr>
                <w:rFonts w:ascii="Tahoma" w:hAnsi="Tahoma" w:cs="Tahoma"/>
                <w:sz w:val="20"/>
              </w:rPr>
            </w:pPr>
            <w:r>
              <w:rPr>
                <w:rFonts w:ascii="Tahoma" w:hAnsi="Tahoma" w:cs="Tahoma"/>
                <w:sz w:val="20"/>
              </w:rPr>
              <w:t>Photo 1: Doreen Head, Three-stripe Student Nurse, 1965-1966.</w:t>
            </w:r>
          </w:p>
          <w:p w:rsidR="00966BA7" w:rsidRPr="00966BA7" w:rsidRDefault="00966BA7" w:rsidP="00966BA7">
            <w:pPr>
              <w:rPr>
                <w:rFonts w:ascii="Tahoma" w:hAnsi="Tahoma" w:cs="Tahoma"/>
                <w:sz w:val="20"/>
              </w:rPr>
            </w:pPr>
            <w:r>
              <w:rPr>
                <w:rFonts w:ascii="Tahoma" w:hAnsi="Tahoma" w:cs="Tahoma"/>
                <w:sz w:val="20"/>
              </w:rPr>
              <w:t>Photo 2: Doreen Head, One-stripe Student Nurse, just completed Preliminary School and heading to Study Block, 1963.</w:t>
            </w:r>
          </w:p>
        </w:tc>
      </w:tr>
    </w:tbl>
    <w:p w:rsidR="00966BA7" w:rsidRPr="00966BA7" w:rsidRDefault="00966BA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000'05"</w:t>
            </w:r>
          </w:p>
        </w:tc>
        <w:tc>
          <w:tcPr>
            <w:tcW w:w="7360" w:type="dxa"/>
          </w:tcPr>
          <w:p w:rsidR="00966BA7" w:rsidRDefault="00966BA7">
            <w:pPr>
              <w:rPr>
                <w:rFonts w:ascii="Tahoma" w:hAnsi="Tahoma" w:cs="Tahoma"/>
                <w:sz w:val="20"/>
              </w:rPr>
            </w:pPr>
            <w:r>
              <w:rPr>
                <w:rFonts w:ascii="Tahoma" w:hAnsi="Tahoma" w:cs="Tahoma"/>
                <w:sz w:val="20"/>
              </w:rPr>
              <w:t>INTRODUCTION &amp; FAMILY BACKGROUND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DOREEN MINNIE ARAPAI born 28 June 1945 in ST HELEN'S [HOSPITAL] AUCKLAND. The name ARAPAI is from MANGAIA, COOK ISLANDS.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Parents of NIUEAN descent. DOREEN'S father [ROY HEAD] of NIUEAN descent and part ENGLISH. His grandfather was ENGLISH, shipwrecked on NIUE ISLAND in mid 1800s. Then married local NIUEAN woman and they had 15 children. DOREEN'S grandfather one of those 15 children. Her grandfather had total of 19 children. 'The family joke that there was no TV in those days and everyone went to bed early.'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DOREEN'S father and mother had just two daughters and were 'blessed' to be able to legally adopt one of the sons of DOREEN'S mother's brother.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002'22"</w:t>
            </w:r>
          </w:p>
        </w:tc>
        <w:tc>
          <w:tcPr>
            <w:tcW w:w="7360" w:type="dxa"/>
          </w:tcPr>
          <w:p w:rsidR="00966BA7" w:rsidRDefault="00966BA7">
            <w:pPr>
              <w:rPr>
                <w:rFonts w:ascii="Tahoma" w:hAnsi="Tahoma" w:cs="Tahoma"/>
                <w:sz w:val="20"/>
              </w:rPr>
            </w:pPr>
            <w:r>
              <w:rPr>
                <w:rFonts w:ascii="Tahoma" w:hAnsi="Tahoma" w:cs="Tahoma"/>
                <w:sz w:val="20"/>
              </w:rPr>
              <w:t>FATHER'S EARLY LIFE ON NIUE AND IN NZ</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Describes aspects of NIUEAN family life for her father. Great-grandfather sent children to be educated overseas. Refers ENGLAND. Sons went into TRADING BUSINESS and sailed around the PACIFIC. Grandfather had own shop and father grew up helping his father. Discusses how family was well off relative to others on NIUE ISLAND. Children sent to NZ for EDUCATION. Father's [ROY HEAD] EDUCATION to Standard Four, went to SAMOA for a time, back to NIUE ISLAND.</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To NZ in 1943 during WORLD WAR 2. Worked as CLERK in the RAILWAYS. </w:t>
            </w:r>
            <w:proofErr w:type="spellStart"/>
            <w:r>
              <w:rPr>
                <w:rFonts w:ascii="Tahoma" w:hAnsi="Tahoma" w:cs="Tahoma"/>
                <w:sz w:val="20"/>
              </w:rPr>
              <w:t>Broke</w:t>
            </w:r>
            <w:proofErr w:type="spellEnd"/>
            <w:r>
              <w:rPr>
                <w:rFonts w:ascii="Tahoma" w:hAnsi="Tahoma" w:cs="Tahoma"/>
                <w:sz w:val="20"/>
              </w:rPr>
              <w:t xml:space="preserve"> leg and stayed with family in HARDING STREET, AUCKLAND CITY. Then went to work as a SLAUGHTERMAN in the FREEZING WORKS. Coming to NZ seen as an opportunity.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005'01"</w:t>
            </w:r>
          </w:p>
        </w:tc>
        <w:tc>
          <w:tcPr>
            <w:tcW w:w="7360" w:type="dxa"/>
          </w:tcPr>
          <w:p w:rsidR="00966BA7" w:rsidRDefault="00966BA7">
            <w:pPr>
              <w:rPr>
                <w:rFonts w:ascii="Tahoma" w:hAnsi="Tahoma" w:cs="Tahoma"/>
                <w:sz w:val="20"/>
              </w:rPr>
            </w:pPr>
            <w:r>
              <w:rPr>
                <w:rFonts w:ascii="Tahoma" w:hAnsi="Tahoma" w:cs="Tahoma"/>
                <w:sz w:val="20"/>
              </w:rPr>
              <w:t>FAMILY BACKGROUND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Parents MARRIED in 1944, Doreen born in 1945, sister born in 1947. Lived in one-bedroom apartment in PARNELL. Other families in same apartment. 'Oh, happy times. I think back ... my sister and I were blessed to have... we went to school, we had shoes. My mother always said "I was one of the lucky ones. I came out of ST HELEN'S [HOSPITAL] I had a shawl, I had nappies". A lot of babies at that time, you know, around the war time, end of the war, didn't have things like that. When I spoke to my colleagues from up north and they said to me, "gosh, you're lucky, we had </w:t>
            </w:r>
            <w:proofErr w:type="spellStart"/>
            <w:r>
              <w:rPr>
                <w:rFonts w:ascii="Tahoma" w:hAnsi="Tahoma" w:cs="Tahoma"/>
                <w:sz w:val="20"/>
              </w:rPr>
              <w:t>flour</w:t>
            </w:r>
            <w:proofErr w:type="spellEnd"/>
            <w:r>
              <w:rPr>
                <w:rFonts w:ascii="Tahoma" w:hAnsi="Tahoma" w:cs="Tahoma"/>
                <w:sz w:val="20"/>
              </w:rPr>
              <w:t xml:space="preserve"> sacks as nappies". And I thought, "I was one of the lucky ones".'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006'16"</w:t>
            </w:r>
          </w:p>
        </w:tc>
        <w:tc>
          <w:tcPr>
            <w:tcW w:w="7360" w:type="dxa"/>
          </w:tcPr>
          <w:p w:rsidR="00966BA7" w:rsidRDefault="00966BA7">
            <w:pPr>
              <w:rPr>
                <w:rFonts w:ascii="Tahoma" w:hAnsi="Tahoma" w:cs="Tahoma"/>
                <w:sz w:val="20"/>
              </w:rPr>
            </w:pPr>
            <w:r>
              <w:rPr>
                <w:rFonts w:ascii="Tahoma" w:hAnsi="Tahoma" w:cs="Tahoma"/>
                <w:sz w:val="20"/>
              </w:rPr>
              <w:t>DOREEN'S EARLY FAMILY LIFE IN AUCKLAND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Recalls that her family were well fed, father had a job that paid well and mother at home to look after them. Family decided the apartment was getting too crowded and mother got a job.</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Mother could not get a job in health industry because would have to train another three years. Went into BOOT TRADE in PARNELL. Mother worked there so family could save deposit for house. Bought two bedroom </w:t>
            </w:r>
            <w:proofErr w:type="gramStart"/>
            <w:r>
              <w:rPr>
                <w:rFonts w:ascii="Tahoma" w:hAnsi="Tahoma" w:cs="Tahoma"/>
                <w:sz w:val="20"/>
              </w:rPr>
              <w:t>bungalow</w:t>
            </w:r>
            <w:proofErr w:type="gramEnd"/>
            <w:r>
              <w:rPr>
                <w:rFonts w:ascii="Tahoma" w:hAnsi="Tahoma" w:cs="Tahoma"/>
                <w:sz w:val="20"/>
              </w:rPr>
              <w:t xml:space="preserve"> in PARNELL. Describes how parents cultivated a large vegetable garden. Pensioners from nearby would ask 'Roy, can I buy one silver beet and a couple of potatoes'. Father would say 'Oh, help </w:t>
            </w:r>
            <w:proofErr w:type="gramStart"/>
            <w:r>
              <w:rPr>
                <w:rFonts w:ascii="Tahoma" w:hAnsi="Tahoma" w:cs="Tahoma"/>
                <w:sz w:val="20"/>
              </w:rPr>
              <w:t>yourself</w:t>
            </w:r>
            <w:proofErr w:type="gramEnd"/>
            <w:r>
              <w:rPr>
                <w:rFonts w:ascii="Tahoma" w:hAnsi="Tahoma" w:cs="Tahoma"/>
                <w:sz w:val="20"/>
              </w:rPr>
              <w:t xml:space="preserve">.' Excess produce given to RSA [RETURNED SERVICES ASSOCIATION]. Refers TARO, POTATO, </w:t>
            </w:r>
            <w:proofErr w:type="gramStart"/>
            <w:r>
              <w:rPr>
                <w:rFonts w:ascii="Tahoma" w:hAnsi="Tahoma" w:cs="Tahoma"/>
                <w:sz w:val="20"/>
              </w:rPr>
              <w:t>TOMATO</w:t>
            </w:r>
            <w:proofErr w:type="gramEnd"/>
            <w:r>
              <w:rPr>
                <w:rFonts w:ascii="Tahoma" w:hAnsi="Tahoma" w:cs="Tahoma"/>
                <w:sz w:val="20"/>
              </w:rPr>
              <w:t>. TARO a food for special occasions.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008'45"</w:t>
            </w:r>
          </w:p>
        </w:tc>
        <w:tc>
          <w:tcPr>
            <w:tcW w:w="7360" w:type="dxa"/>
          </w:tcPr>
          <w:p w:rsidR="00966BA7" w:rsidRDefault="00966BA7">
            <w:pPr>
              <w:rPr>
                <w:rFonts w:ascii="Tahoma" w:hAnsi="Tahoma" w:cs="Tahoma"/>
                <w:sz w:val="20"/>
              </w:rPr>
            </w:pPr>
            <w:r>
              <w:rPr>
                <w:rFonts w:ascii="Tahoma" w:hAnsi="Tahoma" w:cs="Tahoma"/>
                <w:sz w:val="20"/>
              </w:rPr>
              <w:t>MOTHER'S NURSING CAREER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Mother's name was OGOTU HEKA, one of five children, only daughter. Mother adopted by a childless couple. Her upbringing was strict but her uncle was very kind who instilled in her the values she held throughout her life. Attended CHURCH.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OGOTU was educated to Standard Four. One of three girls identified for further educational training and sent to SAMOA in 1936 to train as a NURSE. Only one to complete the training. 'She came back with her certificate and that hung in our home. It was the first thing you saw when you walked into the living room and that's really what motivated me to become a nurse.' 'Just seeing that made me think, "well, if she can do it I can do it."' OGOTU had to learn the SAMOAN LANGUAGE and remembered her training as a good experience.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Recalls mother saying she had some difficulties with colleagues when returned to NIUE. Describes mother's nature. Recalls mother's advice to her when she was going nursing '"you listen to what you are told, you just do as you are told, don't ask why, don't ask questions. But if you are not sure, ask". She said "Make sure you know what you are doing and why you are doing it".'</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012'06"</w:t>
            </w:r>
          </w:p>
        </w:tc>
        <w:tc>
          <w:tcPr>
            <w:tcW w:w="7360" w:type="dxa"/>
          </w:tcPr>
          <w:p w:rsidR="00966BA7" w:rsidRDefault="00966BA7">
            <w:pPr>
              <w:rPr>
                <w:rFonts w:ascii="Tahoma" w:hAnsi="Tahoma" w:cs="Tahoma"/>
                <w:sz w:val="20"/>
              </w:rPr>
            </w:pPr>
            <w:r>
              <w:rPr>
                <w:rFonts w:ascii="Tahoma" w:hAnsi="Tahoma" w:cs="Tahoma"/>
                <w:sz w:val="20"/>
              </w:rPr>
              <w:t>MOTHER'S MOVE TO NZ</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Mother moved to NZ. Mentions importance of family members in NZ to pay for TRAVEL COSTS, give ACCOMMODATION in NZ and help with WORK. Refers ships, MATUA, MAUI POMARE.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Mother did not nurse in NZ. Met Doreen's father. Reflects on influence of NURSING TRAINING on mother's life regarding care for children. A cousin of Doreen's father did her training in NZ at THAMES HOSPITAL.</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014'20"</w:t>
            </w:r>
          </w:p>
        </w:tc>
        <w:tc>
          <w:tcPr>
            <w:tcW w:w="7360" w:type="dxa"/>
          </w:tcPr>
          <w:p w:rsidR="00966BA7" w:rsidRDefault="00966BA7">
            <w:pPr>
              <w:rPr>
                <w:rFonts w:ascii="Tahoma" w:hAnsi="Tahoma" w:cs="Tahoma"/>
                <w:sz w:val="20"/>
              </w:rPr>
            </w:pPr>
            <w:r>
              <w:rPr>
                <w:rFonts w:ascii="Tahoma" w:hAnsi="Tahoma" w:cs="Tahoma"/>
                <w:sz w:val="20"/>
              </w:rPr>
              <w:t>DOREEN'S SCHOOLING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Attended PARNELL SCHOOL. Describes herself as a reserved, shy student. A few other NIUEAN children in school.</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Attended SEDDON [MEMORIAL] TECHNICAL COLLEGE and did a HOME SCIENCE or NURSING HOMECRAFT course. Had decided in PRIMARY SCHOOL that wanted to be a NURSE. Refers to mother's NURSING CERTIFICATE.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Worked hard at HIGH SCHOOL because she needed to pass SCHOOL CERTIFICATE to get into Nursing. Describes the support of her mother and sister. 'I didn't have to do any chores at night. I was allowed to, straight after tea, go and study. Because I knew that, if I didn't pass, I would be washing dishes forever.'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Mentions that to pass SCHOOL CERTIFICATE, needed 200 points and a minimum of 30 per cent in ENGLISH. Describes the difficulty for some classmates in achieving that 30 per cent in ENGLISH. Two or three other girls from school also went nursing.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018'20"</w:t>
            </w:r>
          </w:p>
        </w:tc>
        <w:tc>
          <w:tcPr>
            <w:tcW w:w="7360" w:type="dxa"/>
          </w:tcPr>
          <w:p w:rsidR="00966BA7" w:rsidRDefault="00966BA7">
            <w:pPr>
              <w:rPr>
                <w:rFonts w:ascii="Tahoma" w:hAnsi="Tahoma" w:cs="Tahoma"/>
                <w:sz w:val="20"/>
              </w:rPr>
            </w:pPr>
            <w:r>
              <w:rPr>
                <w:rFonts w:ascii="Tahoma" w:hAnsi="Tahoma" w:cs="Tahoma"/>
                <w:sz w:val="20"/>
              </w:rPr>
              <w:t>WORK BETWEEN SCHOOL AND NURSING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Describes how had opportunity to stay on at school for year between achieving SCHOOL CERTIFICATE and going nursing. Mother felt it was better for Doreen to go out to work and 'develop relationships, learn how to get on with people before I went into nursing training'.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Worked in a SHOE FACTORY and thoroughly enjoyed it, although quite quickly bored by the work. Describes her work and the benefits of that work experience. Refers TEAMWORK, PAY.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020'10"</w:t>
            </w:r>
          </w:p>
        </w:tc>
        <w:tc>
          <w:tcPr>
            <w:tcW w:w="7360" w:type="dxa"/>
          </w:tcPr>
          <w:p w:rsidR="00966BA7" w:rsidRDefault="00966BA7">
            <w:pPr>
              <w:rPr>
                <w:rFonts w:ascii="Tahoma" w:hAnsi="Tahoma" w:cs="Tahoma"/>
                <w:sz w:val="20"/>
              </w:rPr>
            </w:pPr>
            <w:r>
              <w:rPr>
                <w:rFonts w:ascii="Tahoma" w:hAnsi="Tahoma" w:cs="Tahoma"/>
                <w:sz w:val="20"/>
              </w:rPr>
              <w:t>APPLYING TO BE A NURSE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Describes APPLICATION process. Recalls appointment at AUCKLAND HOSPITAL BOARD building in WELLESLEY STREET. Mother attended and they met MISS KIRKNESS. Reflects on reasons for wanting to be a nurse including following in her mother's footsteps and wanting to contribute.</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Main areas for WOMEN'S WORK were TEACHING, NURSING or OFFICE WORK. Knew she didn't want to 'sit behind a typewriter all day'. Discusses attractions of nursing. Other girls from school in the same preliminary school class but went on to AUCKLAND or GREEN LANE, not MIDDLEMORE. Reflects on the nice group of girls in her class. Parents pleased and supportive of her being a nurse.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Father always paid for anything the children needed for their education. Describes. Father had moved away from FREEZING WORKS to BOOT TRADE. Mother worked for same company. Father achieved his trade certificate.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Discusses parents' attitude to EDUCATION. Children had to speak ENGLISH in the home because parents wanted them to have good command of the LANGUAGE. Reflects that could understand NIUEAN but not understand it confidently.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026'00"</w:t>
            </w:r>
          </w:p>
        </w:tc>
        <w:tc>
          <w:tcPr>
            <w:tcW w:w="7360" w:type="dxa"/>
          </w:tcPr>
          <w:p w:rsidR="00966BA7" w:rsidRDefault="00966BA7">
            <w:pPr>
              <w:rPr>
                <w:rFonts w:ascii="Tahoma" w:hAnsi="Tahoma" w:cs="Tahoma"/>
                <w:sz w:val="20"/>
              </w:rPr>
            </w:pPr>
            <w:r>
              <w:rPr>
                <w:rFonts w:ascii="Tahoma" w:hAnsi="Tahoma" w:cs="Tahoma"/>
                <w:sz w:val="20"/>
              </w:rPr>
              <w:t>FIRST DAY AT PRELIMINARY SCHOOL, MIDDLEMORE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Accompanied by FAMILY and friends to MIDDLEMORE HOSPITAL to begin PRELIMINARY SCHOOL. Recalls crying as first time away from home. 'I was just </w:t>
            </w:r>
            <w:r>
              <w:rPr>
                <w:rFonts w:ascii="Tahoma" w:hAnsi="Tahoma" w:cs="Tahoma"/>
                <w:sz w:val="20"/>
              </w:rPr>
              <w:lastRenderedPageBreak/>
              <w:t xml:space="preserve">overwhelmed, all these young </w:t>
            </w:r>
            <w:proofErr w:type="spellStart"/>
            <w:r>
              <w:rPr>
                <w:rFonts w:ascii="Tahoma" w:hAnsi="Tahoma" w:cs="Tahoma"/>
                <w:sz w:val="20"/>
              </w:rPr>
              <w:t>palagi</w:t>
            </w:r>
            <w:proofErr w:type="spellEnd"/>
            <w:r>
              <w:rPr>
                <w:rFonts w:ascii="Tahoma" w:hAnsi="Tahoma" w:cs="Tahoma"/>
                <w:sz w:val="20"/>
              </w:rPr>
              <w:t xml:space="preserve"> women. I was the only Island, no Maori.' Comments on how the girls were all the same, all unsure of what was going to happen.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Describes NURSES' HOME and meeting others. Class included two older students from office and teaching backgrounds.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UNIFORMS. There were tricks to folding the starched linen caps. Recalls feeling good in the UNIFORM and thinking 'I've made it, I'm a nurse'. Describes sense of having started her journey and being on her own in her own little room.</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031'50"</w:t>
            </w:r>
          </w:p>
        </w:tc>
        <w:tc>
          <w:tcPr>
            <w:tcW w:w="7360" w:type="dxa"/>
          </w:tcPr>
          <w:p w:rsidR="00966BA7" w:rsidRDefault="00966BA7">
            <w:pPr>
              <w:rPr>
                <w:rFonts w:ascii="Tahoma" w:hAnsi="Tahoma" w:cs="Tahoma"/>
                <w:sz w:val="20"/>
              </w:rPr>
            </w:pPr>
            <w:r>
              <w:rPr>
                <w:rFonts w:ascii="Tahoma" w:hAnsi="Tahoma" w:cs="Tahoma"/>
                <w:sz w:val="20"/>
              </w:rPr>
              <w:t>PRELIMINARY SCHOOL</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Felt unsure but settled in quickly. Recalls TUTOR SISTER STEPHENS and HEAD TUTOR, MISS ALLEN, who was SCOTTISH. Describes MISS ALLEN as 'a tough lady' but with a 'twinkle in her eye'.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Classes for three months. Describes how worked hard for first test and received 74 per cent. Thought she could do better than that got over 75 per cent for all the following tests. Recalls it being hard work to keep to the standard she wanted.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034'10"</w:t>
            </w:r>
          </w:p>
        </w:tc>
        <w:tc>
          <w:tcPr>
            <w:tcW w:w="7360" w:type="dxa"/>
          </w:tcPr>
          <w:p w:rsidR="00966BA7" w:rsidRDefault="00966BA7">
            <w:pPr>
              <w:rPr>
                <w:rFonts w:ascii="Tahoma" w:hAnsi="Tahoma" w:cs="Tahoma"/>
                <w:sz w:val="20"/>
              </w:rPr>
            </w:pPr>
            <w:r>
              <w:rPr>
                <w:rFonts w:ascii="Tahoma" w:hAnsi="Tahoma" w:cs="Tahoma"/>
                <w:sz w:val="20"/>
              </w:rPr>
              <w:t>CHILDREN'S ORTHOPAEDIC WARD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At end of PRELIMINARY SCHOOL, assigned to CHILDREN'S ORTHOPAEDIC WARD for a month. Describes difficulties of the hospital environment for a novice nurse. Sense of responsibility, time pressure, working efficiently. 'It was just running the whole time ...  No time to think, just get on with it.'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Recalls being surprised there was just one sterilizer for everything [HYGIENE, CULTURE]. Comments that patients were given two flannels, one for the face and one for the other end, but you couldn't tell which flannel was which. Some nurses also put bed pans or urinals on the bed lockers. Made conscious decision to accept that was the way things were done and not question.</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FILE ENDS 38 minutes 16 seconds.</w:t>
            </w:r>
          </w:p>
        </w:tc>
      </w:tr>
    </w:tbl>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lastRenderedPageBreak/>
              <w:t>Recorded:</w:t>
            </w:r>
          </w:p>
        </w:tc>
        <w:tc>
          <w:tcPr>
            <w:tcW w:w="2820" w:type="dxa"/>
          </w:tcPr>
          <w:p w:rsidR="00966BA7" w:rsidRDefault="00966BA7">
            <w:pPr>
              <w:rPr>
                <w:rFonts w:ascii="Tahoma" w:hAnsi="Tahoma" w:cs="Tahoma"/>
                <w:sz w:val="20"/>
              </w:rPr>
            </w:pPr>
            <w:r>
              <w:rPr>
                <w:rFonts w:ascii="Tahoma" w:hAnsi="Tahoma" w:cs="Tahoma"/>
                <w:sz w:val="20"/>
              </w:rPr>
              <w:t xml:space="preserve"> 2 OCT 2013</w:t>
            </w:r>
          </w:p>
        </w:tc>
        <w:tc>
          <w:tcPr>
            <w:tcW w:w="4520" w:type="dxa"/>
          </w:tcPr>
          <w:p w:rsidR="00966BA7" w:rsidRDefault="00966BA7" w:rsidP="00966BA7">
            <w:pPr>
              <w:jc w:val="right"/>
              <w:rPr>
                <w:rFonts w:ascii="Tahoma" w:hAnsi="Tahoma" w:cs="Tahoma"/>
                <w:sz w:val="20"/>
              </w:rPr>
            </w:pPr>
            <w:r>
              <w:rPr>
                <w:rFonts w:ascii="Tahoma" w:hAnsi="Tahoma" w:cs="Tahoma"/>
                <w:sz w:val="20"/>
              </w:rPr>
              <w:t>File:  2 of   4</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Interviewer: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Abstracter: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Equipment type:</w:t>
            </w:r>
          </w:p>
        </w:tc>
        <w:tc>
          <w:tcPr>
            <w:tcW w:w="2820" w:type="dxa"/>
          </w:tcPr>
          <w:p w:rsidR="00966BA7" w:rsidRDefault="00966BA7">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966BA7" w:rsidRDefault="00966BA7">
            <w:pPr>
              <w:rPr>
                <w:rFonts w:ascii="Tahoma" w:hAnsi="Tahoma" w:cs="Tahoma"/>
                <w:sz w:val="20"/>
              </w:rPr>
            </w:pPr>
          </w:p>
        </w:tc>
      </w:tr>
    </w:tbl>
    <w:p w:rsidR="00966BA7" w:rsidRPr="00966BA7" w:rsidRDefault="00966BA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000'05"</w:t>
            </w:r>
          </w:p>
        </w:tc>
        <w:tc>
          <w:tcPr>
            <w:tcW w:w="7360" w:type="dxa"/>
          </w:tcPr>
          <w:p w:rsidR="00966BA7" w:rsidRDefault="00966BA7">
            <w:pPr>
              <w:rPr>
                <w:rFonts w:ascii="Tahoma" w:hAnsi="Tahoma" w:cs="Tahoma"/>
                <w:sz w:val="20"/>
              </w:rPr>
            </w:pPr>
            <w:r>
              <w:rPr>
                <w:rFonts w:ascii="Tahoma" w:hAnsi="Tahoma" w:cs="Tahoma"/>
                <w:sz w:val="20"/>
              </w:rPr>
              <w:t>TYPICAL WORKING DAY AND ROSTER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Rostered to a ward for a month, two weeks morning shift and two weeks afternoon. At end of first year, rostered to NIGHT SHIFT.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Recounts incident where her nightshift colleague put the thermometers in the steriliser instead of the test tubes and they broke. Colleague left shortly after.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Describes how hard it was to give (painful) injections to little children. Colleague was giving an injection to a child. The little boy asked '"Nurse, have you finished yet?" "Yes." And the little kid says "Well, I didn't feel anything." And she says 'No, you won't, because it's in my thumb."' Refers IM (INTRA-MUSCULAR) PENICILLIN, OSTEO-MYELITIS. Reflects on the laughs during training.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Comments on how a few left at end of PRELIMINARY CLASS or during training but most completed. One student had to repeat because she had been SICK [ATTRITION]. Comments on how nurses worked as a group to help each other pass.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004'50"</w:t>
            </w:r>
          </w:p>
        </w:tc>
        <w:tc>
          <w:tcPr>
            <w:tcW w:w="7360" w:type="dxa"/>
          </w:tcPr>
          <w:p w:rsidR="00966BA7" w:rsidRDefault="00966BA7">
            <w:pPr>
              <w:rPr>
                <w:rFonts w:ascii="Tahoma" w:hAnsi="Tahoma" w:cs="Tahoma"/>
                <w:sz w:val="20"/>
              </w:rPr>
            </w:pPr>
            <w:r>
              <w:rPr>
                <w:rFonts w:ascii="Tahoma" w:hAnsi="Tahoma" w:cs="Tahoma"/>
                <w:sz w:val="20"/>
              </w:rPr>
              <w:t>WARD DUTIES AND ROUTINE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NURSES on MORNING SHIFT woken by HOME SISTER at 10 to 6. 'You can hear her at the other end of the building because she's got such a loud knock, and you know that she's coming, so you're wide awake before she gets to your door.'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Describes how had to be on ward before the starting time at 7am to get all work done. Describes DUTIES and emphasis on EFFICIENCY. Refers CHILDREN'S WARD, BREAKFAST.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Recounts story of a colleague allowing a father to see his sick child outside VISITING HOURS. 'I can remember a colleague telling me ... she cried when she said this little kiddie - [who] was in a side room and could look out the window - cried the whole time. But the moment she could see her father sitting down in the car outside, she stopped crying.' Refers RULES, EMOTIONAL RESPONSE.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010'00"</w:t>
            </w:r>
          </w:p>
        </w:tc>
        <w:tc>
          <w:tcPr>
            <w:tcW w:w="7360" w:type="dxa"/>
          </w:tcPr>
          <w:p w:rsidR="00966BA7" w:rsidRDefault="00966BA7">
            <w:pPr>
              <w:rPr>
                <w:rFonts w:ascii="Tahoma" w:hAnsi="Tahoma" w:cs="Tahoma"/>
                <w:sz w:val="20"/>
              </w:rPr>
            </w:pPr>
            <w:r>
              <w:rPr>
                <w:rFonts w:ascii="Tahoma" w:hAnsi="Tahoma" w:cs="Tahoma"/>
                <w:sz w:val="20"/>
              </w:rPr>
              <w:t>WARD DUTIES AND LEARNING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Quite a lot of child patients had CONGENITAL HIP [DYSPLASIA]. Explains how children were placed in the ward according to age. Refers DIVIDED SHIFT, STAFFING.</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how learned from the two and three stripe nurses above you. Explains SENIOR NURSE'S responsibility for JUNIOR NURSES' work. Remembers them all being very nice. 'You looked up to them and thought "Wow!"'</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ROSEBOWL COMPETITION between AUCKLAND, GREEN LANE and MIDDLEMORE HOSPITALS. Teams given a scenario to demonstrate NURSING SKILLS. Doreen in the team in 2nd or 3rd year. MIDDLEMORE HOSPITAL won in her first year because of the quality of the SENIOR NURSES. Describes.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014'05"</w:t>
            </w:r>
          </w:p>
        </w:tc>
        <w:tc>
          <w:tcPr>
            <w:tcW w:w="7360" w:type="dxa"/>
          </w:tcPr>
          <w:p w:rsidR="00966BA7" w:rsidRDefault="00966BA7">
            <w:pPr>
              <w:rPr>
                <w:rFonts w:ascii="Tahoma" w:hAnsi="Tahoma" w:cs="Tahoma"/>
                <w:sz w:val="20"/>
              </w:rPr>
            </w:pPr>
            <w:r>
              <w:rPr>
                <w:rFonts w:ascii="Tahoma" w:hAnsi="Tahoma" w:cs="Tahoma"/>
                <w:sz w:val="20"/>
              </w:rPr>
              <w:t>SHIFTS, DUTIES AND DISCIPLINE.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Discusses differences between MORNING and AFTERNOON SHIFTS. Things slowed down at end of EVENING SHIFT.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very strict VISITING HOURS. Describes DUTIES of WARD CLEANER and WARD ASSISTANT. Describes NURSES' CLEANING DUTIES which included keeping the equipment they used clean and patient locker tops. 'I take my hat off to the colleagues then. Because you had to move fast, you had to get things done. Otherwise you got told off and it wasn't nice being told off, not nice at all.' Discusses aspects of nurses being told off. 'Even if you didn't witness it, you just have to hear from somebody how they were told off and how small they felt. And you think, no, I'm not going to get in that situation.' [DISCIPLINE}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018'45"</w:t>
            </w:r>
          </w:p>
        </w:tc>
        <w:tc>
          <w:tcPr>
            <w:tcW w:w="7360" w:type="dxa"/>
          </w:tcPr>
          <w:p w:rsidR="00966BA7" w:rsidRDefault="00966BA7">
            <w:pPr>
              <w:rPr>
                <w:rFonts w:ascii="Tahoma" w:hAnsi="Tahoma" w:cs="Tahoma"/>
                <w:sz w:val="20"/>
              </w:rPr>
            </w:pPr>
            <w:r>
              <w:rPr>
                <w:rFonts w:ascii="Tahoma" w:hAnsi="Tahoma" w:cs="Tahoma"/>
                <w:sz w:val="20"/>
              </w:rPr>
              <w:t>PATIENT CARE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PATIENT CARE by JUNIOR NURSES was very basic. Describes. WOUND CARE came in the second year. Refers TEAMWORK, HOSPITAL AIDES.</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how nurses managed LIFTING work in ORTHOPAEDIC WARDS. Does not recall working in PLASTIC SURGERY WARD at MIDDLEMORE. STAFF NURSES came to PLASTIC SURGERY/BURNS WARD to train in that SPECIALITY. Describes. Refers CLEFT PALATE. Spent most of her training in MEDICINE, some SURGERY nursing.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023'35"</w:t>
            </w:r>
          </w:p>
        </w:tc>
        <w:tc>
          <w:tcPr>
            <w:tcW w:w="7360" w:type="dxa"/>
          </w:tcPr>
          <w:p w:rsidR="00966BA7" w:rsidRDefault="00966BA7">
            <w:pPr>
              <w:rPr>
                <w:rFonts w:ascii="Tahoma" w:hAnsi="Tahoma" w:cs="Tahoma"/>
                <w:sz w:val="20"/>
              </w:rPr>
            </w:pPr>
            <w:r>
              <w:rPr>
                <w:rFonts w:ascii="Tahoma" w:hAnsi="Tahoma" w:cs="Tahoma"/>
                <w:sz w:val="20"/>
              </w:rPr>
              <w:t>PATIENT CARE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After completed FIRST PROFESSIONAL, left some of more basic duties behind and gained more responsibility.  Became a lot more interesting. At every level, you ensured none of your patients developed pressure sores, a dirty mouth or dirty eyes. 'If you had a client that had a pressure sore while you were looking after, well that was just frowned upon, you were a lousy nurse.' 'And your old men were never left with </w:t>
            </w:r>
            <w:proofErr w:type="gramStart"/>
            <w:r>
              <w:rPr>
                <w:rFonts w:ascii="Tahoma" w:hAnsi="Tahoma" w:cs="Tahoma"/>
                <w:sz w:val="20"/>
              </w:rPr>
              <w:t>a stubble</w:t>
            </w:r>
            <w:proofErr w:type="gramEnd"/>
            <w:r>
              <w:rPr>
                <w:rFonts w:ascii="Tahoma" w:hAnsi="Tahoma" w:cs="Tahoma"/>
                <w:sz w:val="20"/>
              </w:rPr>
              <w:t>, they were shaved every day.' [PATIENT CARE]</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People in part of ward had had MYOCARDIAL INFARCTION and were on bed rest.</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025'20"</w:t>
            </w:r>
          </w:p>
        </w:tc>
        <w:tc>
          <w:tcPr>
            <w:tcW w:w="7360" w:type="dxa"/>
          </w:tcPr>
          <w:p w:rsidR="00966BA7" w:rsidRDefault="00966BA7">
            <w:pPr>
              <w:rPr>
                <w:rFonts w:ascii="Tahoma" w:hAnsi="Tahoma" w:cs="Tahoma"/>
                <w:sz w:val="20"/>
              </w:rPr>
            </w:pPr>
            <w:r>
              <w:rPr>
                <w:rFonts w:ascii="Tahoma" w:hAnsi="Tahoma" w:cs="Tahoma"/>
                <w:sz w:val="20"/>
              </w:rPr>
              <w:t>STAFF NURSE'S AND CHARGE NURSE'S DUTIES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STAFF NURSE did paperwork, worked in side rooms with very sick patients, kept eye on junior nurses. 'She was like a fly, you know, eyes everywhere. She knew exactly what and who was doing what. You couldn't do anything without her knowing what was going on.'</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CHARGE NURSE seemed busy all the time with paperwork. Not sure what she did because DOREEN was too busy herself getting her work done. Only time spent with the CHARGE NURSE was at the end of the month when her personal WARD REPORT was signed off. Describes.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Doreen worked hard and did her best to do as well as possible. Describes element of competition between nurses.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028'05"</w:t>
            </w:r>
          </w:p>
        </w:tc>
        <w:tc>
          <w:tcPr>
            <w:tcW w:w="7360" w:type="dxa"/>
          </w:tcPr>
          <w:p w:rsidR="00966BA7" w:rsidRDefault="00966BA7">
            <w:pPr>
              <w:rPr>
                <w:rFonts w:ascii="Tahoma" w:hAnsi="Tahoma" w:cs="Tahoma"/>
                <w:sz w:val="20"/>
              </w:rPr>
            </w:pPr>
            <w:r>
              <w:rPr>
                <w:rFonts w:ascii="Tahoma" w:hAnsi="Tahoma" w:cs="Tahoma"/>
                <w:sz w:val="20"/>
              </w:rPr>
              <w:t>DOCTORS' ROLES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Never had the opportunity to talk to DOCTORS because too busy. Did not learn from DOCTORS. Learning possibly filtered down via SENIOR NURSE. Learned most on ward when REPORT was given at shift change. Did not write report </w:t>
            </w:r>
            <w:r>
              <w:rPr>
                <w:rFonts w:ascii="Tahoma" w:hAnsi="Tahoma" w:cs="Tahoma"/>
                <w:sz w:val="20"/>
              </w:rPr>
              <w:lastRenderedPageBreak/>
              <w:t>during first year.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030'00"</w:t>
            </w:r>
          </w:p>
        </w:tc>
        <w:tc>
          <w:tcPr>
            <w:tcW w:w="7360" w:type="dxa"/>
          </w:tcPr>
          <w:p w:rsidR="00966BA7" w:rsidRDefault="00966BA7">
            <w:pPr>
              <w:rPr>
                <w:rFonts w:ascii="Tahoma" w:hAnsi="Tahoma" w:cs="Tahoma"/>
                <w:sz w:val="20"/>
              </w:rPr>
            </w:pPr>
            <w:r>
              <w:rPr>
                <w:rFonts w:ascii="Tahoma" w:hAnsi="Tahoma" w:cs="Tahoma"/>
                <w:sz w:val="20"/>
              </w:rPr>
              <w:t>MATRON AND HIERARCHY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MATRON, MISS BARKER, was a very tall, well-built lady and wore a veil. Her white UNIFORM was 'just crisp, you could see the iron marks on her uniform ... you were just in awe of her.' Describes how she knew exactly you were.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Describes etiquette surrounding the HIERARCHY and waiting your turn for others to hold the door open for you. Asked questions of colleagues at same level or asked a three-striper.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MISS CRABBE was MATRON of MIDDLEMORE MATERNITY UNIT. Describes how particular she was about mitred bed corners. If not sharp, 'she would flick it out' to be done again. When she inspected once a day, 'the place was tidy, neat as a pin'.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035'00"</w:t>
            </w:r>
          </w:p>
        </w:tc>
        <w:tc>
          <w:tcPr>
            <w:tcW w:w="7360" w:type="dxa"/>
          </w:tcPr>
          <w:p w:rsidR="00966BA7" w:rsidRDefault="00966BA7">
            <w:pPr>
              <w:rPr>
                <w:rFonts w:ascii="Tahoma" w:hAnsi="Tahoma" w:cs="Tahoma"/>
                <w:sz w:val="20"/>
              </w:rPr>
            </w:pPr>
            <w:r>
              <w:rPr>
                <w:rFonts w:ascii="Tahoma" w:hAnsi="Tahoma" w:cs="Tahoma"/>
                <w:sz w:val="20"/>
              </w:rPr>
              <w:t>STUDY BLOCKS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Went to 'block' twice a year. Travelled by taxi to AUCKLAND, and later to GREEN LANE HOSPITALS [TRANSPORT]. Describes.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Comment about DOREEN'S BADGES.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Describes STUDY BLOCK. Lectures mostly by TUTOR SISTERS, occasionally by CONSULTANTS. Refers DR KELLAWAY, a medical specialist. Recalls incident when he hit the desk with a pointer to wake a nurse who had fallen asleep.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STUDY BLOCK and WARD WORK did not mesh particularly well. 'On reflection, it was a body of knowledge you acquired but it did not relate to the conditions, people you were looking after.' Comments that by the time you got to STUDY BLOCK had already come across conditions on the wards and made own investigations. Often confirmed knowledge.</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Refers MISS ALLEN, HEAD of SCHOOL OF NURSING, YVONNE SHADBOLT, </w:t>
            </w:r>
            <w:proofErr w:type="gramStart"/>
            <w:r>
              <w:rPr>
                <w:rFonts w:ascii="Tahoma" w:hAnsi="Tahoma" w:cs="Tahoma"/>
                <w:sz w:val="20"/>
              </w:rPr>
              <w:t>HEAD</w:t>
            </w:r>
            <w:proofErr w:type="gramEnd"/>
            <w:r>
              <w:rPr>
                <w:rFonts w:ascii="Tahoma" w:hAnsi="Tahoma" w:cs="Tahoma"/>
                <w:sz w:val="20"/>
              </w:rPr>
              <w:t xml:space="preserve"> of DEPARTMENT at AUT UNIVERSITY. Describes YVONNE SHADBOLT'S strengths as a teacher.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042'24"</w:t>
            </w:r>
          </w:p>
        </w:tc>
        <w:tc>
          <w:tcPr>
            <w:tcW w:w="7360" w:type="dxa"/>
          </w:tcPr>
          <w:p w:rsidR="00966BA7" w:rsidRDefault="00966BA7">
            <w:pPr>
              <w:rPr>
                <w:rFonts w:ascii="Tahoma" w:hAnsi="Tahoma" w:cs="Tahoma"/>
                <w:sz w:val="20"/>
              </w:rPr>
            </w:pPr>
            <w:r>
              <w:rPr>
                <w:rFonts w:ascii="Tahoma" w:hAnsi="Tahoma" w:cs="Tahoma"/>
                <w:sz w:val="20"/>
              </w:rPr>
              <w:t>COMMUNITY NURSING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Went out with DISTRICT NURSE but no lasting memories.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043'00"</w:t>
            </w:r>
          </w:p>
        </w:tc>
        <w:tc>
          <w:tcPr>
            <w:tcW w:w="7360" w:type="dxa"/>
          </w:tcPr>
          <w:p w:rsidR="00966BA7" w:rsidRDefault="00966BA7">
            <w:pPr>
              <w:rPr>
                <w:rFonts w:ascii="Tahoma" w:hAnsi="Tahoma" w:cs="Tahoma"/>
                <w:sz w:val="20"/>
              </w:rPr>
            </w:pPr>
            <w:r>
              <w:rPr>
                <w:rFonts w:ascii="Tahoma" w:hAnsi="Tahoma" w:cs="Tahoma"/>
                <w:sz w:val="20"/>
              </w:rPr>
              <w:t>ON TOUR TO OTHER HOSPITALS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Went to GREEN LANE for TB (TUBERCULOSIS) experience. MEN'S TB. First morning and had to set up all different intra-muscular injections. Recalls how the patients would comment between themselves on how well the nurse gave the injection.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Recalls old MAORI gentleman she looked after for a while. Able to eat meat without teeth. A happy mob </w:t>
            </w:r>
            <w:proofErr w:type="gramStart"/>
            <w:r>
              <w:rPr>
                <w:rFonts w:ascii="Tahoma" w:hAnsi="Tahoma" w:cs="Tahoma"/>
                <w:sz w:val="20"/>
              </w:rPr>
              <w:t>who</w:t>
            </w:r>
            <w:proofErr w:type="gramEnd"/>
            <w:r>
              <w:rPr>
                <w:rFonts w:ascii="Tahoma" w:hAnsi="Tahoma" w:cs="Tahoma"/>
                <w:sz w:val="20"/>
              </w:rPr>
              <w:t xml:space="preserve"> got on with each other. Mobile, a bit more relaxed. Doreen did not share jokes, too focused on doing her work.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Went to AUCKLAND for INFECTIOUS and CHILDREN'S. Lived in NURSES' HOMES.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Just fitted in with nurses at GREEN LANE and AUCKLAND. At STUDY BLOCK sometimes, people would say 'MIDDLEMORE was unconscious, AUCKLAND was </w:t>
            </w:r>
            <w:r>
              <w:rPr>
                <w:rFonts w:ascii="Tahoma" w:hAnsi="Tahoma" w:cs="Tahoma"/>
                <w:sz w:val="20"/>
              </w:rPr>
              <w:lastRenderedPageBreak/>
              <w:t>semi-conscious and GREEN LANE was stripe conscious'. Nurses at GREEN LANE seemed to be the ones who had parents in the professions. AUCKLAND had a range but MIDDLEMORE had all sorts. No one whose father was a DOCTOR, lots had fathers who were teachers, some engineers, but no headmasters. Didn't worry DOREEN where she went.</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049'58"</w:t>
            </w:r>
          </w:p>
        </w:tc>
        <w:tc>
          <w:tcPr>
            <w:tcW w:w="7360" w:type="dxa"/>
          </w:tcPr>
          <w:p w:rsidR="00966BA7" w:rsidRDefault="00966BA7">
            <w:pPr>
              <w:rPr>
                <w:rFonts w:ascii="Tahoma" w:hAnsi="Tahoma" w:cs="Tahoma"/>
                <w:sz w:val="20"/>
              </w:rPr>
            </w:pPr>
            <w:r>
              <w:rPr>
                <w:rFonts w:ascii="Tahoma" w:hAnsi="Tahoma" w:cs="Tahoma"/>
                <w:sz w:val="20"/>
              </w:rPr>
              <w:t>CHANGES TO NURSE TRAINING.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No discussion of need to improve NURSE TRAINING during her training. Occurred in the 1970s. When returned to work in 1975 or 1976, talk started about whether hospital or tech training was better. Discusses.</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Tech trained nurses - changes to way care plans were written. Recalls being helped by a tech trained student to systematically prioritise a patient's needs. Thinks the tension between hospital and tech trained nurses ended in the 1990s. Refers MASSEY UNIVERSITY. Sharing of knowledge and information became most important.</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053'40"</w:t>
            </w:r>
          </w:p>
        </w:tc>
        <w:tc>
          <w:tcPr>
            <w:tcW w:w="7360" w:type="dxa"/>
          </w:tcPr>
          <w:p w:rsidR="00966BA7" w:rsidRDefault="00966BA7">
            <w:pPr>
              <w:rPr>
                <w:rFonts w:ascii="Tahoma" w:hAnsi="Tahoma" w:cs="Tahoma"/>
                <w:sz w:val="20"/>
              </w:rPr>
            </w:pPr>
            <w:r>
              <w:rPr>
                <w:rFonts w:ascii="Tahoma" w:hAnsi="Tahoma" w:cs="Tahoma"/>
                <w:sz w:val="20"/>
              </w:rPr>
              <w:t>EXAMS AND FURTHER STUDY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Recounts MISS ALLEN saying to her 'Nurse Head, I don't think you've reached your full potential.'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Returned to work in 1975/1976, enrolled at AUCKLAND UNIVERSITY in SOCIAL SCIENCE. Did papers for 9 or 10 years, gained first degree in 1986. Masters in 1990s. Evidence based practice. Recounts her hesitation in handing in thesis at MASSEY UNIVERSITY, ALBANY. Describes problems during thesis which led to her lack of confidence.</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Tried but did not enjoy TEACHING. Shared her knowledge with others.</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FILE ENDS 59 minutes 34 seconds.</w:t>
            </w:r>
          </w:p>
        </w:tc>
      </w:tr>
    </w:tbl>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lastRenderedPageBreak/>
              <w:t>Recorded:</w:t>
            </w:r>
          </w:p>
        </w:tc>
        <w:tc>
          <w:tcPr>
            <w:tcW w:w="2820" w:type="dxa"/>
          </w:tcPr>
          <w:p w:rsidR="00966BA7" w:rsidRDefault="00966BA7">
            <w:pPr>
              <w:rPr>
                <w:rFonts w:ascii="Tahoma" w:hAnsi="Tahoma" w:cs="Tahoma"/>
                <w:sz w:val="20"/>
              </w:rPr>
            </w:pPr>
            <w:r>
              <w:rPr>
                <w:rFonts w:ascii="Tahoma" w:hAnsi="Tahoma" w:cs="Tahoma"/>
                <w:sz w:val="20"/>
              </w:rPr>
              <w:t xml:space="preserve"> 2 OCT 2013</w:t>
            </w:r>
          </w:p>
        </w:tc>
        <w:tc>
          <w:tcPr>
            <w:tcW w:w="4520" w:type="dxa"/>
          </w:tcPr>
          <w:p w:rsidR="00966BA7" w:rsidRDefault="00966BA7" w:rsidP="00966BA7">
            <w:pPr>
              <w:jc w:val="right"/>
              <w:rPr>
                <w:rFonts w:ascii="Tahoma" w:hAnsi="Tahoma" w:cs="Tahoma"/>
                <w:sz w:val="20"/>
              </w:rPr>
            </w:pPr>
            <w:r>
              <w:rPr>
                <w:rFonts w:ascii="Tahoma" w:hAnsi="Tahoma" w:cs="Tahoma"/>
                <w:sz w:val="20"/>
              </w:rPr>
              <w:t>File:  3 of   4</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Interviewer: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Abstracter: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Equipment type:</w:t>
            </w:r>
          </w:p>
        </w:tc>
        <w:tc>
          <w:tcPr>
            <w:tcW w:w="2820" w:type="dxa"/>
          </w:tcPr>
          <w:p w:rsidR="00966BA7" w:rsidRDefault="00966BA7">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966BA7" w:rsidRDefault="00966BA7">
            <w:pPr>
              <w:rPr>
                <w:rFonts w:ascii="Tahoma" w:hAnsi="Tahoma" w:cs="Tahoma"/>
                <w:sz w:val="20"/>
              </w:rPr>
            </w:pPr>
          </w:p>
        </w:tc>
      </w:tr>
    </w:tbl>
    <w:p w:rsidR="00966BA7" w:rsidRPr="00966BA7" w:rsidRDefault="00966BA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000'05"</w:t>
            </w:r>
          </w:p>
        </w:tc>
        <w:tc>
          <w:tcPr>
            <w:tcW w:w="7360" w:type="dxa"/>
          </w:tcPr>
          <w:p w:rsidR="00966BA7" w:rsidRDefault="00966BA7">
            <w:pPr>
              <w:rPr>
                <w:rFonts w:ascii="Tahoma" w:hAnsi="Tahoma" w:cs="Tahoma"/>
                <w:sz w:val="20"/>
              </w:rPr>
            </w:pPr>
            <w:r>
              <w:rPr>
                <w:rFonts w:ascii="Tahoma" w:hAnsi="Tahoma" w:cs="Tahoma"/>
                <w:sz w:val="20"/>
              </w:rPr>
              <w:t>PRELIMINARY SCHOOL AND MEALS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Tasks such as bed-bathing and mouth care were known as NURSING ARTS. Recalls her embarrassment at being given a bed-bath by colleagues during PRELIM SCHOOL. Reflects on the experience and insight into vulnerability of patients.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Text books included for MEDICINE, SURGERY and NURSING ARTS. Also a text on Anatomy and Physiology by CAIRNEY &amp; CAIRNEY,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MEALS all home-cooked, 'beautifully served and beautifully cooked'. Refers MARROW. Describes DINING ROOM. 'You couldn't complain.  Every meal, there was sufficient. It didn't matter what your likes were, there was always a choice.' Describes 'piles of toast' at morning tea. One of the reasons Doreen put on weight. Describes snacks and MEALS during NIGHTSHIFT.</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009'40"</w:t>
            </w:r>
          </w:p>
        </w:tc>
        <w:tc>
          <w:tcPr>
            <w:tcW w:w="7360" w:type="dxa"/>
          </w:tcPr>
          <w:p w:rsidR="00966BA7" w:rsidRDefault="00966BA7">
            <w:pPr>
              <w:rPr>
                <w:rFonts w:ascii="Tahoma" w:hAnsi="Tahoma" w:cs="Tahoma"/>
                <w:sz w:val="20"/>
              </w:rPr>
            </w:pPr>
            <w:r>
              <w:rPr>
                <w:rFonts w:ascii="Tahoma" w:hAnsi="Tahoma" w:cs="Tahoma"/>
                <w:sz w:val="20"/>
              </w:rPr>
              <w:t>ROSTERS AND BATHROOMS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Explains ROSTERS which were 'very fair'.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No </w:t>
            </w:r>
            <w:proofErr w:type="spellStart"/>
            <w:r>
              <w:rPr>
                <w:rFonts w:ascii="Tahoma" w:hAnsi="Tahoma" w:cs="Tahoma"/>
                <w:sz w:val="20"/>
              </w:rPr>
              <w:t>queueing</w:t>
            </w:r>
            <w:proofErr w:type="spellEnd"/>
            <w:r>
              <w:rPr>
                <w:rFonts w:ascii="Tahoma" w:hAnsi="Tahoma" w:cs="Tahoma"/>
                <w:sz w:val="20"/>
              </w:rPr>
              <w:t xml:space="preserve"> for BATHROOMS in spite of the numbers of nurses. Always had a shower after a shift. Describes. 'Everybody used talcum powder. And the worst thing was to go into the ... bathroom and somebody had left ... all the ... talcum powder. Oh!' Recounts.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012'50"</w:t>
            </w:r>
          </w:p>
        </w:tc>
        <w:tc>
          <w:tcPr>
            <w:tcW w:w="7360" w:type="dxa"/>
          </w:tcPr>
          <w:p w:rsidR="00966BA7" w:rsidRDefault="00966BA7">
            <w:pPr>
              <w:rPr>
                <w:rFonts w:ascii="Tahoma" w:hAnsi="Tahoma" w:cs="Tahoma"/>
                <w:sz w:val="20"/>
              </w:rPr>
            </w:pPr>
            <w:r>
              <w:rPr>
                <w:rFonts w:ascii="Tahoma" w:hAnsi="Tahoma" w:cs="Tahoma"/>
                <w:sz w:val="20"/>
              </w:rPr>
              <w:t>PATIENTS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JUNIOR NURSES tended to get PATIENTS who were convalescing rather than very sick. Describes. Recalls gifts received from PATIENTS. Recalls always being offered food.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Recalls incident where she thought a woman patient with a heart condition was dead but she started breathing again.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016'20"</w:t>
            </w:r>
          </w:p>
        </w:tc>
        <w:tc>
          <w:tcPr>
            <w:tcW w:w="7360" w:type="dxa"/>
          </w:tcPr>
          <w:p w:rsidR="00966BA7" w:rsidRDefault="00966BA7">
            <w:pPr>
              <w:rPr>
                <w:rFonts w:ascii="Tahoma" w:hAnsi="Tahoma" w:cs="Tahoma"/>
                <w:sz w:val="20"/>
              </w:rPr>
            </w:pPr>
            <w:r>
              <w:rPr>
                <w:rFonts w:ascii="Tahoma" w:hAnsi="Tahoma" w:cs="Tahoma"/>
                <w:sz w:val="20"/>
              </w:rPr>
              <w:t>PACIFIC AND MAORI PATIENTS AND STAFF</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Very few PACIFIC CLIENTS in HOSPITAL, maybe starting by her third year. Cannot remember having an INDIAN or CHINESE CLIENTS. Some MAORI CLIENTS who often had HEART FAILURE and were close to dying. Some had had ACCIDENTS.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Saw increasing numbers of MAORI and PACIFIC people in hospital from late 1960s.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MAORI worked as CLEANERS or in KITCHEN. PACIFIC people worked in the KITCHEN but none were in positions of responsibility. DOREEN'S personal practice was to always treat everyone with respect and consideration whatever their job. Comments that she saw that being done in the hospital also. Did not experience people being rude to each other. Some changes later.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020'20"</w:t>
            </w:r>
          </w:p>
        </w:tc>
        <w:tc>
          <w:tcPr>
            <w:tcW w:w="7360" w:type="dxa"/>
          </w:tcPr>
          <w:p w:rsidR="00966BA7" w:rsidRDefault="00966BA7">
            <w:pPr>
              <w:rPr>
                <w:rFonts w:ascii="Tahoma" w:hAnsi="Tahoma" w:cs="Tahoma"/>
                <w:sz w:val="20"/>
              </w:rPr>
            </w:pPr>
            <w:r>
              <w:rPr>
                <w:rFonts w:ascii="Tahoma" w:hAnsi="Tahoma" w:cs="Tahoma"/>
                <w:sz w:val="20"/>
              </w:rPr>
              <w:t>PATIENT ATTITUDES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Aware sometimes from a PATIENT'S body language that they were uncomfortable being treated by a PACIFIC NURSE. Some PATIENTS called her 'Girlie' which Doreen did not like. They probably did not mean to be offensive. She would reply 'Excuse me Sir, I'm Nurse Head'.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A SOLOMON ISLAND second year nurse left training after being called something offensive.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022'00"</w:t>
            </w:r>
          </w:p>
        </w:tc>
        <w:tc>
          <w:tcPr>
            <w:tcW w:w="7360" w:type="dxa"/>
          </w:tcPr>
          <w:p w:rsidR="00966BA7" w:rsidRDefault="00966BA7">
            <w:pPr>
              <w:rPr>
                <w:rFonts w:ascii="Tahoma" w:hAnsi="Tahoma" w:cs="Tahoma"/>
                <w:sz w:val="20"/>
              </w:rPr>
            </w:pPr>
            <w:r>
              <w:rPr>
                <w:rFonts w:ascii="Tahoma" w:hAnsi="Tahoma" w:cs="Tahoma"/>
                <w:sz w:val="20"/>
              </w:rPr>
              <w:t>INTERPRETING FOR PATIENTS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Recalls trying to interpret for someone at GREEN LANE. Patient's children laughed at her attempts to speak NIUEAN which knocked her confidence.</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Recounts interpreting for an elderly NIUEAN PATIENT at AUCKLAND in MIXED MEDICINE WARD. Phoned her mother to ask how to say things in NIUEAN and went between patient and phone.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Patients would bring in someone who could speak ENGLISH.</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024'05"</w:t>
            </w:r>
          </w:p>
        </w:tc>
        <w:tc>
          <w:tcPr>
            <w:tcW w:w="7360" w:type="dxa"/>
          </w:tcPr>
          <w:p w:rsidR="00966BA7" w:rsidRDefault="00966BA7">
            <w:pPr>
              <w:rPr>
                <w:rFonts w:ascii="Tahoma" w:hAnsi="Tahoma" w:cs="Tahoma"/>
                <w:sz w:val="20"/>
              </w:rPr>
            </w:pPr>
            <w:r>
              <w:rPr>
                <w:rFonts w:ascii="Tahoma" w:hAnsi="Tahoma" w:cs="Tahoma"/>
                <w:sz w:val="20"/>
              </w:rPr>
              <w:t>DEATH</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Does not recall first experience of DEATH. Usually assisted other nurses to lay out body and learned that way. Recounts careful way of fitting the shroud. Did not feel afraid because always someone with you. Thinks she was lucky that did not experience deaths of any children.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time of sharing and talk in the NURSES' HOME after shift. Importance of talking with colleagues in confidence. [DEATH, DEALING WITH EMOTIONS]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027'20"</w:t>
            </w:r>
          </w:p>
        </w:tc>
        <w:tc>
          <w:tcPr>
            <w:tcW w:w="7360" w:type="dxa"/>
          </w:tcPr>
          <w:p w:rsidR="00966BA7" w:rsidRDefault="00966BA7">
            <w:pPr>
              <w:rPr>
                <w:rFonts w:ascii="Tahoma" w:hAnsi="Tahoma" w:cs="Tahoma"/>
                <w:sz w:val="20"/>
              </w:rPr>
            </w:pPr>
            <w:r>
              <w:rPr>
                <w:rFonts w:ascii="Tahoma" w:hAnsi="Tahoma" w:cs="Tahoma"/>
                <w:sz w:val="20"/>
              </w:rPr>
              <w:t>LAUNDRY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Describes LAUNDRY ARRANGEMENTS for linen, uniforms and personal items.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028'42"</w:t>
            </w:r>
          </w:p>
        </w:tc>
        <w:tc>
          <w:tcPr>
            <w:tcW w:w="7360" w:type="dxa"/>
          </w:tcPr>
          <w:p w:rsidR="00966BA7" w:rsidRDefault="00966BA7">
            <w:pPr>
              <w:rPr>
                <w:rFonts w:ascii="Tahoma" w:hAnsi="Tahoma" w:cs="Tahoma"/>
                <w:sz w:val="20"/>
              </w:rPr>
            </w:pPr>
            <w:r>
              <w:rPr>
                <w:rFonts w:ascii="Tahoma" w:hAnsi="Tahoma" w:cs="Tahoma"/>
                <w:sz w:val="20"/>
              </w:rPr>
              <w:t>CURFEW, SOCIALISING AND VISITING HOME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CURFEW was 11 o'clock or midnight. Doors locked at that time.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At AUCKLAND HOSPITAL NURSES' HOME, had a room by fire escape. Describes being interrupted all the time to open the door for colleagues. Changed her room after one week.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At MIDDLEMORE, nurses went by bus to OTAHUHU for shopping, went to PICTURES, </w:t>
            </w:r>
            <w:proofErr w:type="gramStart"/>
            <w:r>
              <w:rPr>
                <w:rFonts w:ascii="Tahoma" w:hAnsi="Tahoma" w:cs="Tahoma"/>
                <w:sz w:val="20"/>
              </w:rPr>
              <w:t>played</w:t>
            </w:r>
            <w:proofErr w:type="gramEnd"/>
            <w:r>
              <w:rPr>
                <w:rFonts w:ascii="Tahoma" w:hAnsi="Tahoma" w:cs="Tahoma"/>
                <w:sz w:val="20"/>
              </w:rPr>
              <w:t xml:space="preserve"> TENNIS. Buses were regular. Refers PAPATOETOE [TRANSPORT], DANCES. End of second year, a colleague got a car and they all went out together. Dances in the city popular at the end of the week. Went with a group of girls. Refers PETER PAN, ROCK AND ROLL, JIVE, AL PAGET SEXTET, ORANGE BALLROOM. Describes OTAHUHU shopping centre in the 1960s. Sewed own clothes at home.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035'25"</w:t>
            </w:r>
          </w:p>
        </w:tc>
        <w:tc>
          <w:tcPr>
            <w:tcW w:w="7360" w:type="dxa"/>
          </w:tcPr>
          <w:p w:rsidR="00966BA7" w:rsidRDefault="00966BA7">
            <w:pPr>
              <w:rPr>
                <w:rFonts w:ascii="Tahoma" w:hAnsi="Tahoma" w:cs="Tahoma"/>
                <w:sz w:val="20"/>
              </w:rPr>
            </w:pPr>
            <w:r>
              <w:rPr>
                <w:rFonts w:ascii="Tahoma" w:hAnsi="Tahoma" w:cs="Tahoma"/>
                <w:sz w:val="20"/>
              </w:rPr>
              <w:t>VISITING HOME AND VISITORS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Went home every weekend during PRELIM SCHOOL. Sister visited at NURSES' HOME a couple of times.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STUDY in NURSES' HOME never a problem. Describes.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Describes FRIENDSHIPS with her classmates and closeness with some.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039'45"</w:t>
            </w:r>
          </w:p>
        </w:tc>
        <w:tc>
          <w:tcPr>
            <w:tcW w:w="7360" w:type="dxa"/>
          </w:tcPr>
          <w:p w:rsidR="00966BA7" w:rsidRDefault="00966BA7">
            <w:pPr>
              <w:rPr>
                <w:rFonts w:ascii="Tahoma" w:hAnsi="Tahoma" w:cs="Tahoma"/>
                <w:sz w:val="20"/>
              </w:rPr>
            </w:pPr>
            <w:r>
              <w:rPr>
                <w:rFonts w:ascii="Tahoma" w:hAnsi="Tahoma" w:cs="Tahoma"/>
                <w:sz w:val="20"/>
              </w:rPr>
              <w:t>SENIOR NURSES AND DOCTORS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Found SENIOR NURSES very helpful and a source of learning. No involvement in DOCTORS' ROUNDS. 'We were seen and not heard.' No recall of many FEMALE STUDENT DOCTORS.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No MALE NURSES at MIDDLEMORE during her training. Some at CORNWALL HOSPITAL.</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042'15"</w:t>
            </w:r>
          </w:p>
        </w:tc>
        <w:tc>
          <w:tcPr>
            <w:tcW w:w="7360" w:type="dxa"/>
          </w:tcPr>
          <w:p w:rsidR="00966BA7" w:rsidRDefault="00966BA7">
            <w:pPr>
              <w:rPr>
                <w:rFonts w:ascii="Tahoma" w:hAnsi="Tahoma" w:cs="Tahoma"/>
                <w:sz w:val="20"/>
              </w:rPr>
            </w:pPr>
            <w:r>
              <w:rPr>
                <w:rFonts w:ascii="Tahoma" w:hAnsi="Tahoma" w:cs="Tahoma"/>
                <w:sz w:val="20"/>
              </w:rPr>
              <w:t>SOCIALISING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Kept in touch with a neighbour only from outside NURSING. Explains reasons. Recalls a CHRISTMAS CONCERT at AUCKLAND HOSPITAL and STAFF DANCES at MIDDLEMORE.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DOREEN was chair of STUDENT NURSES' ASSOCIATION which organised DANCES. Can't remember how she came to hold the position.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When at AUCKLAND (HOSPITAL), DOREEN attended dances at WHENUAPAI [AIR BASE] and at the NAVAL BASE through general invitations to nurses.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STUDENT DOCTORS did not mix with STUDENT NURSES. 'They were in a world of their own.'</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Recalls very nice CHRISTMAS LUNCH and CAROL SINGING at MIDDLEMORE.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FILE ENDS 49 minutes 51 seconds.</w:t>
            </w:r>
          </w:p>
        </w:tc>
      </w:tr>
    </w:tbl>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lastRenderedPageBreak/>
              <w:t>Recorded:</w:t>
            </w:r>
          </w:p>
        </w:tc>
        <w:tc>
          <w:tcPr>
            <w:tcW w:w="2820" w:type="dxa"/>
          </w:tcPr>
          <w:p w:rsidR="00966BA7" w:rsidRDefault="00966BA7">
            <w:pPr>
              <w:rPr>
                <w:rFonts w:ascii="Tahoma" w:hAnsi="Tahoma" w:cs="Tahoma"/>
                <w:sz w:val="20"/>
              </w:rPr>
            </w:pPr>
            <w:r>
              <w:rPr>
                <w:rFonts w:ascii="Tahoma" w:hAnsi="Tahoma" w:cs="Tahoma"/>
                <w:sz w:val="20"/>
              </w:rPr>
              <w:t xml:space="preserve"> 2 OCT 2013</w:t>
            </w:r>
          </w:p>
        </w:tc>
        <w:tc>
          <w:tcPr>
            <w:tcW w:w="4520" w:type="dxa"/>
          </w:tcPr>
          <w:p w:rsidR="00966BA7" w:rsidRDefault="00966BA7" w:rsidP="00966BA7">
            <w:pPr>
              <w:jc w:val="right"/>
              <w:rPr>
                <w:rFonts w:ascii="Tahoma" w:hAnsi="Tahoma" w:cs="Tahoma"/>
                <w:sz w:val="20"/>
              </w:rPr>
            </w:pPr>
            <w:r>
              <w:rPr>
                <w:rFonts w:ascii="Tahoma" w:hAnsi="Tahoma" w:cs="Tahoma"/>
                <w:sz w:val="20"/>
              </w:rPr>
              <w:t>File:  4 of   4</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Interviewer: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Abstracter:</w:t>
            </w:r>
          </w:p>
        </w:tc>
        <w:tc>
          <w:tcPr>
            <w:tcW w:w="2820" w:type="dxa"/>
          </w:tcPr>
          <w:p w:rsidR="00966BA7" w:rsidRDefault="00966BA7">
            <w:pPr>
              <w:rPr>
                <w:rFonts w:ascii="Tahoma" w:hAnsi="Tahoma" w:cs="Tahoma"/>
                <w:sz w:val="20"/>
              </w:rPr>
            </w:pPr>
            <w:r>
              <w:rPr>
                <w:rFonts w:ascii="Tahoma" w:hAnsi="Tahoma" w:cs="Tahoma"/>
                <w:sz w:val="20"/>
              </w:rPr>
              <w:t>Debbie Dunsford</w:t>
            </w:r>
          </w:p>
        </w:tc>
        <w:tc>
          <w:tcPr>
            <w:tcW w:w="452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Equipment type:</w:t>
            </w:r>
          </w:p>
        </w:tc>
        <w:tc>
          <w:tcPr>
            <w:tcW w:w="2820" w:type="dxa"/>
          </w:tcPr>
          <w:p w:rsidR="00966BA7" w:rsidRDefault="00966BA7">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966BA7" w:rsidRDefault="00966BA7">
            <w:pPr>
              <w:rPr>
                <w:rFonts w:ascii="Tahoma" w:hAnsi="Tahoma" w:cs="Tahoma"/>
                <w:sz w:val="20"/>
              </w:rPr>
            </w:pPr>
          </w:p>
        </w:tc>
      </w:tr>
    </w:tbl>
    <w:p w:rsidR="00966BA7" w:rsidRPr="00966BA7" w:rsidRDefault="00966BA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000'05"</w:t>
            </w:r>
          </w:p>
        </w:tc>
        <w:tc>
          <w:tcPr>
            <w:tcW w:w="7360" w:type="dxa"/>
          </w:tcPr>
          <w:p w:rsidR="00966BA7" w:rsidRDefault="00966BA7">
            <w:pPr>
              <w:rPr>
                <w:rFonts w:ascii="Tahoma" w:hAnsi="Tahoma" w:cs="Tahoma"/>
                <w:sz w:val="20"/>
              </w:rPr>
            </w:pPr>
            <w:r>
              <w:rPr>
                <w:rFonts w:ascii="Tahoma" w:hAnsi="Tahoma" w:cs="Tahoma"/>
                <w:sz w:val="20"/>
              </w:rPr>
              <w:t>SMOKING AND ALCOHOL</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Started SMOKING the year she left school and worked in factory. Recalls only a handful in her class (at MIDDLEMORE) smoked. 'Most of them ... belonged to CHURCH groups so they didn't smoke, they didn't drink, </w:t>
            </w:r>
            <w:proofErr w:type="gramStart"/>
            <w:r>
              <w:rPr>
                <w:rFonts w:ascii="Tahoma" w:hAnsi="Tahoma" w:cs="Tahoma"/>
                <w:sz w:val="20"/>
              </w:rPr>
              <w:t>they</w:t>
            </w:r>
            <w:proofErr w:type="gramEnd"/>
            <w:r>
              <w:rPr>
                <w:rFonts w:ascii="Tahoma" w:hAnsi="Tahoma" w:cs="Tahoma"/>
                <w:sz w:val="20"/>
              </w:rPr>
              <w:t xml:space="preserve"> didn't ... go to parties, things like that.'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SMOKING very much 'a social thing' although people knew it wasn't good for you. 'I've lost count of the time you have these long ashes and, too busy talking, and, oops ...ash would drop, and light up another one. And I think there was more </w:t>
            </w:r>
            <w:proofErr w:type="spellStart"/>
            <w:r>
              <w:rPr>
                <w:rFonts w:ascii="Tahoma" w:hAnsi="Tahoma" w:cs="Tahoma"/>
                <w:sz w:val="20"/>
              </w:rPr>
              <w:t>ash</w:t>
            </w:r>
            <w:proofErr w:type="spellEnd"/>
            <w:r>
              <w:rPr>
                <w:rFonts w:ascii="Tahoma" w:hAnsi="Tahoma" w:cs="Tahoma"/>
                <w:sz w:val="20"/>
              </w:rPr>
              <w:t xml:space="preserve"> than there was cigarette smoked. What a waste of time and money that was!'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Unsure about when HEALTH CONCERNS more prominent but she met her (later) husband who did not drink or smoke. Doreen gave up before MARRIAGE. Started smoking again for stress during university exams. 'I started to cough in 83 and decided that: I'm coughing, if I go to the doctor, he's going to say "do you smoke?" "</w:t>
            </w:r>
            <w:proofErr w:type="gramStart"/>
            <w:r>
              <w:rPr>
                <w:rFonts w:ascii="Tahoma" w:hAnsi="Tahoma" w:cs="Tahoma"/>
                <w:sz w:val="20"/>
              </w:rPr>
              <w:t>yes</w:t>
            </w:r>
            <w:proofErr w:type="gramEnd"/>
            <w:r>
              <w:rPr>
                <w:rFonts w:ascii="Tahoma" w:hAnsi="Tahoma" w:cs="Tahoma"/>
                <w:sz w:val="20"/>
              </w:rPr>
              <w:t xml:space="preserve"> I do." "Stop smoking, ten dollars." So I thought I won't go to the doctor, I'll keep ten dollars and I'll stop smoking.'</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Only drank ALCOHOL socially. Dances did not serve ALCOHOL. MIDDLEMORE nurses ranged from non-drinkers in CHURCH GROUPS to those who went to the local hotel for a drink. Refers BARCARDI AND COKE, WINE, SPRITZER. Never observed or heard of any NURSES with ALCOHOL PROBLEM.</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004'55"</w:t>
            </w:r>
          </w:p>
        </w:tc>
        <w:tc>
          <w:tcPr>
            <w:tcW w:w="7360" w:type="dxa"/>
          </w:tcPr>
          <w:p w:rsidR="00966BA7" w:rsidRDefault="00966BA7">
            <w:pPr>
              <w:rPr>
                <w:rFonts w:ascii="Tahoma" w:hAnsi="Tahoma" w:cs="Tahoma"/>
                <w:sz w:val="20"/>
              </w:rPr>
            </w:pPr>
            <w:r>
              <w:rPr>
                <w:rFonts w:ascii="Tahoma" w:hAnsi="Tahoma" w:cs="Tahoma"/>
                <w:sz w:val="20"/>
              </w:rPr>
              <w:t>INTIMATE RELATIONSHIPS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DOREEN was too focused on training for BOYFRIENDS. Met her later husband between HOSPITAL and STATE FINALS. 'He asked me out and I said "I have to check my roster". And five months later ... he's never let me forget that.'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Recalls one colleague who married and graduated a year later. Allowed to finish training as a MARRIED WOMAN. Says friend, DIANA GRANT-MACKIE, not allowed </w:t>
            </w:r>
            <w:proofErr w:type="gramStart"/>
            <w:r>
              <w:rPr>
                <w:rFonts w:ascii="Tahoma" w:hAnsi="Tahoma" w:cs="Tahoma"/>
                <w:sz w:val="20"/>
              </w:rPr>
              <w:t>to marry</w:t>
            </w:r>
            <w:proofErr w:type="gramEnd"/>
            <w:r>
              <w:rPr>
                <w:rFonts w:ascii="Tahoma" w:hAnsi="Tahoma" w:cs="Tahoma"/>
                <w:sz w:val="20"/>
              </w:rPr>
              <w:t xml:space="preserve"> and had to wait until after registration.</w:t>
            </w:r>
          </w:p>
          <w:p w:rsidR="00966BA7" w:rsidRDefault="00966BA7">
            <w:pPr>
              <w:rPr>
                <w:rFonts w:ascii="Tahoma" w:hAnsi="Tahoma" w:cs="Tahoma"/>
                <w:sz w:val="20"/>
              </w:rPr>
            </w:pPr>
            <w:r>
              <w:rPr>
                <w:rFonts w:ascii="Tahoma" w:hAnsi="Tahoma" w:cs="Tahoma"/>
                <w:sz w:val="20"/>
              </w:rPr>
              <w:t>[Correction: DIANA GRANT-MACKIE gained permission to marry during training. Refer to NERF interview with DIANA GRANT-MACKIE.]</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Most girls had BOYFRIENDS during training. 'They seemed to </w:t>
            </w:r>
            <w:proofErr w:type="gramStart"/>
            <w:r>
              <w:rPr>
                <w:rFonts w:ascii="Tahoma" w:hAnsi="Tahoma" w:cs="Tahoma"/>
                <w:sz w:val="20"/>
              </w:rPr>
              <w:t>manage,</w:t>
            </w:r>
            <w:proofErr w:type="gramEnd"/>
            <w:r>
              <w:rPr>
                <w:rFonts w:ascii="Tahoma" w:hAnsi="Tahoma" w:cs="Tahoma"/>
                <w:sz w:val="20"/>
              </w:rPr>
              <w:t xml:space="preserve"> most of them seemed to manage very well. Big smiles, flowers ... a lot of them went out to dinner a lot.'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Unaware of LESBIAN RELATIONSHIPS. 'People did not talk or behave like that.' 'In the NURSES' HOME, your colleagues were like sisters.'</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Cannot recall any NURSES leaving because they were PREGNANT. One NURSE left to care for her father who was unwell. She returned to complete a year later.</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009'05"</w:t>
            </w:r>
          </w:p>
        </w:tc>
        <w:tc>
          <w:tcPr>
            <w:tcW w:w="7360" w:type="dxa"/>
          </w:tcPr>
          <w:p w:rsidR="00966BA7" w:rsidRDefault="00966BA7">
            <w:pPr>
              <w:rPr>
                <w:rFonts w:ascii="Tahoma" w:hAnsi="Tahoma" w:cs="Tahoma"/>
                <w:sz w:val="20"/>
              </w:rPr>
            </w:pPr>
            <w:r>
              <w:rPr>
                <w:rFonts w:ascii="Tahoma" w:hAnsi="Tahoma" w:cs="Tahoma"/>
                <w:sz w:val="20"/>
              </w:rPr>
              <w:t>SPORTS AND RECREATION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TENNIS COURTS at MIDDLEMORE. AUCKLAND NURSES had a HOCKEY TEAM and DOREEN played with them a couple of times but that became too difficult. Refers MELVILLE PARK. 'I didn't play NETBALL. They said I was too rough.'</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010'20"</w:t>
            </w:r>
          </w:p>
        </w:tc>
        <w:tc>
          <w:tcPr>
            <w:tcW w:w="7360" w:type="dxa"/>
          </w:tcPr>
          <w:p w:rsidR="00966BA7" w:rsidRDefault="00966BA7">
            <w:pPr>
              <w:rPr>
                <w:rFonts w:ascii="Tahoma" w:hAnsi="Tahoma" w:cs="Tahoma"/>
                <w:sz w:val="20"/>
              </w:rPr>
            </w:pPr>
            <w:r>
              <w:rPr>
                <w:rFonts w:ascii="Tahoma" w:hAnsi="Tahoma" w:cs="Tahoma"/>
                <w:sz w:val="20"/>
              </w:rPr>
              <w:t>YOUTH GROUPS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YOUTH GROUPS tended to be off site and connected to CHURCH GROUPS. Important for those involved.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011'05"</w:t>
            </w:r>
          </w:p>
        </w:tc>
        <w:tc>
          <w:tcPr>
            <w:tcW w:w="7360" w:type="dxa"/>
          </w:tcPr>
          <w:p w:rsidR="00966BA7" w:rsidRDefault="00966BA7">
            <w:pPr>
              <w:rPr>
                <w:rFonts w:ascii="Tahoma" w:hAnsi="Tahoma" w:cs="Tahoma"/>
                <w:sz w:val="20"/>
              </w:rPr>
            </w:pPr>
            <w:r>
              <w:rPr>
                <w:rFonts w:ascii="Tahoma" w:hAnsi="Tahoma" w:cs="Tahoma"/>
                <w:sz w:val="20"/>
              </w:rPr>
              <w:t>SICKNESS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SICK PARADE every weekday morning at 8.30am with DR MOODY. Refers SICK BAY, FLU [INFLUENZA]. </w:t>
            </w:r>
          </w:p>
          <w:p w:rsidR="00966BA7" w:rsidRDefault="00966BA7">
            <w:pPr>
              <w:rPr>
                <w:rFonts w:ascii="Tahoma" w:hAnsi="Tahoma" w:cs="Tahoma"/>
                <w:sz w:val="20"/>
              </w:rPr>
            </w:pPr>
            <w:r>
              <w:rPr>
                <w:rFonts w:ascii="Tahoma" w:hAnsi="Tahoma" w:cs="Tahoma"/>
                <w:sz w:val="20"/>
              </w:rPr>
              <w:t>Recounts incident when she had SINUSITIS and was sent to GREEN LANE to have nose checked. Given money and instructions to be back in time for divided shift. 'I got back in time. I was scared stiff of MISS GUTHRIE (FIRST ASSISTANT MATRON).' Doesn't recall colleagues being admitted to hospital. 'We were quite a healthy mob.'</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013'05"</w:t>
            </w:r>
          </w:p>
        </w:tc>
        <w:tc>
          <w:tcPr>
            <w:tcW w:w="7360" w:type="dxa"/>
          </w:tcPr>
          <w:p w:rsidR="00966BA7" w:rsidRDefault="00966BA7">
            <w:pPr>
              <w:rPr>
                <w:rFonts w:ascii="Tahoma" w:hAnsi="Tahoma" w:cs="Tahoma"/>
                <w:sz w:val="20"/>
              </w:rPr>
            </w:pPr>
            <w:r>
              <w:rPr>
                <w:rFonts w:ascii="Tahoma" w:hAnsi="Tahoma" w:cs="Tahoma"/>
                <w:sz w:val="20"/>
              </w:rPr>
              <w:t>OTHER WOMEN'S WORK</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Never gave the jobs of other girls a thought. Focused on own efforts. Starting to feel more confident about </w:t>
            </w:r>
            <w:proofErr w:type="gramStart"/>
            <w:r>
              <w:rPr>
                <w:rFonts w:ascii="Tahoma" w:hAnsi="Tahoma" w:cs="Tahoma"/>
                <w:sz w:val="20"/>
              </w:rPr>
              <w:t>herself</w:t>
            </w:r>
            <w:proofErr w:type="gramEnd"/>
            <w:r>
              <w:rPr>
                <w:rFonts w:ascii="Tahoma" w:hAnsi="Tahoma" w:cs="Tahoma"/>
                <w:sz w:val="20"/>
              </w:rPr>
              <w:t>. 'I must have been coming out of my shell if I jumped in and agreed to be the chairperson for the (Student) Nurses' (Association).' Not aware of the REGISTERED NURSES' ASSOCIATION.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014'40"</w:t>
            </w:r>
          </w:p>
        </w:tc>
        <w:tc>
          <w:tcPr>
            <w:tcW w:w="7360" w:type="dxa"/>
          </w:tcPr>
          <w:p w:rsidR="00966BA7" w:rsidRDefault="00966BA7">
            <w:pPr>
              <w:rPr>
                <w:rFonts w:ascii="Tahoma" w:hAnsi="Tahoma" w:cs="Tahoma"/>
                <w:sz w:val="20"/>
              </w:rPr>
            </w:pPr>
            <w:r>
              <w:rPr>
                <w:rFonts w:ascii="Tahoma" w:hAnsi="Tahoma" w:cs="Tahoma"/>
                <w:sz w:val="20"/>
              </w:rPr>
              <w:t>PAY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Received 5 pounds after tax. Enough for her needs. Describes. A pair of shoes lasted six months. 'They were very particular about appearance. You could not have shoes that were dirty or saluting or stockings with holes. You had to be groomed.' Refers HANNAHS (SHOE STORE), OTAHUHU, HANNAHS SHOE FACTORY.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No complaints. 'There was nothing to be unhappy or discontented about. Absolutely nothing. That's why I think I was blessed. I got in with a brilliant group of young women.'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017'30"</w:t>
            </w:r>
          </w:p>
        </w:tc>
        <w:tc>
          <w:tcPr>
            <w:tcW w:w="7360" w:type="dxa"/>
          </w:tcPr>
          <w:p w:rsidR="00966BA7" w:rsidRDefault="00966BA7">
            <w:pPr>
              <w:rPr>
                <w:rFonts w:ascii="Tahoma" w:hAnsi="Tahoma" w:cs="Tahoma"/>
                <w:sz w:val="20"/>
              </w:rPr>
            </w:pPr>
            <w:r>
              <w:rPr>
                <w:rFonts w:ascii="Tahoma" w:hAnsi="Tahoma" w:cs="Tahoma"/>
                <w:sz w:val="20"/>
              </w:rPr>
              <w:t>HOLIDAYS AND OUTINGS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DOREEN and friend went TOBACCO PICKING in MOTUEKA for about 3 weeks. Recalls. Refers ASPARAGUS. Did not feel adventurous enough to travel to EUROPE with same friend. Mainly went to PICTURES for day trips.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Whole PRELIM CLASS spent day at NURSES' HOLIDAY HOME at MILFORD. Describes. DOREEN subscribed to the HOLIDAY HOME FUND. Later stayed overnight at the subsequent HOLIDAY HOME at WHANGAPARAOA.</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020'25"</w:t>
            </w:r>
          </w:p>
        </w:tc>
        <w:tc>
          <w:tcPr>
            <w:tcW w:w="7360" w:type="dxa"/>
          </w:tcPr>
          <w:p w:rsidR="00966BA7" w:rsidRDefault="00966BA7">
            <w:pPr>
              <w:rPr>
                <w:rFonts w:ascii="Tahoma" w:hAnsi="Tahoma" w:cs="Tahoma"/>
                <w:sz w:val="20"/>
              </w:rPr>
            </w:pPr>
            <w:r>
              <w:rPr>
                <w:rFonts w:ascii="Tahoma" w:hAnsi="Tahoma" w:cs="Tahoma"/>
                <w:sz w:val="20"/>
              </w:rPr>
              <w:t>MATRON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MATRON was MISS BARKER. Describes being in awe of her but became less frightened. Refers AFTERNOON TEA, FIRST PROFESSIONAL (EXAM), DR MOODY.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021'55"</w:t>
            </w:r>
          </w:p>
        </w:tc>
        <w:tc>
          <w:tcPr>
            <w:tcW w:w="7360" w:type="dxa"/>
          </w:tcPr>
          <w:p w:rsidR="00966BA7" w:rsidRDefault="00966BA7">
            <w:pPr>
              <w:rPr>
                <w:rFonts w:ascii="Tahoma" w:hAnsi="Tahoma" w:cs="Tahoma"/>
                <w:sz w:val="20"/>
              </w:rPr>
            </w:pPr>
            <w:r>
              <w:rPr>
                <w:rFonts w:ascii="Tahoma" w:hAnsi="Tahoma" w:cs="Tahoma"/>
                <w:sz w:val="20"/>
              </w:rPr>
              <w:t>FINAL EXAMS AND GRADUATION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A lot of study and hard work to make sure you passed. Describes. Marks posted on notice board.</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Describes GRADUATION CEREMONY, Doreen's mother did a </w:t>
            </w:r>
            <w:proofErr w:type="spellStart"/>
            <w:r>
              <w:rPr>
                <w:rFonts w:ascii="Tahoma" w:hAnsi="Tahoma" w:cs="Tahoma"/>
                <w:sz w:val="20"/>
              </w:rPr>
              <w:t>kalanga</w:t>
            </w:r>
            <w:proofErr w:type="spellEnd"/>
            <w:r>
              <w:rPr>
                <w:rFonts w:ascii="Tahoma" w:hAnsi="Tahoma" w:cs="Tahoma"/>
                <w:sz w:val="20"/>
              </w:rPr>
              <w:t xml:space="preserve">. 'My mate said to me afterwards "What on earth was that noise?" and I said, "Oh, that's </w:t>
            </w:r>
            <w:r>
              <w:rPr>
                <w:rFonts w:ascii="Tahoma" w:hAnsi="Tahoma" w:cs="Tahoma"/>
                <w:sz w:val="20"/>
              </w:rPr>
              <w:lastRenderedPageBreak/>
              <w:t>my mother expressing joy at me graduating".' Refers AUCKLAND TOWN HALL. Describes GRADUATION BALL. Refers PETER PAN.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025'35"</w:t>
            </w:r>
          </w:p>
        </w:tc>
        <w:tc>
          <w:tcPr>
            <w:tcW w:w="7360" w:type="dxa"/>
          </w:tcPr>
          <w:p w:rsidR="00966BA7" w:rsidRDefault="00966BA7">
            <w:pPr>
              <w:rPr>
                <w:rFonts w:ascii="Tahoma" w:hAnsi="Tahoma" w:cs="Tahoma"/>
                <w:sz w:val="20"/>
              </w:rPr>
            </w:pPr>
            <w:r>
              <w:rPr>
                <w:rFonts w:ascii="Tahoma" w:hAnsi="Tahoma" w:cs="Tahoma"/>
                <w:sz w:val="20"/>
              </w:rPr>
              <w:t>STAFF NURSE AND HEART MEDICINE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Describes how one day you were a student nurse, the next day a qualified nurse. Changes to UNIFORM. Asked to work in CRITICAL CARE which was just being set up. Stayed about 6 months, then to NIUE for 6 months. Miss BARKER gave her a reference and said she would give her a position again. Returned to MIDDLEMORE for two years before MARRIAGE.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Enjoyed area of MEDICINE. Mostly HEART conditions. In AUCKLAND HOSPITAL, saw the skin conditions. No CORONARY CARE UNITS at that time. Refers DR CHRISTIAN BARNARD. Not second best care in MIDDLEMORE. </w:t>
            </w:r>
            <w:proofErr w:type="gramStart"/>
            <w:r>
              <w:rPr>
                <w:rFonts w:ascii="Tahoma" w:hAnsi="Tahoma" w:cs="Tahoma"/>
                <w:sz w:val="20"/>
              </w:rPr>
              <w:t>green</w:t>
            </w:r>
            <w:proofErr w:type="gramEnd"/>
            <w:r>
              <w:rPr>
                <w:rFonts w:ascii="Tahoma" w:hAnsi="Tahoma" w:cs="Tahoma"/>
                <w:sz w:val="20"/>
              </w:rPr>
              <w:t xml:space="preserve"> lane becoming more specialised. Auckland specialist was renal/kidney, eyes and children.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031'40"</w:t>
            </w:r>
          </w:p>
        </w:tc>
        <w:tc>
          <w:tcPr>
            <w:tcW w:w="7360" w:type="dxa"/>
          </w:tcPr>
          <w:p w:rsidR="00966BA7" w:rsidRDefault="00966BA7">
            <w:pPr>
              <w:rPr>
                <w:rFonts w:ascii="Tahoma" w:hAnsi="Tahoma" w:cs="Tahoma"/>
                <w:sz w:val="20"/>
              </w:rPr>
            </w:pPr>
            <w:r>
              <w:rPr>
                <w:rFonts w:ascii="Tahoma" w:hAnsi="Tahoma" w:cs="Tahoma"/>
                <w:sz w:val="20"/>
              </w:rPr>
              <w:t>BEING A STAFF NURSE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Smooth transition to being a STAFF NURSE. Embraced the responsibilities as they came along. Continued to live in NURSES' HOME. Describes. Some starting to go FLATTING, had own cars [TRANSPORT].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Most nurses stayed on for first year, moved on after that. That year crucial to establishing yourself as a registered nurse. Some did further training. Refers SANS [SCHOOL OF ADVANCED NURSING STUDIES], MIDWIFERY.</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Left MIDDLEMORE for MARRIAGE.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036'15"</w:t>
            </w:r>
          </w:p>
        </w:tc>
        <w:tc>
          <w:tcPr>
            <w:tcW w:w="7360" w:type="dxa"/>
          </w:tcPr>
          <w:p w:rsidR="00966BA7" w:rsidRDefault="00966BA7">
            <w:pPr>
              <w:rPr>
                <w:rFonts w:ascii="Tahoma" w:hAnsi="Tahoma" w:cs="Tahoma"/>
                <w:sz w:val="20"/>
              </w:rPr>
            </w:pPr>
            <w:r>
              <w:rPr>
                <w:rFonts w:ascii="Tahoma" w:hAnsi="Tahoma" w:cs="Tahoma"/>
                <w:sz w:val="20"/>
              </w:rPr>
              <w:t>PART-TIME WORK</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Once had children, worked in rest homes at times.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Started degree in 1976. Explains how two friends were doing SOCIAL SCIENCE papers at (AUCKLAND) UNIVERSITY. Husband encouraged her to do the same. Describes struggles in first year but learning how to cope and improve her results. Refers HISTORY DEPARTMENT.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Worked three afternoons a week at AUCKLAND HOSPITAL. 'I was still involved with clinical practice, I had time to study ... I had everything, it was great. ...My husband supported me in everything I did, he was brilliant, that guy.'</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AUCKLAND HOSPITAL SPECIALTIES were CARDIOLOGY, DERMATOLOGY, </w:t>
            </w:r>
            <w:proofErr w:type="gramStart"/>
            <w:r>
              <w:rPr>
                <w:rFonts w:ascii="Tahoma" w:hAnsi="Tahoma" w:cs="Tahoma"/>
                <w:sz w:val="20"/>
              </w:rPr>
              <w:t>MIXED</w:t>
            </w:r>
            <w:proofErr w:type="gramEnd"/>
            <w:r>
              <w:rPr>
                <w:rFonts w:ascii="Tahoma" w:hAnsi="Tahoma" w:cs="Tahoma"/>
                <w:sz w:val="20"/>
              </w:rPr>
              <w:t xml:space="preserve"> MEDICINE. Experience in all three.  'But I love skin, the dirtier the better.' Describes the challenge.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039'55"</w:t>
            </w:r>
          </w:p>
        </w:tc>
        <w:tc>
          <w:tcPr>
            <w:tcW w:w="7360" w:type="dxa"/>
          </w:tcPr>
          <w:p w:rsidR="00966BA7" w:rsidRDefault="00966BA7">
            <w:pPr>
              <w:rPr>
                <w:rFonts w:ascii="Tahoma" w:hAnsi="Tahoma" w:cs="Tahoma"/>
                <w:sz w:val="20"/>
              </w:rPr>
            </w:pPr>
            <w:r>
              <w:rPr>
                <w:rFonts w:ascii="Tahoma" w:hAnsi="Tahoma" w:cs="Tahoma"/>
                <w:sz w:val="20"/>
              </w:rPr>
              <w:t>PACIFIC PATIENTS AND INTERPRETING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Increase in PACIFIC PATIENTS at this time including CHILDREN and in all the departments. Poor housing, nutrition and not knowing and understanding the health system. Waited too long to get medical help.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DOREEN received many calls to interpret. Did not speak all the PACIFIC LANGUAGES but could refer to people in hospital who did.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 xml:space="preserve">CARTWRIGHT ENQUIRY (1987-1988) led to INTERPRETER SERVICE being set up. DOREEN on the INTERPRETER SERVICE WORKING PARTY. Visited AUSTRALIA and then put service together. Refers MOERA DOWTHETT (GRACE), </w:t>
            </w:r>
            <w:r>
              <w:rPr>
                <w:rFonts w:ascii="Tahoma" w:hAnsi="Tahoma" w:cs="Tahoma"/>
                <w:sz w:val="20"/>
              </w:rPr>
              <w:lastRenderedPageBreak/>
              <w:t xml:space="preserve">CHAIRPERSON of INTERPRETER SERVICE WORKING PARTY. Funding from PACIFIC ISLAND SOCIAL WORKERS for travel to AUSTRALIA. Reflects on the 'brilliant' INTERPRETER SERVICE available now.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Credits CARTWRIGHT (REPORT) for beginning whole process and it was beginning of PACIFIC voice being heard. Came under MAORI umbrella but MAORI colleagues allowed PACIFIC voice alongside.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043'45"</w:t>
            </w:r>
          </w:p>
        </w:tc>
        <w:tc>
          <w:tcPr>
            <w:tcW w:w="7360" w:type="dxa"/>
          </w:tcPr>
          <w:p w:rsidR="00966BA7" w:rsidRDefault="00966BA7">
            <w:pPr>
              <w:rPr>
                <w:rFonts w:ascii="Tahoma" w:hAnsi="Tahoma" w:cs="Tahoma"/>
                <w:sz w:val="20"/>
              </w:rPr>
            </w:pPr>
            <w:r>
              <w:rPr>
                <w:rFonts w:ascii="Tahoma" w:hAnsi="Tahoma" w:cs="Tahoma"/>
                <w:sz w:val="20"/>
              </w:rPr>
              <w:t>PACIFIC HEALTH AND HEALTH REFORMS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Describes how profile of PACIFIC HEALTH was raised. Refers MOERA (DOWTHETT GRACE), DR COLIN TUKUITONGA, DAVID KING.</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Involved indirectly with PACIFIC ISLANDS HEALTH AND WELFARE SOCIETY. Pacific people consciously tried to put the PACIFIC voice into different levels of AUCKLAND HEALTH BOARD and within hospitals. First PACIFIC CO-ORDINATOR and first PACIFIC MANAGER appointed.</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045'30"</w:t>
            </w:r>
          </w:p>
        </w:tc>
        <w:tc>
          <w:tcPr>
            <w:tcW w:w="7360" w:type="dxa"/>
          </w:tcPr>
          <w:p w:rsidR="00966BA7" w:rsidRDefault="00966BA7">
            <w:pPr>
              <w:rPr>
                <w:rFonts w:ascii="Tahoma" w:hAnsi="Tahoma" w:cs="Tahoma"/>
                <w:sz w:val="20"/>
              </w:rPr>
            </w:pPr>
            <w:r>
              <w:rPr>
                <w:rFonts w:ascii="Tahoma" w:hAnsi="Tahoma" w:cs="Tahoma"/>
                <w:sz w:val="20"/>
              </w:rPr>
              <w:t>NURSES' ASSOCIATIONS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NZNO (NZ NURSES' ORGANISATION) not meeting her needs in 1970s and 1980s. Joined NIUEAN NURSES' ASSOCIATION in 1987. Refers SAMOAN NURSES, TONGAN NURSES, COOK ISLANDS NURSES, FIJIAN NURSES.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047'55"</w:t>
            </w:r>
          </w:p>
        </w:tc>
        <w:tc>
          <w:tcPr>
            <w:tcW w:w="7360" w:type="dxa"/>
          </w:tcPr>
          <w:p w:rsidR="00966BA7" w:rsidRDefault="00966BA7">
            <w:pPr>
              <w:rPr>
                <w:rFonts w:ascii="Tahoma" w:hAnsi="Tahoma" w:cs="Tahoma"/>
                <w:sz w:val="20"/>
              </w:rPr>
            </w:pPr>
            <w:r>
              <w:rPr>
                <w:rFonts w:ascii="Tahoma" w:hAnsi="Tahoma" w:cs="Tahoma"/>
                <w:sz w:val="20"/>
              </w:rPr>
              <w:t>NATIONAL COUNCIL OF MAORI NURSES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Joined and worked with NATIONAL COUNCIL OF MAORI NURSES on RETURN TO NURSES PROGRAMME at UNITEC. Then joined NIUEAN NURSES' ASSOCIATION.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049'10"</w:t>
            </w:r>
          </w:p>
        </w:tc>
        <w:tc>
          <w:tcPr>
            <w:tcW w:w="7360" w:type="dxa"/>
          </w:tcPr>
          <w:p w:rsidR="00966BA7" w:rsidRDefault="00966BA7">
            <w:pPr>
              <w:rPr>
                <w:rFonts w:ascii="Tahoma" w:hAnsi="Tahoma" w:cs="Tahoma"/>
                <w:sz w:val="20"/>
              </w:rPr>
            </w:pPr>
            <w:r>
              <w:rPr>
                <w:rFonts w:ascii="Tahoma" w:hAnsi="Tahoma" w:cs="Tahoma"/>
                <w:sz w:val="20"/>
              </w:rPr>
              <w:t>FURTHER EDUCATION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Describes undertaking MASTERS DEGREE because felt she needed to keep up with the </w:t>
            </w:r>
            <w:proofErr w:type="spellStart"/>
            <w:r>
              <w:rPr>
                <w:rFonts w:ascii="Tahoma" w:hAnsi="Tahoma" w:cs="Tahoma"/>
                <w:sz w:val="20"/>
              </w:rPr>
              <w:t>polytech</w:t>
            </w:r>
            <w:proofErr w:type="spellEnd"/>
            <w:r>
              <w:rPr>
                <w:rFonts w:ascii="Tahoma" w:hAnsi="Tahoma" w:cs="Tahoma"/>
                <w:sz w:val="20"/>
              </w:rPr>
              <w:t xml:space="preserve"> trained nurses. Refers DIANA (GRANT-MACKIE). Received many calls for help from others.</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Member of NZNO (NZ NURSES' ORGANISATION) until retirement although not active. Read KAI TIAKI 'very interesting magazine'.</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053'00"</w:t>
            </w:r>
          </w:p>
        </w:tc>
        <w:tc>
          <w:tcPr>
            <w:tcW w:w="7360" w:type="dxa"/>
          </w:tcPr>
          <w:p w:rsidR="00966BA7" w:rsidRDefault="00966BA7">
            <w:pPr>
              <w:rPr>
                <w:rFonts w:ascii="Tahoma" w:hAnsi="Tahoma" w:cs="Tahoma"/>
                <w:sz w:val="20"/>
              </w:rPr>
            </w:pPr>
            <w:r>
              <w:rPr>
                <w:rFonts w:ascii="Tahoma" w:hAnsi="Tahoma" w:cs="Tahoma"/>
                <w:sz w:val="20"/>
              </w:rPr>
              <w:t>CHANGES IN NURSING EDUCATION</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Discusses reconciling expectations of </w:t>
            </w:r>
            <w:proofErr w:type="spellStart"/>
            <w:r>
              <w:rPr>
                <w:rFonts w:ascii="Tahoma" w:hAnsi="Tahoma" w:cs="Tahoma"/>
                <w:sz w:val="20"/>
              </w:rPr>
              <w:t>polytech</w:t>
            </w:r>
            <w:proofErr w:type="spellEnd"/>
            <w:r>
              <w:rPr>
                <w:rFonts w:ascii="Tahoma" w:hAnsi="Tahoma" w:cs="Tahoma"/>
                <w:sz w:val="20"/>
              </w:rPr>
              <w:t>-trained nurses to ward practice. Discusses TEAMWORK. Refers SAFETY, COLLEGIALITY.</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058'55"</w:t>
            </w:r>
          </w:p>
        </w:tc>
        <w:tc>
          <w:tcPr>
            <w:tcW w:w="7360" w:type="dxa"/>
          </w:tcPr>
          <w:p w:rsidR="00966BA7" w:rsidRDefault="00966BA7">
            <w:pPr>
              <w:rPr>
                <w:rFonts w:ascii="Tahoma" w:hAnsi="Tahoma" w:cs="Tahoma"/>
                <w:sz w:val="20"/>
              </w:rPr>
            </w:pPr>
            <w:r>
              <w:rPr>
                <w:rFonts w:ascii="Tahoma" w:hAnsi="Tahoma" w:cs="Tahoma"/>
                <w:sz w:val="20"/>
              </w:rPr>
              <w:t>CONSTANTS IN NURSING</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Describes how NURSING means looking after total person. Reflects that art of CARING may not be as strong as was. Too much paperwork, too many machines but lots of good things also.</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r>
              <w:rPr>
                <w:rFonts w:ascii="Tahoma" w:hAnsi="Tahoma" w:cs="Tahoma"/>
                <w:sz w:val="20"/>
              </w:rPr>
              <w:t>062'10"</w:t>
            </w:r>
          </w:p>
        </w:tc>
        <w:tc>
          <w:tcPr>
            <w:tcW w:w="7360" w:type="dxa"/>
          </w:tcPr>
          <w:p w:rsidR="00966BA7" w:rsidRDefault="00966BA7">
            <w:pPr>
              <w:rPr>
                <w:rFonts w:ascii="Tahoma" w:hAnsi="Tahoma" w:cs="Tahoma"/>
                <w:sz w:val="20"/>
              </w:rPr>
            </w:pPr>
            <w:r>
              <w:rPr>
                <w:rFonts w:ascii="Tahoma" w:hAnsi="Tahoma" w:cs="Tahoma"/>
                <w:sz w:val="20"/>
              </w:rPr>
              <w:t>FINAL REFLECTIONS</w:t>
            </w:r>
          </w:p>
        </w:tc>
      </w:tr>
      <w:tr w:rsidR="00966BA7" w:rsidTr="00966BA7">
        <w:tblPrEx>
          <w:tblCellMar>
            <w:top w:w="0" w:type="dxa"/>
            <w:bottom w:w="0" w:type="dxa"/>
          </w:tblCellMar>
        </w:tblPrEx>
        <w:tc>
          <w:tcPr>
            <w:tcW w:w="1700" w:type="dxa"/>
          </w:tcPr>
          <w:p w:rsidR="00966BA7" w:rsidRDefault="00966BA7">
            <w:pPr>
              <w:rPr>
                <w:rFonts w:ascii="Tahoma" w:hAnsi="Tahoma" w:cs="Tahoma"/>
                <w:sz w:val="20"/>
              </w:rPr>
            </w:pPr>
          </w:p>
        </w:tc>
        <w:tc>
          <w:tcPr>
            <w:tcW w:w="7360" w:type="dxa"/>
          </w:tcPr>
          <w:p w:rsidR="00966BA7" w:rsidRDefault="00966BA7">
            <w:pPr>
              <w:rPr>
                <w:rFonts w:ascii="Tahoma" w:hAnsi="Tahoma" w:cs="Tahoma"/>
                <w:sz w:val="20"/>
              </w:rPr>
            </w:pPr>
            <w:r>
              <w:rPr>
                <w:rFonts w:ascii="Tahoma" w:hAnsi="Tahoma" w:cs="Tahoma"/>
                <w:sz w:val="20"/>
              </w:rPr>
              <w:t xml:space="preserve">Wanted to care, and share knowledge and skills. 'Whatever you had, you shared it. You didn't hold it back, whatever it was.' Reflects. </w:t>
            </w:r>
          </w:p>
          <w:p w:rsidR="00966BA7" w:rsidRDefault="00966BA7">
            <w:pPr>
              <w:rPr>
                <w:rFonts w:ascii="Tahoma" w:hAnsi="Tahoma" w:cs="Tahoma"/>
                <w:sz w:val="20"/>
              </w:rPr>
            </w:pPr>
          </w:p>
          <w:p w:rsidR="00966BA7" w:rsidRDefault="00966BA7">
            <w:pPr>
              <w:rPr>
                <w:rFonts w:ascii="Tahoma" w:hAnsi="Tahoma" w:cs="Tahoma"/>
                <w:sz w:val="20"/>
              </w:rPr>
            </w:pPr>
            <w:r>
              <w:rPr>
                <w:rFonts w:ascii="Tahoma" w:hAnsi="Tahoma" w:cs="Tahoma"/>
                <w:sz w:val="20"/>
              </w:rPr>
              <w:t>FILE AND INTERVIEW ENDS 64 minutes 51 seconds.</w:t>
            </w:r>
          </w:p>
        </w:tc>
      </w:tr>
    </w:tbl>
    <w:p w:rsidR="007D3CD0" w:rsidRPr="00966BA7" w:rsidRDefault="007D3CD0">
      <w:pPr>
        <w:rPr>
          <w:rFonts w:ascii="Tahoma" w:hAnsi="Tahoma" w:cs="Tahoma"/>
          <w:sz w:val="20"/>
        </w:rPr>
      </w:pPr>
    </w:p>
    <w:sectPr w:rsidR="007D3CD0" w:rsidRPr="00966BA7" w:rsidSect="00966BA7">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47" w:rsidRDefault="00605B47" w:rsidP="00966BA7">
      <w:r>
        <w:separator/>
      </w:r>
    </w:p>
  </w:endnote>
  <w:endnote w:type="continuationSeparator" w:id="0">
    <w:p w:rsidR="00605B47" w:rsidRDefault="00605B47" w:rsidP="0096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0252"/>
      <w:docPartObj>
        <w:docPartGallery w:val="Page Numbers (Bottom of Page)"/>
        <w:docPartUnique/>
      </w:docPartObj>
    </w:sdtPr>
    <w:sdtEndPr>
      <w:rPr>
        <w:noProof/>
      </w:rPr>
    </w:sdtEndPr>
    <w:sdtContent>
      <w:p w:rsidR="00966BA7" w:rsidRDefault="00966BA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66BA7" w:rsidRPr="00966BA7" w:rsidRDefault="00966BA7" w:rsidP="00966BA7">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47" w:rsidRDefault="00605B47" w:rsidP="00966BA7">
      <w:r>
        <w:separator/>
      </w:r>
    </w:p>
  </w:footnote>
  <w:footnote w:type="continuationSeparator" w:id="0">
    <w:p w:rsidR="00605B47" w:rsidRDefault="00605B47" w:rsidP="00966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A7" w:rsidRDefault="00966BA7" w:rsidP="00966BA7">
    <w:pPr>
      <w:pStyle w:val="Header"/>
      <w:jc w:val="center"/>
      <w:rPr>
        <w:rFonts w:ascii="Tahoma" w:hAnsi="Tahoma" w:cs="Tahoma"/>
        <w:sz w:val="26"/>
      </w:rPr>
    </w:pPr>
    <w:r>
      <w:rPr>
        <w:rFonts w:ascii="Tahoma" w:hAnsi="Tahoma" w:cs="Tahoma"/>
        <w:sz w:val="26"/>
      </w:rPr>
      <w:t>NERF Nursing Oral History Project 1950s/1960s</w:t>
    </w:r>
  </w:p>
  <w:p w:rsidR="00966BA7" w:rsidRDefault="00966BA7" w:rsidP="00966BA7">
    <w:pPr>
      <w:pStyle w:val="Header"/>
      <w:jc w:val="center"/>
      <w:rPr>
        <w:rFonts w:ascii="Tahoma" w:hAnsi="Tahoma" w:cs="Tahoma"/>
        <w:sz w:val="26"/>
      </w:rPr>
    </w:pPr>
    <w:r>
      <w:rPr>
        <w:rFonts w:ascii="Tahoma" w:hAnsi="Tahoma" w:cs="Tahoma"/>
        <w:sz w:val="26"/>
      </w:rPr>
      <w:t>Abstract</w:t>
    </w:r>
  </w:p>
  <w:p w:rsidR="00966BA7" w:rsidRDefault="00966BA7" w:rsidP="00966BA7">
    <w:pPr>
      <w:pStyle w:val="Header"/>
      <w:jc w:val="right"/>
      <w:rPr>
        <w:rFonts w:ascii="Tahoma" w:hAnsi="Tahoma" w:cs="Tahoma"/>
        <w:sz w:val="26"/>
      </w:rPr>
    </w:pPr>
    <w:r>
      <w:rPr>
        <w:rFonts w:ascii="Tahoma" w:hAnsi="Tahoma" w:cs="Tahoma"/>
        <w:sz w:val="26"/>
      </w:rPr>
      <w:t xml:space="preserve">Doreen </w:t>
    </w:r>
    <w:proofErr w:type="spellStart"/>
    <w:r>
      <w:rPr>
        <w:rFonts w:ascii="Tahoma" w:hAnsi="Tahoma" w:cs="Tahoma"/>
        <w:sz w:val="26"/>
      </w:rPr>
      <w:t>Arapai</w:t>
    </w:r>
    <w:proofErr w:type="spellEnd"/>
  </w:p>
  <w:p w:rsidR="00966BA7" w:rsidRDefault="00966BA7" w:rsidP="00966BA7">
    <w:pPr>
      <w:pStyle w:val="Header"/>
      <w:jc w:val="right"/>
      <w:rPr>
        <w:rFonts w:ascii="Tahoma" w:hAnsi="Tahoma" w:cs="Tahoma"/>
        <w:sz w:val="26"/>
      </w:rPr>
    </w:pPr>
  </w:p>
  <w:p w:rsidR="00966BA7" w:rsidRPr="00966BA7" w:rsidRDefault="00966BA7" w:rsidP="00966BA7">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5174F5"/>
    <w:rsid w:val="00605B47"/>
    <w:rsid w:val="007D3CD0"/>
    <w:rsid w:val="00966BA7"/>
    <w:rsid w:val="00C44629"/>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966BA7"/>
    <w:pPr>
      <w:tabs>
        <w:tab w:val="center" w:pos="4513"/>
        <w:tab w:val="right" w:pos="9026"/>
      </w:tabs>
    </w:pPr>
  </w:style>
  <w:style w:type="character" w:customStyle="1" w:styleId="HeaderChar">
    <w:name w:val="Header Char"/>
    <w:basedOn w:val="DefaultParagraphFont"/>
    <w:link w:val="Header"/>
    <w:uiPriority w:val="99"/>
    <w:rsid w:val="00966BA7"/>
    <w:rPr>
      <w:rFonts w:ascii="Verdana" w:hAnsi="Verdana"/>
      <w:sz w:val="18"/>
      <w:lang w:val="en-AU"/>
    </w:rPr>
  </w:style>
  <w:style w:type="paragraph" w:styleId="Footer">
    <w:name w:val="footer"/>
    <w:basedOn w:val="Normal"/>
    <w:link w:val="FooterChar"/>
    <w:uiPriority w:val="99"/>
    <w:unhideWhenUsed/>
    <w:rsid w:val="00966BA7"/>
    <w:pPr>
      <w:tabs>
        <w:tab w:val="center" w:pos="4513"/>
        <w:tab w:val="right" w:pos="9026"/>
      </w:tabs>
    </w:pPr>
  </w:style>
  <w:style w:type="character" w:customStyle="1" w:styleId="FooterChar">
    <w:name w:val="Footer Char"/>
    <w:basedOn w:val="DefaultParagraphFont"/>
    <w:link w:val="Footer"/>
    <w:uiPriority w:val="99"/>
    <w:rsid w:val="00966BA7"/>
    <w:rPr>
      <w:rFonts w:ascii="Verdana" w:hAnsi="Verdana"/>
      <w:sz w:val="18"/>
      <w:lang w:val="en-AU"/>
    </w:rPr>
  </w:style>
  <w:style w:type="paragraph" w:styleId="BalloonText">
    <w:name w:val="Balloon Text"/>
    <w:basedOn w:val="Normal"/>
    <w:link w:val="BalloonTextChar"/>
    <w:uiPriority w:val="99"/>
    <w:semiHidden/>
    <w:unhideWhenUsed/>
    <w:rsid w:val="00966BA7"/>
    <w:rPr>
      <w:rFonts w:ascii="Tahoma" w:hAnsi="Tahoma" w:cs="Tahoma"/>
      <w:sz w:val="16"/>
      <w:szCs w:val="16"/>
    </w:rPr>
  </w:style>
  <w:style w:type="character" w:customStyle="1" w:styleId="BalloonTextChar">
    <w:name w:val="Balloon Text Char"/>
    <w:basedOn w:val="DefaultParagraphFont"/>
    <w:link w:val="BalloonText"/>
    <w:uiPriority w:val="99"/>
    <w:semiHidden/>
    <w:rsid w:val="00966BA7"/>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966BA7"/>
    <w:pPr>
      <w:tabs>
        <w:tab w:val="center" w:pos="4513"/>
        <w:tab w:val="right" w:pos="9026"/>
      </w:tabs>
    </w:pPr>
  </w:style>
  <w:style w:type="character" w:customStyle="1" w:styleId="HeaderChar">
    <w:name w:val="Header Char"/>
    <w:basedOn w:val="DefaultParagraphFont"/>
    <w:link w:val="Header"/>
    <w:uiPriority w:val="99"/>
    <w:rsid w:val="00966BA7"/>
    <w:rPr>
      <w:rFonts w:ascii="Verdana" w:hAnsi="Verdana"/>
      <w:sz w:val="18"/>
      <w:lang w:val="en-AU"/>
    </w:rPr>
  </w:style>
  <w:style w:type="paragraph" w:styleId="Footer">
    <w:name w:val="footer"/>
    <w:basedOn w:val="Normal"/>
    <w:link w:val="FooterChar"/>
    <w:uiPriority w:val="99"/>
    <w:unhideWhenUsed/>
    <w:rsid w:val="00966BA7"/>
    <w:pPr>
      <w:tabs>
        <w:tab w:val="center" w:pos="4513"/>
        <w:tab w:val="right" w:pos="9026"/>
      </w:tabs>
    </w:pPr>
  </w:style>
  <w:style w:type="character" w:customStyle="1" w:styleId="FooterChar">
    <w:name w:val="Footer Char"/>
    <w:basedOn w:val="DefaultParagraphFont"/>
    <w:link w:val="Footer"/>
    <w:uiPriority w:val="99"/>
    <w:rsid w:val="00966BA7"/>
    <w:rPr>
      <w:rFonts w:ascii="Verdana" w:hAnsi="Verdana"/>
      <w:sz w:val="18"/>
      <w:lang w:val="en-AU"/>
    </w:rPr>
  </w:style>
  <w:style w:type="paragraph" w:styleId="BalloonText">
    <w:name w:val="Balloon Text"/>
    <w:basedOn w:val="Normal"/>
    <w:link w:val="BalloonTextChar"/>
    <w:uiPriority w:val="99"/>
    <w:semiHidden/>
    <w:unhideWhenUsed/>
    <w:rsid w:val="00966BA7"/>
    <w:rPr>
      <w:rFonts w:ascii="Tahoma" w:hAnsi="Tahoma" w:cs="Tahoma"/>
      <w:sz w:val="16"/>
      <w:szCs w:val="16"/>
    </w:rPr>
  </w:style>
  <w:style w:type="character" w:customStyle="1" w:styleId="BalloonTextChar">
    <w:name w:val="Balloon Text Char"/>
    <w:basedOn w:val="DefaultParagraphFont"/>
    <w:link w:val="BalloonText"/>
    <w:uiPriority w:val="99"/>
    <w:semiHidden/>
    <w:rsid w:val="00966BA7"/>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Doreen Arapai Abstract.docx</Template>
  <TotalTime>5</TotalTime>
  <Pages>15</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2013-12-11T03:23:00Z</cp:lastPrinted>
  <dcterms:created xsi:type="dcterms:W3CDTF">2013-12-11T03:22:00Z</dcterms:created>
  <dcterms:modified xsi:type="dcterms:W3CDTF">2013-12-11T03:27:00Z</dcterms:modified>
</cp:coreProperties>
</file>