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Recorded:</w:t>
            </w:r>
          </w:p>
        </w:tc>
        <w:tc>
          <w:tcPr>
            <w:tcW w:w="2820" w:type="dxa"/>
          </w:tcPr>
          <w:p w:rsidR="0037555C" w:rsidRDefault="0037555C">
            <w:pPr>
              <w:rPr>
                <w:rFonts w:ascii="Tahoma" w:hAnsi="Tahoma" w:cs="Tahoma"/>
                <w:sz w:val="20"/>
              </w:rPr>
            </w:pPr>
            <w:r>
              <w:rPr>
                <w:rFonts w:ascii="Tahoma" w:hAnsi="Tahoma" w:cs="Tahoma"/>
                <w:sz w:val="20"/>
              </w:rPr>
              <w:t xml:space="preserve"> 7 JAN 2014</w:t>
            </w:r>
          </w:p>
        </w:tc>
        <w:tc>
          <w:tcPr>
            <w:tcW w:w="4520" w:type="dxa"/>
          </w:tcPr>
          <w:p w:rsidR="0037555C" w:rsidRDefault="0037555C" w:rsidP="0037555C">
            <w:pPr>
              <w:jc w:val="right"/>
              <w:rPr>
                <w:rFonts w:ascii="Tahoma" w:hAnsi="Tahoma" w:cs="Tahoma"/>
                <w:sz w:val="20"/>
              </w:rPr>
            </w:pPr>
            <w:r>
              <w:rPr>
                <w:rFonts w:ascii="Tahoma" w:hAnsi="Tahoma" w:cs="Tahoma"/>
                <w:sz w:val="20"/>
              </w:rPr>
              <w:t>File:  1 of   5</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Interviewer:</w:t>
            </w:r>
          </w:p>
        </w:tc>
        <w:tc>
          <w:tcPr>
            <w:tcW w:w="2820" w:type="dxa"/>
          </w:tcPr>
          <w:p w:rsidR="0037555C" w:rsidRDefault="0037555C">
            <w:pPr>
              <w:rPr>
                <w:rFonts w:ascii="Tahoma" w:hAnsi="Tahoma" w:cs="Tahoma"/>
                <w:sz w:val="20"/>
              </w:rPr>
            </w:pPr>
            <w:r>
              <w:rPr>
                <w:rFonts w:ascii="Tahoma" w:hAnsi="Tahoma" w:cs="Tahoma"/>
                <w:sz w:val="20"/>
              </w:rPr>
              <w:t>Debbie Dunsford</w:t>
            </w:r>
          </w:p>
        </w:tc>
        <w:tc>
          <w:tcPr>
            <w:tcW w:w="452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Abstracter:</w:t>
            </w:r>
          </w:p>
        </w:tc>
        <w:tc>
          <w:tcPr>
            <w:tcW w:w="2820" w:type="dxa"/>
          </w:tcPr>
          <w:p w:rsidR="0037555C" w:rsidRDefault="0037555C">
            <w:pPr>
              <w:rPr>
                <w:rFonts w:ascii="Tahoma" w:hAnsi="Tahoma" w:cs="Tahoma"/>
                <w:sz w:val="20"/>
              </w:rPr>
            </w:pPr>
            <w:r>
              <w:rPr>
                <w:rFonts w:ascii="Tahoma" w:hAnsi="Tahoma" w:cs="Tahoma"/>
                <w:sz w:val="20"/>
              </w:rPr>
              <w:t>Debbie Dunsford</w:t>
            </w:r>
          </w:p>
        </w:tc>
        <w:tc>
          <w:tcPr>
            <w:tcW w:w="452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Equipment type:</w:t>
            </w:r>
          </w:p>
        </w:tc>
        <w:tc>
          <w:tcPr>
            <w:tcW w:w="2820" w:type="dxa"/>
          </w:tcPr>
          <w:p w:rsidR="0037555C" w:rsidRDefault="0037555C">
            <w:pPr>
              <w:rPr>
                <w:rFonts w:ascii="Tahoma" w:hAnsi="Tahoma" w:cs="Tahoma"/>
                <w:sz w:val="20"/>
              </w:rPr>
            </w:pPr>
            <w:r>
              <w:rPr>
                <w:rFonts w:ascii="Tahoma" w:hAnsi="Tahoma" w:cs="Tahoma"/>
                <w:sz w:val="20"/>
              </w:rPr>
              <w:t>Fostex FR-2LE Digital Recorder</w:t>
            </w:r>
          </w:p>
        </w:tc>
        <w:tc>
          <w:tcPr>
            <w:tcW w:w="4520" w:type="dxa"/>
          </w:tcPr>
          <w:p w:rsidR="0037555C" w:rsidRDefault="0037555C">
            <w:pPr>
              <w:rPr>
                <w:rFonts w:ascii="Tahoma" w:hAnsi="Tahoma" w:cs="Tahoma"/>
                <w:sz w:val="20"/>
              </w:rPr>
            </w:pPr>
          </w:p>
        </w:tc>
      </w:tr>
    </w:tbl>
    <w:p w:rsidR="0037555C" w:rsidRPr="0037555C" w:rsidRDefault="0037555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2820"/>
        <w:gridCol w:w="2820"/>
        <w:gridCol w:w="3400"/>
      </w:tblGrid>
      <w:tr w:rsidR="0037555C" w:rsidTr="0037555C">
        <w:tblPrEx>
          <w:tblCellMar>
            <w:top w:w="0" w:type="dxa"/>
            <w:bottom w:w="0" w:type="dxa"/>
          </w:tblCellMar>
        </w:tblPrEx>
        <w:tc>
          <w:tcPr>
            <w:tcW w:w="2820" w:type="dxa"/>
          </w:tcPr>
          <w:p w:rsidR="0037555C" w:rsidRDefault="0037555C">
            <w:pPr>
              <w:rPr>
                <w:rFonts w:ascii="Tahoma" w:hAnsi="Tahoma" w:cs="Tahoma"/>
                <w:sz w:val="20"/>
              </w:rPr>
            </w:pPr>
            <w:r>
              <w:rPr>
                <w:rFonts w:ascii="Tahoma" w:hAnsi="Tahoma" w:cs="Tahoma"/>
                <w:noProof/>
                <w:sz w:val="20"/>
                <w:lang w:val="en-NZ" w:eastAsia="en-NZ"/>
              </w:rPr>
              <w:drawing>
                <wp:inline distT="0" distB="0" distL="0" distR="0">
                  <wp:extent cx="1435608" cy="189280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35608" cy="1892808"/>
                          </a:xfrm>
                          <a:prstGeom prst="rect">
                            <a:avLst/>
                          </a:prstGeom>
                        </pic:spPr>
                      </pic:pic>
                    </a:graphicData>
                  </a:graphic>
                </wp:inline>
              </w:drawing>
            </w:r>
            <w:r>
              <w:rPr>
                <w:rFonts w:ascii="Tahoma" w:hAnsi="Tahoma" w:cs="Tahoma"/>
                <w:sz w:val="20"/>
              </w:rPr>
              <w:t>Photo 1</w:t>
            </w:r>
          </w:p>
        </w:tc>
        <w:tc>
          <w:tcPr>
            <w:tcW w:w="2820" w:type="dxa"/>
          </w:tcPr>
          <w:p w:rsidR="0037555C" w:rsidRDefault="0037555C">
            <w:pPr>
              <w:rPr>
                <w:rFonts w:ascii="Tahoma" w:hAnsi="Tahoma" w:cs="Tahoma"/>
                <w:sz w:val="20"/>
              </w:rPr>
            </w:pPr>
            <w:r>
              <w:rPr>
                <w:rFonts w:ascii="Tahoma" w:hAnsi="Tahoma" w:cs="Tahoma"/>
                <w:noProof/>
                <w:sz w:val="20"/>
                <w:lang w:val="en-NZ" w:eastAsia="en-NZ"/>
              </w:rPr>
              <w:drawing>
                <wp:inline distT="0" distB="0" distL="0" distR="0">
                  <wp:extent cx="1653540" cy="1891665"/>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53540" cy="1891665"/>
                          </a:xfrm>
                          <a:prstGeom prst="rect">
                            <a:avLst/>
                          </a:prstGeom>
                        </pic:spPr>
                      </pic:pic>
                    </a:graphicData>
                  </a:graphic>
                </wp:inline>
              </w:drawing>
            </w:r>
            <w:r>
              <w:rPr>
                <w:rFonts w:ascii="Tahoma" w:hAnsi="Tahoma" w:cs="Tahoma"/>
                <w:sz w:val="20"/>
              </w:rPr>
              <w:t>Photo 2</w:t>
            </w:r>
          </w:p>
        </w:tc>
        <w:tc>
          <w:tcPr>
            <w:tcW w:w="3400" w:type="dxa"/>
          </w:tcPr>
          <w:p w:rsidR="0037555C" w:rsidRDefault="0037555C" w:rsidP="0037555C">
            <w:pPr>
              <w:rPr>
                <w:rFonts w:ascii="Tahoma" w:hAnsi="Tahoma" w:cs="Tahoma"/>
                <w:sz w:val="20"/>
              </w:rPr>
            </w:pPr>
            <w:r>
              <w:rPr>
                <w:rFonts w:ascii="Tahoma" w:hAnsi="Tahoma" w:cs="Tahoma"/>
                <w:sz w:val="20"/>
              </w:rPr>
              <w:t>Photo 1: Lorraine (Kirk) Watts, Graduation Day, 1967.</w:t>
            </w:r>
          </w:p>
          <w:p w:rsidR="0037555C" w:rsidRPr="0037555C" w:rsidRDefault="0037555C" w:rsidP="0037555C">
            <w:pPr>
              <w:rPr>
                <w:rFonts w:ascii="Tahoma" w:hAnsi="Tahoma" w:cs="Tahoma"/>
                <w:sz w:val="20"/>
              </w:rPr>
            </w:pPr>
            <w:r>
              <w:rPr>
                <w:rFonts w:ascii="Tahoma" w:hAnsi="Tahoma" w:cs="Tahoma"/>
                <w:sz w:val="20"/>
              </w:rPr>
              <w:t>Photo 2: Lorraine Watts, 7 January 2014.</w:t>
            </w:r>
          </w:p>
        </w:tc>
      </w:tr>
    </w:tbl>
    <w:p w:rsidR="0037555C" w:rsidRPr="0037555C" w:rsidRDefault="0037555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000'05"</w:t>
            </w:r>
          </w:p>
        </w:tc>
        <w:tc>
          <w:tcPr>
            <w:tcW w:w="7360" w:type="dxa"/>
          </w:tcPr>
          <w:p w:rsidR="0037555C" w:rsidRDefault="0037555C">
            <w:pPr>
              <w:rPr>
                <w:rFonts w:ascii="Tahoma" w:hAnsi="Tahoma" w:cs="Tahoma"/>
                <w:sz w:val="20"/>
              </w:rPr>
            </w:pPr>
            <w:r>
              <w:rPr>
                <w:rFonts w:ascii="Tahoma" w:hAnsi="Tahoma" w:cs="Tahoma"/>
                <w:sz w:val="20"/>
              </w:rPr>
              <w:t>FAMILY BACKGROUND</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LORRAINE PATRICIA WATTS (nee KIRK, previously OSBORNE). Born 28 July 1945 in WAIPUKURAU. Recounts story of her birth. 'It was a freezing cold night and the nurse, midwife, kept running in with hot water bottles.'</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Father was MALCOLM KIRK, born in HATUMA, near WAIPUKURAU. Parents had FARM and father became a FARM MANAGER. Father learned FARMING SKILLS from both father's and mother's families. Attended DANNEVIRKE HIGH SCHOOL until fifth form. Refers SHEEP FARMING, TRAIN TRAVEL.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Family moved to MAKARETU, where mother's family farmed. Father then got job as FARM MANAGER at FERNHILL (now called OMAHU) near HASTINGS. Moved next to ESKDALE. Father had STROKE at 54 years old. Parents later shifted to NAPIER.</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005'10"</w:t>
            </w:r>
          </w:p>
        </w:tc>
        <w:tc>
          <w:tcPr>
            <w:tcW w:w="7360" w:type="dxa"/>
          </w:tcPr>
          <w:p w:rsidR="0037555C" w:rsidRDefault="0037555C">
            <w:pPr>
              <w:rPr>
                <w:rFonts w:ascii="Tahoma" w:hAnsi="Tahoma" w:cs="Tahoma"/>
                <w:sz w:val="20"/>
              </w:rPr>
            </w:pPr>
            <w:r>
              <w:rPr>
                <w:rFonts w:ascii="Tahoma" w:hAnsi="Tahoma" w:cs="Tahoma"/>
                <w:sz w:val="20"/>
              </w:rPr>
              <w:t>FAMILY BACKGROUND AND CHILDHOOD</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Explains how parents met. Recalls freedom of CHILDHOOD on farms [FARMING].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Reflects on strength of parents' marriage, help from mother's family. Maternal grandfather had three wives and 15 children. Describes deaths at relatively young ages of first two wives. Refers LUTHERAN, THROMBOSIS, HYSTERECTOMY.</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Family's STANDARD OF LIVING the same as 'middle New Zealand'. 'We still went to shows ...agricultural shows. Dad took us to all the sports days. We went to the movies.' 'When Dad became unwell and he ended up in hospital - he got a SEPTICAEMIA - and I can remember Mum couldn't afford to buy toothpaste. We used salt.' Describes how families managed. By time father had STROKE, parents had bought their own house in NAPIER. 'They brought us up to save.'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Mother did domestic work before MARRIAGE [WOMEN'S WORK]. Mother and </w:t>
            </w:r>
            <w:r>
              <w:rPr>
                <w:rFonts w:ascii="Tahoma" w:hAnsi="Tahoma" w:cs="Tahoma"/>
                <w:sz w:val="20"/>
              </w:rPr>
              <w:lastRenderedPageBreak/>
              <w:t>aunt did FARM WORK during WORLD WAR 2 because brothers in NZ ARMY. Refers LAMBING, WOOLSHEDS. Grandfather would not let them help with LAMBING itself as not suitable for young women. 'Mum wanted to go NURSING and he thought ... she would see too much.' Recounts how an elderly patient from DENMARK later commented to her 'I don't know how MARY and the rest of the girls ever got married with JOHN there'.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010'51"</w:t>
            </w:r>
          </w:p>
        </w:tc>
        <w:tc>
          <w:tcPr>
            <w:tcW w:w="7360" w:type="dxa"/>
          </w:tcPr>
          <w:p w:rsidR="0037555C" w:rsidRDefault="0037555C">
            <w:pPr>
              <w:rPr>
                <w:rFonts w:ascii="Tahoma" w:hAnsi="Tahoma" w:cs="Tahoma"/>
                <w:sz w:val="20"/>
              </w:rPr>
            </w:pPr>
            <w:r>
              <w:rPr>
                <w:rFonts w:ascii="Tahoma" w:hAnsi="Tahoma" w:cs="Tahoma"/>
                <w:sz w:val="20"/>
              </w:rPr>
              <w:t>FAMILY BACKGROUND</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Grandparents active in CHURCH. Refers LUTHERAN, PRESBYTERIAN. Active in district and employed people. Also involved in local DRAMA. Refers SHAKESPEARE, THE MERCHANT OF VENICE. All their children played a MUSICAL INSTRUMENT and played as a small ORCHESTRA. Refers FLUTE, VIOLIN, ORGAN.</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Father played GOLF but very busy WORKING. Father unable to do WAR SERVICE for HEALTH REASONS. Mother said he felt 'he was letting the side down' and worked very hard on farm as a result. Recounts incident when father given a white feather in WAIPUKURAU and his response.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013'37"</w:t>
            </w:r>
          </w:p>
        </w:tc>
        <w:tc>
          <w:tcPr>
            <w:tcW w:w="7360" w:type="dxa"/>
          </w:tcPr>
          <w:p w:rsidR="0037555C" w:rsidRDefault="0037555C">
            <w:pPr>
              <w:rPr>
                <w:rFonts w:ascii="Tahoma" w:hAnsi="Tahoma" w:cs="Tahoma"/>
                <w:sz w:val="20"/>
              </w:rPr>
            </w:pPr>
            <w:r>
              <w:rPr>
                <w:rFonts w:ascii="Tahoma" w:hAnsi="Tahoma" w:cs="Tahoma"/>
                <w:sz w:val="20"/>
              </w:rPr>
              <w:t>SECONDARY SCHOOLING</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LORRAINE attended NAPIER GIRLS' HIGH SCHOOL. Refers ESKDALE SCHOOL, TARADALE SCHOOL. Recalls her wish to go to a girls' school rather than co-educational. Told her father 'I'm going to go to a girls' high because I don't want to be distracted by the boys. And the boys were a big distraction coming home on the bus.' Describes adapting to high school and academic work. Refers SPORTS, DANCES.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016'27"</w:t>
            </w:r>
          </w:p>
        </w:tc>
        <w:tc>
          <w:tcPr>
            <w:tcW w:w="7360" w:type="dxa"/>
          </w:tcPr>
          <w:p w:rsidR="0037555C" w:rsidRDefault="0037555C">
            <w:pPr>
              <w:rPr>
                <w:rFonts w:ascii="Tahoma" w:hAnsi="Tahoma" w:cs="Tahoma"/>
                <w:sz w:val="20"/>
              </w:rPr>
            </w:pPr>
            <w:r>
              <w:rPr>
                <w:rFonts w:ascii="Tahoma" w:hAnsi="Tahoma" w:cs="Tahoma"/>
                <w:sz w:val="20"/>
              </w:rPr>
              <w:t>CHOOSING A CAREER</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Describes PARENTS' ATTITUDES to EDUCATION and CAREER. Friend JAN was older and able to start NURSING immediately.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LORRAINE worked part time as WARDSMAID. Describes how she thought that 'was jolly hard work. And I thought I don't want to be one of these. But I used to see all the nurses all running around. And ... it didn't look too bad. They always looked fresh.' Describes WARDSMAID WORK and response to NURSES. Discusses PAY of WARDSMAIDS. Refers TOMATO PICKING, DRESS MATERIAL. </w:t>
            </w:r>
          </w:p>
          <w:p w:rsidR="0037555C" w:rsidRDefault="0037555C">
            <w:pPr>
              <w:rPr>
                <w:rFonts w:ascii="Tahoma" w:hAnsi="Tahoma" w:cs="Tahoma"/>
                <w:sz w:val="20"/>
              </w:rPr>
            </w:pPr>
            <w:r>
              <w:rPr>
                <w:rFonts w:ascii="Tahoma" w:hAnsi="Tahoma" w:cs="Tahoma"/>
                <w:sz w:val="20"/>
              </w:rPr>
              <w:t>CAREER OPTIONS were TEACHING, NURSING or POLICEWOMAN. Father was very encouraging about NURSING. He recognised TRAVEL OPPORTUNITIES.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020'45"</w:t>
            </w:r>
          </w:p>
        </w:tc>
        <w:tc>
          <w:tcPr>
            <w:tcW w:w="7360" w:type="dxa"/>
          </w:tcPr>
          <w:p w:rsidR="0037555C" w:rsidRDefault="0037555C">
            <w:pPr>
              <w:rPr>
                <w:rFonts w:ascii="Tahoma" w:hAnsi="Tahoma" w:cs="Tahoma"/>
                <w:sz w:val="20"/>
              </w:rPr>
            </w:pPr>
            <w:r>
              <w:rPr>
                <w:rFonts w:ascii="Tahoma" w:hAnsi="Tahoma" w:cs="Tahoma"/>
                <w:sz w:val="20"/>
              </w:rPr>
              <w:t>GRANDMOTHER AND INFLUENZA EPIDEMIC</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Recounts story of GRANDMOTHER nursing four family members in isolation during INFLUENZA EPIDEMIC. They all recovered when many others died. Father had been told of people 'who would go to the races, say, for example, and they never returned home'.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022'03"</w:t>
            </w:r>
          </w:p>
        </w:tc>
        <w:tc>
          <w:tcPr>
            <w:tcW w:w="7360" w:type="dxa"/>
          </w:tcPr>
          <w:p w:rsidR="0037555C" w:rsidRDefault="0037555C">
            <w:pPr>
              <w:rPr>
                <w:rFonts w:ascii="Tahoma" w:hAnsi="Tahoma" w:cs="Tahoma"/>
                <w:sz w:val="20"/>
              </w:rPr>
            </w:pPr>
            <w:r>
              <w:rPr>
                <w:rFonts w:ascii="Tahoma" w:hAnsi="Tahoma" w:cs="Tahoma"/>
                <w:sz w:val="20"/>
              </w:rPr>
              <w:t>WAITING TO GO NURSING</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Family did not suggest she work while waiting to go nursing. Continued at school for sixth form but very busy with social activities. 'I don't know how I ever fitted school work in.' Applied to NAPIER HOSPITAL because close to parents. HASTINGS HOSPITAL nearby also offered nurse training.</w:t>
            </w:r>
          </w:p>
          <w:p w:rsidR="0037555C" w:rsidRDefault="0037555C">
            <w:pPr>
              <w:rPr>
                <w:rFonts w:ascii="Tahoma" w:hAnsi="Tahoma" w:cs="Tahoma"/>
                <w:sz w:val="20"/>
              </w:rPr>
            </w:pPr>
            <w:r>
              <w:rPr>
                <w:rFonts w:ascii="Tahoma" w:hAnsi="Tahoma" w:cs="Tahoma"/>
                <w:sz w:val="20"/>
              </w:rPr>
              <w:t>FILE ENDS 23 minutes 18 seconds.</w:t>
            </w:r>
          </w:p>
        </w:tc>
      </w:tr>
    </w:tbl>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lastRenderedPageBreak/>
              <w:t>Recorded:</w:t>
            </w:r>
          </w:p>
        </w:tc>
        <w:tc>
          <w:tcPr>
            <w:tcW w:w="2820" w:type="dxa"/>
          </w:tcPr>
          <w:p w:rsidR="0037555C" w:rsidRDefault="0037555C">
            <w:pPr>
              <w:rPr>
                <w:rFonts w:ascii="Tahoma" w:hAnsi="Tahoma" w:cs="Tahoma"/>
                <w:sz w:val="20"/>
              </w:rPr>
            </w:pPr>
            <w:r>
              <w:rPr>
                <w:rFonts w:ascii="Tahoma" w:hAnsi="Tahoma" w:cs="Tahoma"/>
                <w:sz w:val="20"/>
              </w:rPr>
              <w:t xml:space="preserve"> 7 JAN 2014</w:t>
            </w:r>
          </w:p>
        </w:tc>
        <w:tc>
          <w:tcPr>
            <w:tcW w:w="4520" w:type="dxa"/>
          </w:tcPr>
          <w:p w:rsidR="0037555C" w:rsidRDefault="0037555C" w:rsidP="0037555C">
            <w:pPr>
              <w:jc w:val="right"/>
              <w:rPr>
                <w:rFonts w:ascii="Tahoma" w:hAnsi="Tahoma" w:cs="Tahoma"/>
                <w:sz w:val="20"/>
              </w:rPr>
            </w:pPr>
            <w:r>
              <w:rPr>
                <w:rFonts w:ascii="Tahoma" w:hAnsi="Tahoma" w:cs="Tahoma"/>
                <w:sz w:val="20"/>
              </w:rPr>
              <w:t>File:  2 of   5</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Interviewer:</w:t>
            </w:r>
          </w:p>
        </w:tc>
        <w:tc>
          <w:tcPr>
            <w:tcW w:w="2820" w:type="dxa"/>
          </w:tcPr>
          <w:p w:rsidR="0037555C" w:rsidRDefault="0037555C">
            <w:pPr>
              <w:rPr>
                <w:rFonts w:ascii="Tahoma" w:hAnsi="Tahoma" w:cs="Tahoma"/>
                <w:sz w:val="20"/>
              </w:rPr>
            </w:pPr>
            <w:r>
              <w:rPr>
                <w:rFonts w:ascii="Tahoma" w:hAnsi="Tahoma" w:cs="Tahoma"/>
                <w:sz w:val="20"/>
              </w:rPr>
              <w:t>Debbie Dunsford</w:t>
            </w:r>
          </w:p>
        </w:tc>
        <w:tc>
          <w:tcPr>
            <w:tcW w:w="452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Abstracter:</w:t>
            </w:r>
          </w:p>
        </w:tc>
        <w:tc>
          <w:tcPr>
            <w:tcW w:w="2820" w:type="dxa"/>
          </w:tcPr>
          <w:p w:rsidR="0037555C" w:rsidRDefault="0037555C">
            <w:pPr>
              <w:rPr>
                <w:rFonts w:ascii="Tahoma" w:hAnsi="Tahoma" w:cs="Tahoma"/>
                <w:sz w:val="20"/>
              </w:rPr>
            </w:pPr>
            <w:r>
              <w:rPr>
                <w:rFonts w:ascii="Tahoma" w:hAnsi="Tahoma" w:cs="Tahoma"/>
                <w:sz w:val="20"/>
              </w:rPr>
              <w:t>Debbie Dunsford</w:t>
            </w:r>
          </w:p>
        </w:tc>
        <w:tc>
          <w:tcPr>
            <w:tcW w:w="452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Equipment type:</w:t>
            </w:r>
          </w:p>
        </w:tc>
        <w:tc>
          <w:tcPr>
            <w:tcW w:w="2820" w:type="dxa"/>
          </w:tcPr>
          <w:p w:rsidR="0037555C" w:rsidRDefault="0037555C">
            <w:pPr>
              <w:rPr>
                <w:rFonts w:ascii="Tahoma" w:hAnsi="Tahoma" w:cs="Tahoma"/>
                <w:sz w:val="20"/>
              </w:rPr>
            </w:pPr>
            <w:r>
              <w:rPr>
                <w:rFonts w:ascii="Tahoma" w:hAnsi="Tahoma" w:cs="Tahoma"/>
                <w:sz w:val="20"/>
              </w:rPr>
              <w:t>Fostex FR-2LE Digital Recorder</w:t>
            </w:r>
          </w:p>
        </w:tc>
        <w:tc>
          <w:tcPr>
            <w:tcW w:w="4520" w:type="dxa"/>
          </w:tcPr>
          <w:p w:rsidR="0037555C" w:rsidRDefault="0037555C">
            <w:pPr>
              <w:rPr>
                <w:rFonts w:ascii="Tahoma" w:hAnsi="Tahoma" w:cs="Tahoma"/>
                <w:sz w:val="20"/>
              </w:rPr>
            </w:pPr>
          </w:p>
        </w:tc>
      </w:tr>
    </w:tbl>
    <w:p w:rsidR="0037555C" w:rsidRPr="0037555C" w:rsidRDefault="0037555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000'16"</w:t>
            </w:r>
          </w:p>
        </w:tc>
        <w:tc>
          <w:tcPr>
            <w:tcW w:w="7360" w:type="dxa"/>
          </w:tcPr>
          <w:p w:rsidR="0037555C" w:rsidRDefault="0037555C">
            <w:pPr>
              <w:rPr>
                <w:rFonts w:ascii="Tahoma" w:hAnsi="Tahoma" w:cs="Tahoma"/>
                <w:sz w:val="20"/>
              </w:rPr>
            </w:pPr>
            <w:r>
              <w:rPr>
                <w:rFonts w:ascii="Tahoma" w:hAnsi="Tahoma" w:cs="Tahoma"/>
                <w:sz w:val="20"/>
              </w:rPr>
              <w:t>NAPIER AND HASTINGS HOSPITALS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Both hospitals totally separate. HASTINGS did not have ISOLATION and EAR, NOSE AND THROAT or EYE.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Reflects on adapting to hospital, making friends and nurse training. 'My father used to ask me to do something ... and I would say "I know, I know". And he said "when you go nursing", he said, "those old ward sisters, or those sisters will tell you what to do, and you'll have to do it". And he was so right.'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Discusses how nurses DEBRIEFED each other about ward experiences.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001'55"</w:t>
            </w:r>
          </w:p>
        </w:tc>
        <w:tc>
          <w:tcPr>
            <w:tcW w:w="7360" w:type="dxa"/>
          </w:tcPr>
          <w:p w:rsidR="0037555C" w:rsidRDefault="0037555C">
            <w:pPr>
              <w:rPr>
                <w:rFonts w:ascii="Tahoma" w:hAnsi="Tahoma" w:cs="Tahoma"/>
                <w:sz w:val="20"/>
              </w:rPr>
            </w:pPr>
            <w:r>
              <w:rPr>
                <w:rFonts w:ascii="Tahoma" w:hAnsi="Tahoma" w:cs="Tahoma"/>
                <w:sz w:val="20"/>
              </w:rPr>
              <w:t>INTERVIEW</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Interviewed by MISS GOODWIN. Refers REFERENCES. Describes. Went to own GENERAL PRACTITIONER for MEDICAL CERTIFICATE. Began NURSING on 3 January 1963. Miss GOODWIN 'was definitely the MATRON. And you knew there was respect ... was commanded. But also, I feel there was a niceness about her.'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Describes UNIFORM, ARMY ATMOSPHERE, DINING ROOM ETIQUETTE. 'We had to buy our own serviette ring.' Refers SHANKS BUTTONS.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004'55"</w:t>
            </w:r>
          </w:p>
        </w:tc>
        <w:tc>
          <w:tcPr>
            <w:tcW w:w="7360" w:type="dxa"/>
          </w:tcPr>
          <w:p w:rsidR="0037555C" w:rsidRDefault="0037555C">
            <w:pPr>
              <w:rPr>
                <w:rFonts w:ascii="Tahoma" w:hAnsi="Tahoma" w:cs="Tahoma"/>
                <w:sz w:val="20"/>
              </w:rPr>
            </w:pPr>
            <w:r>
              <w:rPr>
                <w:rFonts w:ascii="Tahoma" w:hAnsi="Tahoma" w:cs="Tahoma"/>
                <w:sz w:val="20"/>
              </w:rPr>
              <w:t>MEDICAL EXAMINATION</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MEDICAL EXAMINATION also by DR GRIMOLDBY, (MEDICAL) SUPERINTENDENT. Refers BCG, X-RAY, TUBERCULOSIS.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'They used to X-ray us every six months. We were over-X-rayed. I can remember going to them in my second year and saying I don't want to have all these X-rays because I have read that ... it is not good for you. And I would like to have my X-ray done every year if not every two years. And they actually said, "Oh, okay".'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Reflects on concern for the health of nurses as individuals and different types of health checks. 'I was even told I had to eat more.'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006'50"</w:t>
            </w:r>
          </w:p>
        </w:tc>
        <w:tc>
          <w:tcPr>
            <w:tcW w:w="7360" w:type="dxa"/>
          </w:tcPr>
          <w:p w:rsidR="0037555C" w:rsidRDefault="0037555C">
            <w:pPr>
              <w:rPr>
                <w:rFonts w:ascii="Tahoma" w:hAnsi="Tahoma" w:cs="Tahoma"/>
                <w:sz w:val="20"/>
              </w:rPr>
            </w:pPr>
            <w:r>
              <w:rPr>
                <w:rFonts w:ascii="Tahoma" w:hAnsi="Tahoma" w:cs="Tahoma"/>
                <w:sz w:val="20"/>
              </w:rPr>
              <w:t>PRELIMINARY SCHOOL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Parents took to NURSES' HOME. Girls dressed quite formally with handbags, gloves, some with hats. Shown their individual bedrooms. 'That was the first bedroom I had on my own ever.' Relates initiation pranks by SENIOR NURSES.  *Door closes in background*</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Went to classroom next day. Describes TUTOR SISTER, ANNE LARSEN. 'She was wonderful. She was very young and very supportive and taught us so much in that three months.'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21 in class but some left. After PRELIMINARY SCHOOL, had periodic STUDY DAYS. Refers STATE FIRST PROFESSIONAL, DOCTORS' LECTURES. TUTOR SISTERS taught nursing tasks, isolation, hand washing. Refers H BUG. We </w:t>
            </w:r>
            <w:r>
              <w:rPr>
                <w:rFonts w:ascii="Tahoma" w:hAnsi="Tahoma" w:cs="Tahoma"/>
                <w:sz w:val="20"/>
              </w:rPr>
              <w:lastRenderedPageBreak/>
              <w:t xml:space="preserve">'washed our hands until the skin nearly came off'. JUNIOR NURSES cleaned the toilets and baths. Refers WARDSMAID, BEDMAKING, PANS, SLUICE ROOM.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Recalls being afraid of SISTERS and STAFF NURSES. Refers HIERARCHY.</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Describes mix of PRELIMINARY SCHOOL group. Refers MAORI, SAMOA, RAROTONGA, FARMING FAMILIES, MECHANIC, TRADESPEOPLE. Nurses at the two hospitals had little to do with each other. NAPIER HOSPITAL nurses played sport against the HUKARERE (ANGLICAN MAORI GIRLS' COLLEGE) girls.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NAPIER HOSPITAL had its own BASKETBALL team. Describes.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014'49"</w:t>
            </w:r>
          </w:p>
        </w:tc>
        <w:tc>
          <w:tcPr>
            <w:tcW w:w="7360" w:type="dxa"/>
          </w:tcPr>
          <w:p w:rsidR="0037555C" w:rsidRDefault="0037555C">
            <w:pPr>
              <w:rPr>
                <w:rFonts w:ascii="Tahoma" w:hAnsi="Tahoma" w:cs="Tahoma"/>
                <w:sz w:val="20"/>
              </w:rPr>
            </w:pPr>
            <w:r>
              <w:rPr>
                <w:rFonts w:ascii="Tahoma" w:hAnsi="Tahoma" w:cs="Tahoma"/>
                <w:sz w:val="20"/>
              </w:rPr>
              <w:t>UNIFORM</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Describes blue and white UNIFORMS including pips and stars on epaulets to indicate which year. When qualified wore MALTESE CROSS on epaulet to indicate they were a NAPIER-trained nurse. Later changed to stripes on sleeves. Cloth caps heavily starched and had to be folded.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Wore a green uniform for first year as STAFF NURSE, then moved into white uniforms. Discusses role of UNIFORM in understanding HIERARCHY. Everyone knew where they belonged, patients also. Reflects how one SENIOR NURSE always kept JUNIOR NURSES late to finish duties on AFTERNOON SHIFT. Other SENIOR NURSES taught them so much. Recounts experiencing her first DEATH and help of a SENIOR NURSE.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020'47"</w:t>
            </w:r>
          </w:p>
        </w:tc>
        <w:tc>
          <w:tcPr>
            <w:tcW w:w="7360" w:type="dxa"/>
          </w:tcPr>
          <w:p w:rsidR="0037555C" w:rsidRDefault="0037555C">
            <w:pPr>
              <w:rPr>
                <w:rFonts w:ascii="Tahoma" w:hAnsi="Tahoma" w:cs="Tahoma"/>
                <w:sz w:val="20"/>
              </w:rPr>
            </w:pPr>
            <w:r>
              <w:rPr>
                <w:rFonts w:ascii="Tahoma" w:hAnsi="Tahoma" w:cs="Tahoma"/>
                <w:sz w:val="20"/>
              </w:rPr>
              <w:t>PRELIMINARY SCHOOL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For three months, most time in PRELIMINARY SCHOOL and only some time on wards. Taught spongeing, taking temperature and blood pressure, testing urine (for diabetics). Discusses DIABETES.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Wards ran like clockwork. Worked in pairs. Discusses. Mock ward at PRELIM SCHOOL. Refers MRS CHASE (MANNEQUIN), BANDAGING, DOCTORS' LECTURES, DR GRIMOLDBY, SEX EDUCATION.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Recalls that some nurses did get PREGNANT during training and one had an ABORTION and SEPTICAEMIA. Discusses. NURSING HIERARCHY still resistant to nurses marrying while training. Refers ENGAGEMENTS, ANNE MCCLELAND.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Discusses how nurses had boyfriends but 'when it came to having a sexual relationship, that was a no-no, because you were just absolutely terrified that you'd become pregnant and that would ruin all your chances'. Refers CONTRACEPTION, PREGNANCY, PARENTAL ATTITUDES, NURSING CAREER.</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Describes how, in late 1969, GP was reluctant to prescribe the contraceptive pill for a friend until he was sure she was marrying the next month.</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030'00"</w:t>
            </w:r>
          </w:p>
        </w:tc>
        <w:tc>
          <w:tcPr>
            <w:tcW w:w="7360" w:type="dxa"/>
          </w:tcPr>
          <w:p w:rsidR="0037555C" w:rsidRDefault="0037555C">
            <w:pPr>
              <w:rPr>
                <w:rFonts w:ascii="Tahoma" w:hAnsi="Tahoma" w:cs="Tahoma"/>
                <w:sz w:val="20"/>
              </w:rPr>
            </w:pPr>
            <w:r>
              <w:rPr>
                <w:rFonts w:ascii="Tahoma" w:hAnsi="Tahoma" w:cs="Tahoma"/>
                <w:sz w:val="20"/>
              </w:rPr>
              <w:t>TEACHING AND LEARNING</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CAIRNEY &amp; CAIRNEY was a SURGICAL TEXT, CAIRNEY &amp; TOOHEY were medical texts. Mr PEEL, the local PHARMACIST, had written a book on different pharmaceuticals and gave lectures to nurses.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PRELIMINARY SCHOOL TUTOR SISTER made a lasting impression on the students. Describes. </w:t>
            </w:r>
          </w:p>
          <w:p w:rsidR="0037555C" w:rsidRDefault="0037555C">
            <w:pPr>
              <w:rPr>
                <w:rFonts w:ascii="Tahoma" w:hAnsi="Tahoma" w:cs="Tahoma"/>
                <w:sz w:val="20"/>
              </w:rPr>
            </w:pPr>
            <w:r>
              <w:rPr>
                <w:rFonts w:ascii="Tahoma" w:hAnsi="Tahoma" w:cs="Tahoma"/>
                <w:sz w:val="20"/>
              </w:rPr>
              <w:t xml:space="preserve">Some TUTOR SISTERS less impressive than others. SISTER PAT PEED and </w:t>
            </w:r>
            <w:r>
              <w:rPr>
                <w:rFonts w:ascii="Tahoma" w:hAnsi="Tahoma" w:cs="Tahoma"/>
                <w:sz w:val="20"/>
              </w:rPr>
              <w:lastRenderedPageBreak/>
              <w:t xml:space="preserve">SISTER [NELLIE] HAY stood out. Reflects on limitations of tutors' teacher training. SISTER WILLS later completed a DOCTORATE in CANADA. Reflects on qualities of a good tutor.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Learning in wards was 'a bit ad hoc'. JUNIOR NURSES asked SENIOR NURSES. Some teasing of JUNIOR NURSES and PATIENTS. Recounts instance of putting baking soda in a patient's pan. Describes pranks which would not happen today. 'The sisters seemed to turn a blind eye to that.'</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Reasonable link between classroom learning and ward. Knowledge needed by nurses much less and different in 1960s. Had to know about the nursing art, hygiene, privacy, respect for doctors.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040'27"</w:t>
            </w:r>
          </w:p>
        </w:tc>
        <w:tc>
          <w:tcPr>
            <w:tcW w:w="7360" w:type="dxa"/>
          </w:tcPr>
          <w:p w:rsidR="0037555C" w:rsidRDefault="0037555C">
            <w:pPr>
              <w:rPr>
                <w:rFonts w:ascii="Tahoma" w:hAnsi="Tahoma" w:cs="Tahoma"/>
                <w:sz w:val="20"/>
              </w:rPr>
            </w:pPr>
            <w:r>
              <w:rPr>
                <w:rFonts w:ascii="Tahoma" w:hAnsi="Tahoma" w:cs="Tahoma"/>
                <w:sz w:val="20"/>
              </w:rPr>
              <w:t>MEN'S MEDICAL WARD</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Discusses nursing tasks. PATIENTS included CARDIAC, men from WORLD WAR 2, a SYPHILIS PATIENT, ALCOHOLICS. Refers DAVID RUSSELL WARD. NAPIER HOSPITAL did not have advanced RENAL facilities or a CORONARY CARE UNIT. Patients specialled in ward.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NIGHT DUTIES on own in second year. Recalls instance of a patient haemorrhaging. Describes treatment of alcoholic patients. Refers 'the DTs' (DELIRIUM TREMENS), HEMINEVRIN. Recalls challenges of ward for young nurses and duties of JUNIOR, MIDDLE and SENIOR NURSES.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046'40"</w:t>
            </w:r>
          </w:p>
        </w:tc>
        <w:tc>
          <w:tcPr>
            <w:tcW w:w="7360" w:type="dxa"/>
          </w:tcPr>
          <w:p w:rsidR="0037555C" w:rsidRDefault="0037555C">
            <w:pPr>
              <w:rPr>
                <w:rFonts w:ascii="Tahoma" w:hAnsi="Tahoma" w:cs="Tahoma"/>
                <w:sz w:val="20"/>
              </w:rPr>
            </w:pPr>
            <w:r>
              <w:rPr>
                <w:rFonts w:ascii="Tahoma" w:hAnsi="Tahoma" w:cs="Tahoma"/>
                <w:sz w:val="20"/>
              </w:rPr>
              <w:t>SHIFTS, SURGICAL WORK</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Discusses differences in duties between shifts. 'I was introduced to false teeth. And a nurse did put them all in one bowl and then had to sort them out.' Recalls instance when a nurse boiled all the thermometers in the steriliser. 'And, of course, they were all ruined. And she had to go and see the Matron about that. So we learned very quickly that there were things you had to really think about.'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SHIFTS different in a SURGICAL WARD. Prepared PATIENTS for THEATRE and then recovery in ward. Describes. At NAPIER around 1966, GENERAL SURGEONS performed CAESAREAN SURGERY. DR MACKIE FISHER was first ARTERIAL SURGEON. Another surgeon did BOWEL SURGERY, AP-RESECTIONS, CHOLECYSTECTOMY, HYSTERECTOMY. Refers ENGLAND, VIETNAM, WESTPORT [MR SHIELDS]. Comments on lack of SPECIALIST SURGERY compared to today. Describes operations DR ALEXANDER would do on a Friday. Refers CHOLECYSTECTOMY, HYSTERECTOMY, TONSILLECTOMY, D &amp; C (DILATION &amp; CURETTAGE).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Nurses knew who the SURGEONS were but would not have a conversation with them. PHYSICIANS lectured the nurses in the school and tended to speak to them more. 'They would tell us things in the ward sometimes which we thought was pretty special.'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052'08"</w:t>
            </w:r>
          </w:p>
        </w:tc>
        <w:tc>
          <w:tcPr>
            <w:tcW w:w="7360" w:type="dxa"/>
          </w:tcPr>
          <w:p w:rsidR="0037555C" w:rsidRDefault="0037555C">
            <w:pPr>
              <w:rPr>
                <w:rFonts w:ascii="Tahoma" w:hAnsi="Tahoma" w:cs="Tahoma"/>
                <w:sz w:val="20"/>
              </w:rPr>
            </w:pPr>
            <w:r>
              <w:rPr>
                <w:rFonts w:ascii="Tahoma" w:hAnsi="Tahoma" w:cs="Tahoma"/>
                <w:sz w:val="20"/>
              </w:rPr>
              <w:t>DOCTORS' ROUND</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Curtains had to be pulled for privacy. Everyone stood to attention. Describes. LORRAINE found the PHYSICIANS 'very giving'. In third year, EYE SURGEONS, DR (MARY) SABISTON and DR LAUGHLIN, always wanted to teach the nurses in THEATRE. 'I was terrified of the ORTHOPAEDIC SURGEONS. They used to throw things.'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PHYSICIANS had a team of three including HOUSE SURGEON and REGISTRAR. </w:t>
            </w:r>
            <w:r>
              <w:rPr>
                <w:rFonts w:ascii="Tahoma" w:hAnsi="Tahoma" w:cs="Tahoma"/>
                <w:sz w:val="20"/>
              </w:rPr>
              <w:lastRenderedPageBreak/>
              <w:t>SURGEONS had a REGISTRAR and maybe a HOUSE SURGEON. Describes difficulties of HOUSE SURGEON workload. HOSPITAL PHARMACIST but they never came to the wards. Refers MR PEEL.</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CHARGE NURSE or SISTER put doctor's instructions into practice. Describes. Refers CHOLECYSTECTOMY, KEYHOLE SURGERY. Describes CARDEX system of documentation, DRUG CHARTS. Considers there was a lot of respect between SISTERS and PHYSICIANS. Discusses the relationship between NURSES and PHYSICIANS.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058'44"</w:t>
            </w:r>
          </w:p>
        </w:tc>
        <w:tc>
          <w:tcPr>
            <w:tcW w:w="7360" w:type="dxa"/>
          </w:tcPr>
          <w:p w:rsidR="0037555C" w:rsidRDefault="0037555C">
            <w:pPr>
              <w:rPr>
                <w:rFonts w:ascii="Tahoma" w:hAnsi="Tahoma" w:cs="Tahoma"/>
                <w:sz w:val="20"/>
              </w:rPr>
            </w:pPr>
            <w:r>
              <w:rPr>
                <w:rFonts w:ascii="Tahoma" w:hAnsi="Tahoma" w:cs="Tahoma"/>
                <w:sz w:val="20"/>
              </w:rPr>
              <w:t>CHANGES IN NURSE DUTIES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'Being Junior ... it seemed to last forever but, really, within nine months, I was doing Middle ... You weren't so obliged to be doing the pan rounds.' Carried out SENIOR NURSE roles in the second (MIDDLE NURSE) year.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Mentions increasing responsibility. Recounts being on NIGHT DUTY in CHILDREN'S WARD at 19 years old. Responsibility of checking and feeding babies in incubators was 'nerve-wracking'.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Recalls very sick MAORI boy with MENINGITIS who died of CARDIAC ARREST. Did the best they could but describes EMOTIONAL RESPONSE to parents as lacking. Refers CHAPLAIN.</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062'42"</w:t>
            </w:r>
          </w:p>
        </w:tc>
        <w:tc>
          <w:tcPr>
            <w:tcW w:w="7360" w:type="dxa"/>
          </w:tcPr>
          <w:p w:rsidR="0037555C" w:rsidRDefault="0037555C">
            <w:pPr>
              <w:rPr>
                <w:rFonts w:ascii="Tahoma" w:hAnsi="Tahoma" w:cs="Tahoma"/>
                <w:sz w:val="20"/>
              </w:rPr>
            </w:pPr>
            <w:r>
              <w:rPr>
                <w:rFonts w:ascii="Tahoma" w:hAnsi="Tahoma" w:cs="Tahoma"/>
                <w:sz w:val="20"/>
              </w:rPr>
              <w:t>NIGHT SHIFTS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Describes ROSTERING of NIGHT SHIFTS and how nurses coped. Recalls feeling being left alone with a lot of responsibility. Needed more help from NIGHT SUPERVISORS.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HOSPITAL AIDES scattered through hospital. RUNNER between wards. Managed to get through work but there was not the technology of today, patients not as old and were given night SEDATION. 'That was huge. What would you like tonight? Would you like a SONERYL, a MANDRAX? Highly addictive, they all are. Some had PHENOBARB (Phenobarbitone). There was SODIUM AMYTAL, TUINAL. It was like a lolly shop. And you didn't even have to sign those out.' [Confirmed later that did have to sign out Phenobarb].  Refers HALCION, PAIN RELIEF, INTRA-MUSCULAR INJECTIONS, PETHIDINE, MORPHINE.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067'02"</w:t>
            </w:r>
          </w:p>
        </w:tc>
        <w:tc>
          <w:tcPr>
            <w:tcW w:w="7360" w:type="dxa"/>
          </w:tcPr>
          <w:p w:rsidR="0037555C" w:rsidRDefault="0037555C">
            <w:pPr>
              <w:rPr>
                <w:rFonts w:ascii="Tahoma" w:hAnsi="Tahoma" w:cs="Tahoma"/>
                <w:sz w:val="20"/>
              </w:rPr>
            </w:pPr>
            <w:r>
              <w:rPr>
                <w:rFonts w:ascii="Tahoma" w:hAnsi="Tahoma" w:cs="Tahoma"/>
                <w:sz w:val="20"/>
              </w:rPr>
              <w:t>EMOTIONAL RESPONSES AND SOCIALISING</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Discusses difficulties of managing PAIN RELIEF and coping personally with diverse conditions in one ward. Refers OVARIAN CANCER. Nurses supported each other emotionally in the NURSES' HOME. Aware they were of most use to patients by doing their job. Taught not to get too attached to patients. Sometimes relief through going to PARTIES, drinking ALCOHOL. Refers BEER, BLACKBERRY NIP. Socialisation mainly through PARTIES at houses, RUGBY CLUBS and DANCES. Refers TOP HAT DANCEHALL, JOHNNY AND THE CONTACTS, HOWARD MORRISON. Attended BALLS.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073'16"</w:t>
            </w:r>
          </w:p>
        </w:tc>
        <w:tc>
          <w:tcPr>
            <w:tcW w:w="7360" w:type="dxa"/>
          </w:tcPr>
          <w:p w:rsidR="0037555C" w:rsidRDefault="0037555C">
            <w:pPr>
              <w:rPr>
                <w:rFonts w:ascii="Tahoma" w:hAnsi="Tahoma" w:cs="Tahoma"/>
                <w:sz w:val="20"/>
              </w:rPr>
            </w:pPr>
            <w:r>
              <w:rPr>
                <w:rFonts w:ascii="Tahoma" w:hAnsi="Tahoma" w:cs="Tahoma"/>
                <w:sz w:val="20"/>
              </w:rPr>
              <w:t>CHURCH, RELIGION AND NURSES' ASSOCIATION</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Attended CHURCH. LORRAINE and friend tried different RELIGIONS. Refers ST PAUL'S PRESBYTERIAN, CATHOLIC, ANGLICAN. More senior nurses involved in NURSES' CHRISTIAN FELLOWSHIP.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Did not belong to NZ NURSES' ASSOCIATION as a STUDENT NURSE.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lastRenderedPageBreak/>
              <w:t>074'40"</w:t>
            </w:r>
          </w:p>
        </w:tc>
        <w:tc>
          <w:tcPr>
            <w:tcW w:w="7360" w:type="dxa"/>
          </w:tcPr>
          <w:p w:rsidR="0037555C" w:rsidRDefault="0037555C">
            <w:pPr>
              <w:rPr>
                <w:rFonts w:ascii="Tahoma" w:hAnsi="Tahoma" w:cs="Tahoma"/>
                <w:sz w:val="20"/>
              </w:rPr>
            </w:pPr>
            <w:r>
              <w:rPr>
                <w:rFonts w:ascii="Tahoma" w:hAnsi="Tahoma" w:cs="Tahoma"/>
                <w:sz w:val="20"/>
              </w:rPr>
              <w:t>EXAMS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Prepared for and passed EXAMS. Felt nervous sitting HOSPITAL FINAL EXAM because her goal was to TRAVEL OVERSEAS. Refers CASE STUDIES.</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Received news that whole class had passed STATE FINAL EXAM. Could not have a party because rostered on nightshift. 'I remember going into town, buying a couple of big cans of pineapple and icecream. And that's how we celebrated.'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Describes acceptance by other trained nurses on ward. Wore new green UNIFORM. Changes occurring in MEDICINE and the HOSPITAL. CORONARY CARE UNIT set up. Refers DR (DICK) LANGLEY. Still no INTENSIVE CARE UNIT. Refers GUNSHOT WOUNDS, TETANUS. Left to go overseas before completed one year as a STAFF NURSE.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079'20"</w:t>
            </w:r>
          </w:p>
        </w:tc>
        <w:tc>
          <w:tcPr>
            <w:tcW w:w="7360" w:type="dxa"/>
          </w:tcPr>
          <w:p w:rsidR="0037555C" w:rsidRDefault="0037555C">
            <w:pPr>
              <w:rPr>
                <w:rFonts w:ascii="Tahoma" w:hAnsi="Tahoma" w:cs="Tahoma"/>
                <w:sz w:val="20"/>
              </w:rPr>
            </w:pPr>
            <w:r>
              <w:rPr>
                <w:rFonts w:ascii="Tahoma" w:hAnsi="Tahoma" w:cs="Tahoma"/>
                <w:sz w:val="20"/>
              </w:rPr>
              <w:t>STAFF NURSE, MEDICAL WARD</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Given a choice of wards. STAFF NURSES did not do NIGHT SHIFT unless as a SUPERVISOR. LORRAINE never did an AFTERNOON SHIFT as a STAFF NURSE.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080'25"</w:t>
            </w:r>
          </w:p>
        </w:tc>
        <w:tc>
          <w:tcPr>
            <w:tcW w:w="7360" w:type="dxa"/>
          </w:tcPr>
          <w:p w:rsidR="0037555C" w:rsidRDefault="0037555C">
            <w:pPr>
              <w:rPr>
                <w:rFonts w:ascii="Tahoma" w:hAnsi="Tahoma" w:cs="Tahoma"/>
                <w:sz w:val="20"/>
              </w:rPr>
            </w:pPr>
            <w:r>
              <w:rPr>
                <w:rFonts w:ascii="Tahoma" w:hAnsi="Tahoma" w:cs="Tahoma"/>
                <w:sz w:val="20"/>
              </w:rPr>
              <w:t>GRADUATION CEREMONY</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Held at hall in HINEPARE NURSES' HOME. Parents and family attended. Refers NIGHTINGALE PLEDGE, MUSIC, SUPPER. DOCTOR CRAWFORD (NEUROLOGIST) gave a talk and advised them all to TRAVEL OVERSEAS.</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File ends 81 minutes 45 seconds.</w:t>
            </w:r>
          </w:p>
        </w:tc>
      </w:tr>
    </w:tbl>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lastRenderedPageBreak/>
              <w:t>Recorded:</w:t>
            </w:r>
          </w:p>
        </w:tc>
        <w:tc>
          <w:tcPr>
            <w:tcW w:w="2820" w:type="dxa"/>
          </w:tcPr>
          <w:p w:rsidR="0037555C" w:rsidRDefault="0037555C">
            <w:pPr>
              <w:rPr>
                <w:rFonts w:ascii="Tahoma" w:hAnsi="Tahoma" w:cs="Tahoma"/>
                <w:sz w:val="20"/>
              </w:rPr>
            </w:pPr>
            <w:r>
              <w:rPr>
                <w:rFonts w:ascii="Tahoma" w:hAnsi="Tahoma" w:cs="Tahoma"/>
                <w:sz w:val="20"/>
              </w:rPr>
              <w:t xml:space="preserve"> 7 JAN 2014</w:t>
            </w:r>
          </w:p>
        </w:tc>
        <w:tc>
          <w:tcPr>
            <w:tcW w:w="4520" w:type="dxa"/>
          </w:tcPr>
          <w:p w:rsidR="0037555C" w:rsidRDefault="0037555C" w:rsidP="0037555C">
            <w:pPr>
              <w:jc w:val="right"/>
              <w:rPr>
                <w:rFonts w:ascii="Tahoma" w:hAnsi="Tahoma" w:cs="Tahoma"/>
                <w:sz w:val="20"/>
              </w:rPr>
            </w:pPr>
            <w:r>
              <w:rPr>
                <w:rFonts w:ascii="Tahoma" w:hAnsi="Tahoma" w:cs="Tahoma"/>
                <w:sz w:val="20"/>
              </w:rPr>
              <w:t>File:  3 of   5</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Interviewer:</w:t>
            </w:r>
          </w:p>
        </w:tc>
        <w:tc>
          <w:tcPr>
            <w:tcW w:w="2820" w:type="dxa"/>
          </w:tcPr>
          <w:p w:rsidR="0037555C" w:rsidRDefault="0037555C">
            <w:pPr>
              <w:rPr>
                <w:rFonts w:ascii="Tahoma" w:hAnsi="Tahoma" w:cs="Tahoma"/>
                <w:sz w:val="20"/>
              </w:rPr>
            </w:pPr>
            <w:r>
              <w:rPr>
                <w:rFonts w:ascii="Tahoma" w:hAnsi="Tahoma" w:cs="Tahoma"/>
                <w:sz w:val="20"/>
              </w:rPr>
              <w:t>Debbie Dunsford</w:t>
            </w:r>
          </w:p>
        </w:tc>
        <w:tc>
          <w:tcPr>
            <w:tcW w:w="452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Abstracter:</w:t>
            </w:r>
          </w:p>
        </w:tc>
        <w:tc>
          <w:tcPr>
            <w:tcW w:w="2820" w:type="dxa"/>
          </w:tcPr>
          <w:p w:rsidR="0037555C" w:rsidRDefault="0037555C">
            <w:pPr>
              <w:rPr>
                <w:rFonts w:ascii="Tahoma" w:hAnsi="Tahoma" w:cs="Tahoma"/>
                <w:sz w:val="20"/>
              </w:rPr>
            </w:pPr>
            <w:r>
              <w:rPr>
                <w:rFonts w:ascii="Tahoma" w:hAnsi="Tahoma" w:cs="Tahoma"/>
                <w:sz w:val="20"/>
              </w:rPr>
              <w:t>Debbie Dunsford</w:t>
            </w:r>
          </w:p>
        </w:tc>
        <w:tc>
          <w:tcPr>
            <w:tcW w:w="452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Equipment type:</w:t>
            </w:r>
          </w:p>
        </w:tc>
        <w:tc>
          <w:tcPr>
            <w:tcW w:w="2820" w:type="dxa"/>
          </w:tcPr>
          <w:p w:rsidR="0037555C" w:rsidRDefault="0037555C">
            <w:pPr>
              <w:rPr>
                <w:rFonts w:ascii="Tahoma" w:hAnsi="Tahoma" w:cs="Tahoma"/>
                <w:sz w:val="20"/>
              </w:rPr>
            </w:pPr>
            <w:r>
              <w:rPr>
                <w:rFonts w:ascii="Tahoma" w:hAnsi="Tahoma" w:cs="Tahoma"/>
                <w:sz w:val="20"/>
              </w:rPr>
              <w:t>Fostex FR-2LE Digital Recorder</w:t>
            </w:r>
          </w:p>
        </w:tc>
        <w:tc>
          <w:tcPr>
            <w:tcW w:w="4520" w:type="dxa"/>
          </w:tcPr>
          <w:p w:rsidR="0037555C" w:rsidRDefault="0037555C">
            <w:pPr>
              <w:rPr>
                <w:rFonts w:ascii="Tahoma" w:hAnsi="Tahoma" w:cs="Tahoma"/>
                <w:sz w:val="20"/>
              </w:rPr>
            </w:pPr>
          </w:p>
        </w:tc>
      </w:tr>
    </w:tbl>
    <w:p w:rsidR="0037555C" w:rsidRPr="0037555C" w:rsidRDefault="0037555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000'05"</w:t>
            </w:r>
          </w:p>
        </w:tc>
        <w:tc>
          <w:tcPr>
            <w:tcW w:w="7360" w:type="dxa"/>
          </w:tcPr>
          <w:p w:rsidR="0037555C" w:rsidRDefault="0037555C">
            <w:pPr>
              <w:rPr>
                <w:rFonts w:ascii="Tahoma" w:hAnsi="Tahoma" w:cs="Tahoma"/>
                <w:sz w:val="20"/>
              </w:rPr>
            </w:pPr>
            <w:r>
              <w:rPr>
                <w:rFonts w:ascii="Tahoma" w:hAnsi="Tahoma" w:cs="Tahoma"/>
                <w:sz w:val="20"/>
              </w:rPr>
              <w:t>EQUIPMENT</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Nurses had to boil EQUIPMENT for sterile dressings trays. Towards end of training, began receiving sterile dressing packs. Describes. Refers CSSD [CENTRAL STERILISED SUPPLIES DEPARTMENT]. Noticed there were fewer entries in infected wounds book over time.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002'55"</w:t>
            </w:r>
          </w:p>
        </w:tc>
        <w:tc>
          <w:tcPr>
            <w:tcW w:w="7360" w:type="dxa"/>
          </w:tcPr>
          <w:p w:rsidR="0037555C" w:rsidRDefault="0037555C">
            <w:pPr>
              <w:rPr>
                <w:rFonts w:ascii="Tahoma" w:hAnsi="Tahoma" w:cs="Tahoma"/>
                <w:sz w:val="20"/>
              </w:rPr>
            </w:pPr>
            <w:r>
              <w:rPr>
                <w:rFonts w:ascii="Tahoma" w:hAnsi="Tahoma" w:cs="Tahoma"/>
                <w:sz w:val="20"/>
              </w:rPr>
              <w:t>PATIENTS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CHILD PATIENTS made a big impression. Describes. PARENTS not encouraged to stay. 'They were asked to go home and I think that was pretty traumatic for children. So there was one child who used to try and escape. And he was really naughty. He'd climb out the top window despite having a cardiac problem.'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Someone on each ward stood out. Describes some women patients with ALCOHOL problems in ED [EMERGENCY DEPARTMENT]. ED was busier earlier in the evenings then. Refers SIX O'CLOCK CLOSING, STABBING, SUICIDE ATTEMPTS, GUNSHOTS.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Being a port, men with GONORRHOEA would come for PENICILLIN. 'When one of them asked me out, I said "I don't think so."'</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A lot of young men who had had motorbike accidents in ORTHOPAEDIC WARDS. 'They weren't really sick. They were there getting their legs mended. And they were in traction and they were there for a long time. And you got to know them quite well and remembered their names.' 'Visitors used to pass them beer through the window so they put them upstairs to keep them out of harm's way and keep a better eye on them.' Refers TETRAPLEGICS. Comments on lack of training to cope with psychological impact on patients and lifting.</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*Voice in background*</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FILE ENDS 7 minutes 35 seconds</w:t>
            </w:r>
          </w:p>
        </w:tc>
      </w:tr>
    </w:tbl>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lastRenderedPageBreak/>
              <w:t>Recorded:</w:t>
            </w:r>
          </w:p>
        </w:tc>
        <w:tc>
          <w:tcPr>
            <w:tcW w:w="2820" w:type="dxa"/>
          </w:tcPr>
          <w:p w:rsidR="0037555C" w:rsidRDefault="0037555C">
            <w:pPr>
              <w:rPr>
                <w:rFonts w:ascii="Tahoma" w:hAnsi="Tahoma" w:cs="Tahoma"/>
                <w:sz w:val="20"/>
              </w:rPr>
            </w:pPr>
            <w:r>
              <w:rPr>
                <w:rFonts w:ascii="Tahoma" w:hAnsi="Tahoma" w:cs="Tahoma"/>
                <w:sz w:val="20"/>
              </w:rPr>
              <w:t xml:space="preserve"> 7 JAN 2014</w:t>
            </w:r>
          </w:p>
        </w:tc>
        <w:tc>
          <w:tcPr>
            <w:tcW w:w="4520" w:type="dxa"/>
          </w:tcPr>
          <w:p w:rsidR="0037555C" w:rsidRDefault="0037555C" w:rsidP="0037555C">
            <w:pPr>
              <w:jc w:val="right"/>
              <w:rPr>
                <w:rFonts w:ascii="Tahoma" w:hAnsi="Tahoma" w:cs="Tahoma"/>
                <w:sz w:val="20"/>
              </w:rPr>
            </w:pPr>
            <w:r>
              <w:rPr>
                <w:rFonts w:ascii="Tahoma" w:hAnsi="Tahoma" w:cs="Tahoma"/>
                <w:sz w:val="20"/>
              </w:rPr>
              <w:t>File:  4 of   5</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Interviewer:</w:t>
            </w:r>
          </w:p>
        </w:tc>
        <w:tc>
          <w:tcPr>
            <w:tcW w:w="2820" w:type="dxa"/>
          </w:tcPr>
          <w:p w:rsidR="0037555C" w:rsidRDefault="0037555C">
            <w:pPr>
              <w:rPr>
                <w:rFonts w:ascii="Tahoma" w:hAnsi="Tahoma" w:cs="Tahoma"/>
                <w:sz w:val="20"/>
              </w:rPr>
            </w:pPr>
            <w:r>
              <w:rPr>
                <w:rFonts w:ascii="Tahoma" w:hAnsi="Tahoma" w:cs="Tahoma"/>
                <w:sz w:val="20"/>
              </w:rPr>
              <w:t>Debbie Dunsford</w:t>
            </w:r>
          </w:p>
        </w:tc>
        <w:tc>
          <w:tcPr>
            <w:tcW w:w="452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Abstracter:</w:t>
            </w:r>
          </w:p>
        </w:tc>
        <w:tc>
          <w:tcPr>
            <w:tcW w:w="2820" w:type="dxa"/>
          </w:tcPr>
          <w:p w:rsidR="0037555C" w:rsidRDefault="0037555C">
            <w:pPr>
              <w:rPr>
                <w:rFonts w:ascii="Tahoma" w:hAnsi="Tahoma" w:cs="Tahoma"/>
                <w:sz w:val="20"/>
              </w:rPr>
            </w:pPr>
            <w:r>
              <w:rPr>
                <w:rFonts w:ascii="Tahoma" w:hAnsi="Tahoma" w:cs="Tahoma"/>
                <w:sz w:val="20"/>
              </w:rPr>
              <w:t>Debbie Dunsford</w:t>
            </w:r>
          </w:p>
        </w:tc>
        <w:tc>
          <w:tcPr>
            <w:tcW w:w="452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Equipment type:</w:t>
            </w:r>
          </w:p>
        </w:tc>
        <w:tc>
          <w:tcPr>
            <w:tcW w:w="2820" w:type="dxa"/>
          </w:tcPr>
          <w:p w:rsidR="0037555C" w:rsidRDefault="0037555C">
            <w:pPr>
              <w:rPr>
                <w:rFonts w:ascii="Tahoma" w:hAnsi="Tahoma" w:cs="Tahoma"/>
                <w:sz w:val="20"/>
              </w:rPr>
            </w:pPr>
            <w:r>
              <w:rPr>
                <w:rFonts w:ascii="Tahoma" w:hAnsi="Tahoma" w:cs="Tahoma"/>
                <w:sz w:val="20"/>
              </w:rPr>
              <w:t>Fostex FR-2LE Digital Recorder</w:t>
            </w:r>
          </w:p>
        </w:tc>
        <w:tc>
          <w:tcPr>
            <w:tcW w:w="4520" w:type="dxa"/>
          </w:tcPr>
          <w:p w:rsidR="0037555C" w:rsidRDefault="0037555C">
            <w:pPr>
              <w:rPr>
                <w:rFonts w:ascii="Tahoma" w:hAnsi="Tahoma" w:cs="Tahoma"/>
                <w:sz w:val="20"/>
              </w:rPr>
            </w:pPr>
          </w:p>
        </w:tc>
      </w:tr>
    </w:tbl>
    <w:p w:rsidR="0037555C" w:rsidRPr="0037555C" w:rsidRDefault="0037555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000'05"</w:t>
            </w:r>
          </w:p>
        </w:tc>
        <w:tc>
          <w:tcPr>
            <w:tcW w:w="7360" w:type="dxa"/>
          </w:tcPr>
          <w:p w:rsidR="0037555C" w:rsidRDefault="0037555C">
            <w:pPr>
              <w:rPr>
                <w:rFonts w:ascii="Tahoma" w:hAnsi="Tahoma" w:cs="Tahoma"/>
                <w:sz w:val="20"/>
              </w:rPr>
            </w:pPr>
            <w:r>
              <w:rPr>
                <w:rFonts w:ascii="Tahoma" w:hAnsi="Tahoma" w:cs="Tahoma"/>
                <w:sz w:val="20"/>
              </w:rPr>
              <w:t>NURSES' HOME AND MEALS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Describes NURSES' HOME [TUAKANA] and rooms. Refers HINEPARE NURSES' HOME (for senior nurses). NURSES' DINING ROOM at HINEPARE. Describes MEALS. NAPIER HOSPITAL had its own FARM and supplied meat.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McHARDY HOME was the small MATERNITY home away from main hospital site. 'They had a cook there called Trixie and the food was amazing. There was apple pies with cream, whipped cream ... the roasts, they were just like home cooked meals... And all the women who had had their babies, they were all well looked after and the food was just superb.' 'She was always there at the servery. She was a big lady and she was very bossy. But we had to keep onside with her because there was all this wonderful food.'</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Does not recall any complaints about food. Some HIERARCHY in the DINING ROOM. Describes.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007'00"</w:t>
            </w:r>
          </w:p>
        </w:tc>
        <w:tc>
          <w:tcPr>
            <w:tcW w:w="7360" w:type="dxa"/>
          </w:tcPr>
          <w:p w:rsidR="0037555C" w:rsidRDefault="0037555C">
            <w:pPr>
              <w:rPr>
                <w:rFonts w:ascii="Tahoma" w:hAnsi="Tahoma" w:cs="Tahoma"/>
                <w:sz w:val="20"/>
              </w:rPr>
            </w:pPr>
            <w:r>
              <w:rPr>
                <w:rFonts w:ascii="Tahoma" w:hAnsi="Tahoma" w:cs="Tahoma"/>
                <w:sz w:val="20"/>
              </w:rPr>
              <w:t>LAUNDRY</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Describes LAUNDRY arrangements. Mentions chute at HINEPARE NURSES' HOME. Refers TUAKANA.</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008'15"</w:t>
            </w:r>
          </w:p>
        </w:tc>
        <w:tc>
          <w:tcPr>
            <w:tcW w:w="7360" w:type="dxa"/>
          </w:tcPr>
          <w:p w:rsidR="0037555C" w:rsidRDefault="0037555C">
            <w:pPr>
              <w:rPr>
                <w:rFonts w:ascii="Tahoma" w:hAnsi="Tahoma" w:cs="Tahoma"/>
                <w:sz w:val="20"/>
              </w:rPr>
            </w:pPr>
            <w:r>
              <w:rPr>
                <w:rFonts w:ascii="Tahoma" w:hAnsi="Tahoma" w:cs="Tahoma"/>
                <w:sz w:val="20"/>
              </w:rPr>
              <w:t>CURFEW AND HOME SISTERS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Describes CURFEWS and LEAVES. SHIFT times had previously changed to start later at 7am until 3.30pm (DAY SHIFT). Discusses possible reasons for changes in shift hours and curfew times.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Recalls being locked out of her room by HOME SISTER and having to explain. 'You were really treated like a child sometimes, whereas you were at work and you were doing adult work and having to be very responsible.'</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Describes HOME SISTERS and their role. Recounts incident where nurses and university students went swimming in pool late at night. DANCES held in NURSES' HALL. Describes. Supper provided by the HOSPITAL BOARD.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Discusses relationship between nurses and HOME SISTERS and STAFF SISTERS.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013'27"</w:t>
            </w:r>
          </w:p>
        </w:tc>
        <w:tc>
          <w:tcPr>
            <w:tcW w:w="7360" w:type="dxa"/>
          </w:tcPr>
          <w:p w:rsidR="0037555C" w:rsidRDefault="0037555C">
            <w:pPr>
              <w:rPr>
                <w:rFonts w:ascii="Tahoma" w:hAnsi="Tahoma" w:cs="Tahoma"/>
                <w:sz w:val="20"/>
              </w:rPr>
            </w:pPr>
            <w:r>
              <w:rPr>
                <w:rFonts w:ascii="Tahoma" w:hAnsi="Tahoma" w:cs="Tahoma"/>
                <w:sz w:val="20"/>
              </w:rPr>
              <w:t>NURSES' HOME AND FLATTING</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Met VISITORS in visitors' room. LORRAINE'S parents lived in town and she visited them on days' off. </w:t>
            </w:r>
          </w:p>
          <w:p w:rsidR="0037555C" w:rsidRDefault="0037555C">
            <w:pPr>
              <w:rPr>
                <w:rFonts w:ascii="Tahoma" w:hAnsi="Tahoma" w:cs="Tahoma"/>
                <w:sz w:val="20"/>
              </w:rPr>
            </w:pPr>
            <w:r>
              <w:rPr>
                <w:rFonts w:ascii="Tahoma" w:hAnsi="Tahoma" w:cs="Tahoma"/>
                <w:sz w:val="20"/>
              </w:rPr>
              <w:t xml:space="preserve">HINEPARE NURSES' HOME included study room, music room and library {ALSO HAD SWIMMING POOL].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Describes forming groups with special FRIENDSHIPS within class.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SENIOR NURSES in year ahead allowed to go FLATTING. Permission from HOME SISTER and written permission from parents required to go flatting. Describes.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Once flatting, able to save more money. Refers OVERSEAS TRAVEL, PENAL </w:t>
            </w:r>
            <w:r>
              <w:rPr>
                <w:rFonts w:ascii="Tahoma" w:hAnsi="Tahoma" w:cs="Tahoma"/>
                <w:sz w:val="20"/>
              </w:rPr>
              <w:lastRenderedPageBreak/>
              <w:t>RATES. 'I was working in theatre, so I did a twelve hour shift only twice. And all of a sudden I had all this money.' Refers SS RANGITOTO, NZ SHIPPING LINE.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019'45"</w:t>
            </w:r>
          </w:p>
        </w:tc>
        <w:tc>
          <w:tcPr>
            <w:tcW w:w="7360" w:type="dxa"/>
          </w:tcPr>
          <w:p w:rsidR="0037555C" w:rsidRDefault="0037555C">
            <w:pPr>
              <w:rPr>
                <w:rFonts w:ascii="Tahoma" w:hAnsi="Tahoma" w:cs="Tahoma"/>
                <w:sz w:val="20"/>
              </w:rPr>
            </w:pPr>
            <w:r>
              <w:rPr>
                <w:rFonts w:ascii="Tahoma" w:hAnsi="Tahoma" w:cs="Tahoma"/>
                <w:sz w:val="20"/>
              </w:rPr>
              <w:t>SOCIAL LIFE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Describes SOCIAL ACTIVITIES. Refers NETBALL, HOCKEY, INDOOR BASKETBALL, SWIMMING SPORTS, HUKARERE [MAORI GIRLS' COLLEGE].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Did not save anything during her first year of working. Received PAY of 6 pounds a fortnight, went up to 7 pounds a fortnight in first year. Bought good CLOTHING. Describes. Clothing shared especially when went FLATTING.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Describes how kept up with some SCHOOL FRIENDS but lost contact with others.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024'16"</w:t>
            </w:r>
          </w:p>
        </w:tc>
        <w:tc>
          <w:tcPr>
            <w:tcW w:w="7360" w:type="dxa"/>
          </w:tcPr>
          <w:p w:rsidR="0037555C" w:rsidRDefault="0037555C">
            <w:pPr>
              <w:rPr>
                <w:rFonts w:ascii="Tahoma" w:hAnsi="Tahoma" w:cs="Tahoma"/>
                <w:sz w:val="20"/>
              </w:rPr>
            </w:pPr>
            <w:r>
              <w:rPr>
                <w:rFonts w:ascii="Tahoma" w:hAnsi="Tahoma" w:cs="Tahoma"/>
                <w:sz w:val="20"/>
              </w:rPr>
              <w:t>SOCIAL EVENTS WITHIN HOSPITAL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DANCES held occasionally at HOSPITAL. Always a professional PHOTOGRAPHER. Refers BACHELOR STUDIO, MR SPILLER.</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DOCTORS' living quarters were above the MATRON'S and MEDICAL SUPERINTENDENT'S OFFICES. PARTIES held there. 'We were told by our tutor, ANNE LARSEN, the first one, not to fraternise with the doctors. And we didn't quite know what she meant.'</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Ships visiting NAPIER port would ask for nurses to be partners for officers at parties on board. Escorted by Matron. 'We had heard some stories about ships and so forth ... our class said we weren't going ... we missed out because we were all being prim and proper about it.'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Put on CONCERT once with songs and skits. Describes.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Attended CHURCH. Raised money for CHAPEL which was never built.</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028'30"</w:t>
            </w:r>
          </w:p>
        </w:tc>
        <w:tc>
          <w:tcPr>
            <w:tcW w:w="7360" w:type="dxa"/>
          </w:tcPr>
          <w:p w:rsidR="0037555C" w:rsidRDefault="0037555C">
            <w:pPr>
              <w:rPr>
                <w:rFonts w:ascii="Tahoma" w:hAnsi="Tahoma" w:cs="Tahoma"/>
                <w:sz w:val="20"/>
              </w:rPr>
            </w:pPr>
            <w:r>
              <w:rPr>
                <w:rFonts w:ascii="Tahoma" w:hAnsi="Tahoma" w:cs="Tahoma"/>
                <w:sz w:val="20"/>
              </w:rPr>
              <w:t>SMOKING</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SMOKED a bit when overseas. Father used to say '"If anybody smokes, you'll end up with lung cancer." My father was a little bit ahead of his time'. LORRAINE did not smoke. Other nurses did. Describes SMOKING in toilets, stubbing out half-smoked cigarettes. PATIENTS allowed to smoke in wards. Nurses often said 'I'm so stressed, I need to have a cigarette.' Noticed that DOCTORS did not smoke. Did not hear any general HEALTH WARNINGS about SMOKING.</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032'10"</w:t>
            </w:r>
          </w:p>
        </w:tc>
        <w:tc>
          <w:tcPr>
            <w:tcW w:w="7360" w:type="dxa"/>
          </w:tcPr>
          <w:p w:rsidR="0037555C" w:rsidRDefault="0037555C">
            <w:pPr>
              <w:rPr>
                <w:rFonts w:ascii="Tahoma" w:hAnsi="Tahoma" w:cs="Tahoma"/>
                <w:sz w:val="20"/>
              </w:rPr>
            </w:pPr>
            <w:r>
              <w:rPr>
                <w:rFonts w:ascii="Tahoma" w:hAnsi="Tahoma" w:cs="Tahoma"/>
                <w:sz w:val="20"/>
              </w:rPr>
              <w:t>ALCOHOL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Some drinking but does not recall it getting out of control. Recounts story told about an earlier doctors' party where they put pure alcohol into the punch and were violently ill.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Thinks quite a lot of ALCOHOL consumed before a HOSPITAL BALL. Acceptable for a man to get 'a bit tipsy' but never for a woman. Men drank BEER. Refers WHISKY, BRANDY. Discusses PARENTS' ATTITUDES to ALCOHOL.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Recalls one nurse who 'used to disappear and she ... always smelt of peppermints. And I was told later that she did have a drinking problem and she was drinking VODKA. She was always very pleasant and happy.' 'She wasn't dangerous.'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Recounts story of CHRISTMAS DAY drinks on the EYE WARD. One nurse tipsy. Refers WHISKY, BRANDY. Comments that it was acceptable to drink on CHRISTMAS DAY in BRITAIN.</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Recounts story of a nurse coming on night duty after drinking and having to sleep it off.</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037'15"</w:t>
            </w:r>
          </w:p>
        </w:tc>
        <w:tc>
          <w:tcPr>
            <w:tcW w:w="7360" w:type="dxa"/>
          </w:tcPr>
          <w:p w:rsidR="0037555C" w:rsidRDefault="0037555C">
            <w:pPr>
              <w:rPr>
                <w:rFonts w:ascii="Tahoma" w:hAnsi="Tahoma" w:cs="Tahoma"/>
                <w:sz w:val="20"/>
              </w:rPr>
            </w:pPr>
            <w:r>
              <w:rPr>
                <w:rFonts w:ascii="Tahoma" w:hAnsi="Tahoma" w:cs="Tahoma"/>
                <w:sz w:val="20"/>
              </w:rPr>
              <w:t>CHRISTMAS IN HOSPITAL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Describes CAROL SINGING at REST HOMES and in HOSPITAL. On CHRISTMAS DAY, special CHRISTMAS meal.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038'40"</w:t>
            </w:r>
          </w:p>
        </w:tc>
        <w:tc>
          <w:tcPr>
            <w:tcW w:w="7360" w:type="dxa"/>
          </w:tcPr>
          <w:p w:rsidR="0037555C" w:rsidRDefault="0037555C">
            <w:pPr>
              <w:rPr>
                <w:rFonts w:ascii="Tahoma" w:hAnsi="Tahoma" w:cs="Tahoma"/>
                <w:sz w:val="20"/>
              </w:rPr>
            </w:pPr>
            <w:r>
              <w:rPr>
                <w:rFonts w:ascii="Tahoma" w:hAnsi="Tahoma" w:cs="Tahoma"/>
                <w:sz w:val="20"/>
              </w:rPr>
              <w:t>INTIMATE RELATIONSHIPS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Nurses went out with lots of BOYFRIENDS. Discusses how met BOYFRIENDS, emotional immaturity. Some went out with and later married DOCTORS. Some of their seniors left nursing to marry. Recounts story of one nurse eloping one night.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No LESBIAN RELATIONSHIPS in their immediate classes. Nurses talked about the possibility of some nurses being LESBIAN. Discusses.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044'25"</w:t>
            </w:r>
          </w:p>
        </w:tc>
        <w:tc>
          <w:tcPr>
            <w:tcW w:w="7360" w:type="dxa"/>
          </w:tcPr>
          <w:p w:rsidR="0037555C" w:rsidRDefault="0037555C">
            <w:pPr>
              <w:rPr>
                <w:rFonts w:ascii="Tahoma" w:hAnsi="Tahoma" w:cs="Tahoma"/>
                <w:sz w:val="20"/>
              </w:rPr>
            </w:pPr>
            <w:r>
              <w:rPr>
                <w:rFonts w:ascii="Tahoma" w:hAnsi="Tahoma" w:cs="Tahoma"/>
                <w:sz w:val="20"/>
              </w:rPr>
              <w:t>SICKNESS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Describes procedure if sick. Refers SICK CLINIC, DR GRIMOLDBY. Recounts having an infection on leg and not being allowed near babies. Friend required a LUMBER SAC REFUSION. Describes. Refers ORTHOPAEDIC SURGEON, Mr GEOFF TAINE.</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SICK LEAVE 'quite generous'. Comments when she resigned from job in 2012 had accumulated 245 days of SICK LEAVE. Comments on abuse of open SICK LEAVE.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048'55"</w:t>
            </w:r>
          </w:p>
        </w:tc>
        <w:tc>
          <w:tcPr>
            <w:tcW w:w="7360" w:type="dxa"/>
          </w:tcPr>
          <w:p w:rsidR="0037555C" w:rsidRDefault="0037555C">
            <w:pPr>
              <w:rPr>
                <w:rFonts w:ascii="Tahoma" w:hAnsi="Tahoma" w:cs="Tahoma"/>
                <w:sz w:val="20"/>
              </w:rPr>
            </w:pPr>
            <w:r>
              <w:rPr>
                <w:rFonts w:ascii="Tahoma" w:hAnsi="Tahoma" w:cs="Tahoma"/>
                <w:sz w:val="20"/>
              </w:rPr>
              <w:t>PAY AND HOLIDAYS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Describes how did not have to worry about most expenses. Took HOLIDAYS in one block and with other nurses. Refers AUCKLAND, CAMPING GROUND, TAUPO, WELLINGTON, BUS TRAVEL, RAILCAR, LEVIN, NURSES' HOLIDAY HOMES, WAIPUKURAU.</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051'55"</w:t>
            </w:r>
          </w:p>
        </w:tc>
        <w:tc>
          <w:tcPr>
            <w:tcW w:w="7360" w:type="dxa"/>
          </w:tcPr>
          <w:p w:rsidR="0037555C" w:rsidRDefault="0037555C">
            <w:pPr>
              <w:rPr>
                <w:rFonts w:ascii="Tahoma" w:hAnsi="Tahoma" w:cs="Tahoma"/>
                <w:sz w:val="20"/>
              </w:rPr>
            </w:pPr>
            <w:r>
              <w:rPr>
                <w:rFonts w:ascii="Tahoma" w:hAnsi="Tahoma" w:cs="Tahoma"/>
                <w:sz w:val="20"/>
              </w:rPr>
              <w:t>OVERSEAS TRAVEL, ENGLAND</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After PENAL RATES introduced in 1966, able to save significant amounts. FRANK WATSON was MALE NURSE and negotiated for nurses in WELLINGTON. Paid more because a male. Mentions EQUAL PAY.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Completed REGISTRATION with NURSING COUNCIL in LONDON. Recounts going to NURSING AGENCY run by MISS LEWIS. 'She was an absolute trick... She sat the three of us down, interviewed three of us and then she said "would you like a sherry?" half way through.' She said '"I really like New Zealand nurses and we got the jobs."'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Worked in private homes and on night duty. Describes. Refers BAKER STREET. Stayed with nurse friends from NAPIER, then GLOUCESTERSHIRE. Refers CADBURY FAMILY, QUAKERS. Four found flat in WILLESDEN GREEN, LONDON. Describes.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Worked at ST MARY'S HOSPITAL, PADDINGTON, GUY'S HOSPITAL. Usually the </w:t>
            </w:r>
            <w:r>
              <w:rPr>
                <w:rFonts w:ascii="Tahoma" w:hAnsi="Tahoma" w:cs="Tahoma"/>
                <w:sz w:val="20"/>
              </w:rPr>
              <w:lastRenderedPageBreak/>
              <w:t xml:space="preserve">private wards of public hospitals. ENGLISH and NZ systems very comparable. Discusses. The work did not seem as hard or as responsible in ENGLAND. Discusses.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Travelled in ENGLAND. Refers CRANWELL, SCANDINAVIA, BELGIUM, AUTO TOURS. Group bought a van and six travelled in EUROPE. Describes. Refers FRANCE, YUGOSLAVIA, ITALY, GREECE, SWITZERLAND, HERTZ, ZURICH, HOLLAND.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Returned to NZ to be bridesmaid at sister's WEDDING. Some HOMESICKNESS. Letters and telegrams were main COMMUNICATION with home.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065'47"</w:t>
            </w:r>
          </w:p>
        </w:tc>
        <w:tc>
          <w:tcPr>
            <w:tcW w:w="7360" w:type="dxa"/>
          </w:tcPr>
          <w:p w:rsidR="0037555C" w:rsidRDefault="0037555C">
            <w:pPr>
              <w:rPr>
                <w:rFonts w:ascii="Tahoma" w:hAnsi="Tahoma" w:cs="Tahoma"/>
                <w:sz w:val="20"/>
              </w:rPr>
            </w:pPr>
            <w:r>
              <w:rPr>
                <w:rFonts w:ascii="Tahoma" w:hAnsi="Tahoma" w:cs="Tahoma"/>
                <w:sz w:val="20"/>
              </w:rPr>
              <w:t>NURSE ASSISTANT, SS FAIRSEA</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LORRAINE and friend, JAN, worked as NURSE ASSISTANTS on SS FAIRSEA. Unpaid, free passage to NZ. Describes work. Staff included two ENGLISH NURSES, DR PEPI (Dr PRETORIOUS?) and DENTIST. Refers CAPETOWN.</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068'25"</w:t>
            </w:r>
          </w:p>
        </w:tc>
        <w:tc>
          <w:tcPr>
            <w:tcW w:w="7360" w:type="dxa"/>
          </w:tcPr>
          <w:p w:rsidR="0037555C" w:rsidRDefault="0037555C">
            <w:pPr>
              <w:rPr>
                <w:rFonts w:ascii="Tahoma" w:hAnsi="Tahoma" w:cs="Tahoma"/>
                <w:sz w:val="20"/>
              </w:rPr>
            </w:pPr>
            <w:r>
              <w:rPr>
                <w:rFonts w:ascii="Tahoma" w:hAnsi="Tahoma" w:cs="Tahoma"/>
                <w:sz w:val="20"/>
              </w:rPr>
              <w:t>STAFF NURSE, HASTINGS MEMORIAL HOSPITAL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Worked at HASTINGS MEMORIAL HOSPITAL and took SURGICAL WARD job. MISS HALL a very good MATRON, looked at things on a human level. Describes. Found NAPIER and HASTINGS HOSPITALS very similar. LORRAINE ENGAGED, then MARRIED (1969).</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071'50"</w:t>
            </w:r>
          </w:p>
        </w:tc>
        <w:tc>
          <w:tcPr>
            <w:tcW w:w="7360" w:type="dxa"/>
          </w:tcPr>
          <w:p w:rsidR="0037555C" w:rsidRDefault="0037555C">
            <w:pPr>
              <w:rPr>
                <w:rFonts w:ascii="Tahoma" w:hAnsi="Tahoma" w:cs="Tahoma"/>
                <w:sz w:val="20"/>
              </w:rPr>
            </w:pPr>
            <w:r>
              <w:rPr>
                <w:rFonts w:ascii="Tahoma" w:hAnsi="Tahoma" w:cs="Tahoma"/>
                <w:sz w:val="20"/>
              </w:rPr>
              <w:t>STAFF NURSE/ SISTER, NAPIER HOSPITAL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After marriage, returned to NAPIER HOSPITAL to work. Eventually ran a WOMEN'S SURGICAL WARD. Refers GYNAECOLOGY, VASCULAR SURGERY, DR FISHER.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[In 1970s] HASTINGS and NAPIER HOSPITALS both offered similar range of surgeries. HASTINGS did not do EYE, OPHTHAMOLOGY, EAR, THROAT.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SISTERS starting to be called CHARGE NURSE. Asked by MATRON informally to apply for promotion to sister role. Permanently rostered on DAY SHIFT. Enjoyed the work and role of teaching students. Discusses.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077'20"</w:t>
            </w:r>
          </w:p>
        </w:tc>
        <w:tc>
          <w:tcPr>
            <w:tcW w:w="7360" w:type="dxa"/>
          </w:tcPr>
          <w:p w:rsidR="0037555C" w:rsidRDefault="0037555C">
            <w:pPr>
              <w:rPr>
                <w:rFonts w:ascii="Tahoma" w:hAnsi="Tahoma" w:cs="Tahoma"/>
                <w:sz w:val="20"/>
              </w:rPr>
            </w:pPr>
            <w:r>
              <w:rPr>
                <w:rFonts w:ascii="Tahoma" w:hAnsi="Tahoma" w:cs="Tahoma"/>
                <w:sz w:val="20"/>
              </w:rPr>
              <w:t>CHANGES TO NURSE TRAINING</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Describes response of self and others to potential changes to NURSING EDUCATION and practice. Refers NANCY KINROSS, [JUDITH] CHRISTENSEN, PRIMARY NURSING, MARGARET WILLIAMS. Other nurses not so open to changes or prepared to take on responsibility on ward.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Recounts examples of social and moral changes in 1970s.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084'08"</w:t>
            </w:r>
          </w:p>
        </w:tc>
        <w:tc>
          <w:tcPr>
            <w:tcW w:w="7360" w:type="dxa"/>
          </w:tcPr>
          <w:p w:rsidR="0037555C" w:rsidRDefault="0037555C">
            <w:pPr>
              <w:rPr>
                <w:rFonts w:ascii="Tahoma" w:hAnsi="Tahoma" w:cs="Tahoma"/>
                <w:sz w:val="20"/>
              </w:rPr>
            </w:pPr>
            <w:r>
              <w:rPr>
                <w:rFonts w:ascii="Tahoma" w:hAnsi="Tahoma" w:cs="Tahoma"/>
                <w:sz w:val="20"/>
              </w:rPr>
              <w:t>MATERNITY LEAVE AND RETURN TO WORK</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Returned to work part-time after nine months MATERNITY LEAVE. Refers PRINCESS ALEXANDRA [PRIVATE] SURGICAL HOSPITAL, NAPIER HOSPITAL. Working in both public and private hospitals at same time not encouraged. Describes. Family provided CHILDCARE. Wanted change from NIGHT SHIFT and moved to PAEDIATRIC WARD, NAPIER HOSPITAL. Describes. Refers COLEMAN WARD, SHRIMPTON WARD, GARY (WATTS), BECK HOUSE, ESKDALE.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Her children came to the hospital after school and spent time with the child patients [CHILDCARE]. Reflects on the experience for her children. Paediatric work included MEDICAL, SURGICAL, BURNS, ORTHOPAEDIC, OPHTHAMOLOGY. </w:t>
            </w:r>
            <w:r>
              <w:rPr>
                <w:rFonts w:ascii="Tahoma" w:hAnsi="Tahoma" w:cs="Tahoma"/>
                <w:sz w:val="20"/>
              </w:rPr>
              <w:lastRenderedPageBreak/>
              <w:t xml:space="preserve">Reflects on reasons for eventually leaving PAEDIATRIC WARD [EMOTIONAL RESPONSES, CHILD ABUSE]. Discusses.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Changes in NURSING PRACTICE in PAEDIATRICS during her twelve years there. Discusses TEAMWORK. Refers ASTHMA, DIABETES.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During 1970s, CARDIOLOGIST DR DICK LANGLEY invited DR CHRISTIAN BARNARD to NAPIER HOSPITAL to speak to staff. Describes.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093'40"</w:t>
            </w:r>
          </w:p>
        </w:tc>
        <w:tc>
          <w:tcPr>
            <w:tcW w:w="7360" w:type="dxa"/>
          </w:tcPr>
          <w:p w:rsidR="0037555C" w:rsidRDefault="0037555C">
            <w:pPr>
              <w:rPr>
                <w:rFonts w:ascii="Tahoma" w:hAnsi="Tahoma" w:cs="Tahoma"/>
                <w:sz w:val="20"/>
              </w:rPr>
            </w:pPr>
            <w:r>
              <w:rPr>
                <w:rFonts w:ascii="Tahoma" w:hAnsi="Tahoma" w:cs="Tahoma"/>
                <w:sz w:val="20"/>
              </w:rPr>
              <w:t>GENERAL SURGICAL WARD, NAPIER HOSPITAL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All surgical procedures including UROLOGY, GYNAECOLOGY. Specialities being set up and HASTINGS MEMORIAL HOSPITAL set up UROLOGY SPECIALTY. Working full-time. Children at high school and intermediate. Refers BECK HOUSE for emotionally disturbed children.</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JENNY DEVINE led PRIMARY NURSING developments at NAPIER HOSPITAL. Did MASTERS DEGREE at MASSEY UNIVERSITY. LORRAINE ran ward for that year. Describes.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Enrolled nurses were working outside their scope of practices. JOANNA HARPER (Nursing Advisor) and others discussed scope of practices. Result was ENROLLED NURSES were dis-established and care assistants introduced. Discusses how some enrolled nurses went on to further nursing careers.</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PRIMARY NURSING was to have responsibility for a patient, even if they went home and came back again. Looked after all that patient's care and multidisciplinary aspects. Weakness in PRIMARY NURSING was not enough nurses. Didn't work as envisaged. Discusses.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100'40"</w:t>
            </w:r>
          </w:p>
        </w:tc>
        <w:tc>
          <w:tcPr>
            <w:tcW w:w="7360" w:type="dxa"/>
          </w:tcPr>
          <w:p w:rsidR="0037555C" w:rsidRDefault="0037555C">
            <w:pPr>
              <w:rPr>
                <w:rFonts w:ascii="Tahoma" w:hAnsi="Tahoma" w:cs="Tahoma"/>
                <w:sz w:val="20"/>
              </w:rPr>
            </w:pPr>
            <w:r>
              <w:rPr>
                <w:rFonts w:ascii="Tahoma" w:hAnsi="Tahoma" w:cs="Tahoma"/>
                <w:sz w:val="20"/>
              </w:rPr>
              <w:t>CLOSURE OF NAPIER HOSPITAL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Time of great change. BOOZ ALLEN [CONSULTANTS] report recommended NAPIER HOSPITAL close.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Two wards remained at NAPIER in interim. LORRAINE stayed in MEDICAL WARD to get up to date experience. Could see that older patients increasingly had a mix of MEDICAL and SURGICAL issues. Discusses. Moved to HASTINGS when NAPIER finally closed. Describes remembrance service when left NAPIER HOSPITAL.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103'43"</w:t>
            </w:r>
          </w:p>
        </w:tc>
        <w:tc>
          <w:tcPr>
            <w:tcW w:w="7360" w:type="dxa"/>
          </w:tcPr>
          <w:p w:rsidR="0037555C" w:rsidRDefault="0037555C">
            <w:pPr>
              <w:rPr>
                <w:rFonts w:ascii="Tahoma" w:hAnsi="Tahoma" w:cs="Tahoma"/>
                <w:sz w:val="20"/>
              </w:rPr>
            </w:pPr>
            <w:r>
              <w:rPr>
                <w:rFonts w:ascii="Tahoma" w:hAnsi="Tahoma" w:cs="Tahoma"/>
                <w:sz w:val="20"/>
              </w:rPr>
              <w:t>SHIFT TO HASTINGS HOSPITAL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Closure and move to HASTINGS difficult for some staff. Recounts story of staff swearing and instituting a fine system for using certain words. Describes reception of BOOZ ALLEN report.</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105'40"</w:t>
            </w:r>
          </w:p>
        </w:tc>
        <w:tc>
          <w:tcPr>
            <w:tcW w:w="7360" w:type="dxa"/>
          </w:tcPr>
          <w:p w:rsidR="0037555C" w:rsidRDefault="0037555C">
            <w:pPr>
              <w:rPr>
                <w:rFonts w:ascii="Tahoma" w:hAnsi="Tahoma" w:cs="Tahoma"/>
                <w:sz w:val="20"/>
              </w:rPr>
            </w:pPr>
            <w:r>
              <w:rPr>
                <w:rFonts w:ascii="Tahoma" w:hAnsi="Tahoma" w:cs="Tahoma"/>
                <w:sz w:val="20"/>
              </w:rPr>
              <w:t>BACHELOR OF NURSING DEGREE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Studied for NURSING DEGREE between 1998 and 2003. Received credits for being a preceptor for nursing students. Refers MAORI HEALTH STUDIES, PATHOLOGY AND PHYSIOLOGY, ASSESSMENT papers.</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Describes balancing family, work and study. Enjoyed study but found research hard. Motivated to do degree through being a preceptor. Reflects.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109'33"</w:t>
            </w:r>
          </w:p>
        </w:tc>
        <w:tc>
          <w:tcPr>
            <w:tcW w:w="7360" w:type="dxa"/>
          </w:tcPr>
          <w:p w:rsidR="0037555C" w:rsidRDefault="0037555C">
            <w:pPr>
              <w:rPr>
                <w:rFonts w:ascii="Tahoma" w:hAnsi="Tahoma" w:cs="Tahoma"/>
                <w:sz w:val="20"/>
              </w:rPr>
            </w:pPr>
            <w:r>
              <w:rPr>
                <w:rFonts w:ascii="Tahoma" w:hAnsi="Tahoma" w:cs="Tahoma"/>
                <w:sz w:val="20"/>
              </w:rPr>
              <w:t>HASTINGS HOSPITAL</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Worked in NEUROLOGY and GENERAL MEDICINE. Problems with lack of lifting </w:t>
            </w:r>
            <w:r>
              <w:rPr>
                <w:rFonts w:ascii="Tahoma" w:hAnsi="Tahoma" w:cs="Tahoma"/>
                <w:sz w:val="20"/>
              </w:rPr>
              <w:lastRenderedPageBreak/>
              <w:t xml:space="preserve">equipment, high staff attrition rate.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Worked on MENINGOCOCCAL B VACCINATION PROGRAMME in schools [PUBLIC HEALTH]. Needed change and enjoyed work and TEAMWORK. Reflects.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Moved then to EAR, NOSE AND THROAT WARD. Last job in a hospital ward. Recalls pressure to send patients home. Reflects.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113'50"</w:t>
            </w:r>
          </w:p>
        </w:tc>
        <w:tc>
          <w:tcPr>
            <w:tcW w:w="7360" w:type="dxa"/>
          </w:tcPr>
          <w:p w:rsidR="0037555C" w:rsidRDefault="0037555C">
            <w:pPr>
              <w:rPr>
                <w:rFonts w:ascii="Tahoma" w:hAnsi="Tahoma" w:cs="Tahoma"/>
                <w:sz w:val="20"/>
              </w:rPr>
            </w:pPr>
            <w:r>
              <w:rPr>
                <w:rFonts w:ascii="Tahoma" w:hAnsi="Tahoma" w:cs="Tahoma"/>
                <w:sz w:val="20"/>
              </w:rPr>
              <w:t>PUBLIC HEALTH ROLES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Worked on HPV [HUMAN PAPILLOMA VIRUS] VACCINATION programme. Discusses public responses.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Moved to CASUAL WORK at hospital. Nationalities of nurses changing. Discusses. Refers MAORI, RAROTONGANS, SAMOANS, FILIPINOS, INDIANS, LANGUAGE.</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FILE ENDS 117 minutes 01 seconds.</w:t>
            </w:r>
          </w:p>
        </w:tc>
      </w:tr>
    </w:tbl>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lastRenderedPageBreak/>
              <w:t>Recorded:</w:t>
            </w:r>
          </w:p>
        </w:tc>
        <w:tc>
          <w:tcPr>
            <w:tcW w:w="2820" w:type="dxa"/>
          </w:tcPr>
          <w:p w:rsidR="0037555C" w:rsidRDefault="0037555C">
            <w:pPr>
              <w:rPr>
                <w:rFonts w:ascii="Tahoma" w:hAnsi="Tahoma" w:cs="Tahoma"/>
                <w:sz w:val="20"/>
              </w:rPr>
            </w:pPr>
            <w:r>
              <w:rPr>
                <w:rFonts w:ascii="Tahoma" w:hAnsi="Tahoma" w:cs="Tahoma"/>
                <w:sz w:val="20"/>
              </w:rPr>
              <w:t xml:space="preserve"> 7 JAN 2014</w:t>
            </w:r>
          </w:p>
        </w:tc>
        <w:tc>
          <w:tcPr>
            <w:tcW w:w="4520" w:type="dxa"/>
          </w:tcPr>
          <w:p w:rsidR="0037555C" w:rsidRDefault="0037555C" w:rsidP="0037555C">
            <w:pPr>
              <w:jc w:val="right"/>
              <w:rPr>
                <w:rFonts w:ascii="Tahoma" w:hAnsi="Tahoma" w:cs="Tahoma"/>
                <w:sz w:val="20"/>
              </w:rPr>
            </w:pPr>
            <w:r>
              <w:rPr>
                <w:rFonts w:ascii="Tahoma" w:hAnsi="Tahoma" w:cs="Tahoma"/>
                <w:sz w:val="20"/>
              </w:rPr>
              <w:t>File:  5 of   5</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Interviewer:</w:t>
            </w:r>
          </w:p>
        </w:tc>
        <w:tc>
          <w:tcPr>
            <w:tcW w:w="2820" w:type="dxa"/>
          </w:tcPr>
          <w:p w:rsidR="0037555C" w:rsidRDefault="0037555C">
            <w:pPr>
              <w:rPr>
                <w:rFonts w:ascii="Tahoma" w:hAnsi="Tahoma" w:cs="Tahoma"/>
                <w:sz w:val="20"/>
              </w:rPr>
            </w:pPr>
            <w:r>
              <w:rPr>
                <w:rFonts w:ascii="Tahoma" w:hAnsi="Tahoma" w:cs="Tahoma"/>
                <w:sz w:val="20"/>
              </w:rPr>
              <w:t>Debbie Dunsford</w:t>
            </w:r>
          </w:p>
        </w:tc>
        <w:tc>
          <w:tcPr>
            <w:tcW w:w="452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Abstracter:</w:t>
            </w:r>
          </w:p>
        </w:tc>
        <w:tc>
          <w:tcPr>
            <w:tcW w:w="2820" w:type="dxa"/>
          </w:tcPr>
          <w:p w:rsidR="0037555C" w:rsidRDefault="0037555C">
            <w:pPr>
              <w:rPr>
                <w:rFonts w:ascii="Tahoma" w:hAnsi="Tahoma" w:cs="Tahoma"/>
                <w:sz w:val="20"/>
              </w:rPr>
            </w:pPr>
            <w:r>
              <w:rPr>
                <w:rFonts w:ascii="Tahoma" w:hAnsi="Tahoma" w:cs="Tahoma"/>
                <w:sz w:val="20"/>
              </w:rPr>
              <w:t>Debbie Dunsford</w:t>
            </w:r>
          </w:p>
        </w:tc>
        <w:tc>
          <w:tcPr>
            <w:tcW w:w="452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Equipment type:</w:t>
            </w:r>
          </w:p>
        </w:tc>
        <w:tc>
          <w:tcPr>
            <w:tcW w:w="2820" w:type="dxa"/>
          </w:tcPr>
          <w:p w:rsidR="0037555C" w:rsidRDefault="0037555C">
            <w:pPr>
              <w:rPr>
                <w:rFonts w:ascii="Tahoma" w:hAnsi="Tahoma" w:cs="Tahoma"/>
                <w:sz w:val="20"/>
              </w:rPr>
            </w:pPr>
            <w:r>
              <w:rPr>
                <w:rFonts w:ascii="Tahoma" w:hAnsi="Tahoma" w:cs="Tahoma"/>
                <w:sz w:val="20"/>
              </w:rPr>
              <w:t>Fostex FR-2LE Digital Recorder</w:t>
            </w:r>
          </w:p>
        </w:tc>
        <w:tc>
          <w:tcPr>
            <w:tcW w:w="4520" w:type="dxa"/>
          </w:tcPr>
          <w:p w:rsidR="0037555C" w:rsidRDefault="0037555C">
            <w:pPr>
              <w:rPr>
                <w:rFonts w:ascii="Tahoma" w:hAnsi="Tahoma" w:cs="Tahoma"/>
                <w:sz w:val="20"/>
              </w:rPr>
            </w:pPr>
          </w:p>
        </w:tc>
      </w:tr>
    </w:tbl>
    <w:p w:rsidR="0037555C" w:rsidRPr="0037555C" w:rsidRDefault="0037555C">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000'05"</w:t>
            </w:r>
          </w:p>
        </w:tc>
        <w:tc>
          <w:tcPr>
            <w:tcW w:w="7360" w:type="dxa"/>
          </w:tcPr>
          <w:p w:rsidR="0037555C" w:rsidRDefault="0037555C">
            <w:pPr>
              <w:rPr>
                <w:rFonts w:ascii="Tahoma" w:hAnsi="Tahoma" w:cs="Tahoma"/>
                <w:sz w:val="20"/>
              </w:rPr>
            </w:pPr>
            <w:r>
              <w:rPr>
                <w:rFonts w:ascii="Tahoma" w:hAnsi="Tahoma" w:cs="Tahoma"/>
                <w:sz w:val="20"/>
              </w:rPr>
              <w:t>CHANGING MIX OF NURSES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Recounts recent experience of nationalities of nurses at HASTINGS HOSPITAL. Refers FILIPINO, SOUTH AFRICAN, PAKEHA, INDIAN.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Current problems of new graduate nurses getting jobs. Importance of role of PRECEPTOR. Discusses. More MALE NURSES now. Men tend to go for PSYCHIATRIC, INTENSIVE CARE and EMERGENCY DEPT. Discusses issue of higher PAY for specialist nursing areas.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004'45"</w:t>
            </w:r>
          </w:p>
        </w:tc>
        <w:tc>
          <w:tcPr>
            <w:tcW w:w="7360" w:type="dxa"/>
          </w:tcPr>
          <w:p w:rsidR="0037555C" w:rsidRDefault="0037555C">
            <w:pPr>
              <w:rPr>
                <w:rFonts w:ascii="Tahoma" w:hAnsi="Tahoma" w:cs="Tahoma"/>
                <w:sz w:val="20"/>
              </w:rPr>
            </w:pPr>
            <w:r>
              <w:rPr>
                <w:rFonts w:ascii="Tahoma" w:hAnsi="Tahoma" w:cs="Tahoma"/>
                <w:sz w:val="20"/>
              </w:rPr>
              <w:t>NZ NURSES' ORGANISATION</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Became NZNO DELEGATE and CONVENOR 'by accident'. Recounts. Describes difficulties when PAY and CONDITIONS moved from national to local negotiations. 'It was wheeling and dealing ... if we got a pay rise for this then they took away ... we lost the shoe and stocking allowance. And we were sitting there with the NURSE SURGICAL MANAGER and somebody that was a board member... 2 o'clock in the morning and we are trying to make decisions.' Discusses her concerns.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Enjoyed going to WELLINGTON, meeting other nurses. Had to explain issues to every nurse. Refers KAI TIAKI. Resigned as CONVENOR. Some time later, reverted to national negotiations. Changes in PAY and CONDITIONS. 'We certainly earn a lot more money than we ever used to.' Changes to LEAVE. Problem of different pay for different nursing specialties. Discusses.</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Role of NZNO important. Refers KAI TIAKI, DISCIPLINE, LEGAL ADVICE.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Not actively involved in local branch. Refers CATH HELLYER.</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012'00"</w:t>
            </w:r>
          </w:p>
        </w:tc>
        <w:tc>
          <w:tcPr>
            <w:tcW w:w="7360" w:type="dxa"/>
          </w:tcPr>
          <w:p w:rsidR="0037555C" w:rsidRDefault="0037555C">
            <w:pPr>
              <w:rPr>
                <w:rFonts w:ascii="Tahoma" w:hAnsi="Tahoma" w:cs="Tahoma"/>
                <w:sz w:val="20"/>
              </w:rPr>
            </w:pPr>
            <w:r>
              <w:rPr>
                <w:rFonts w:ascii="Tahoma" w:hAnsi="Tahoma" w:cs="Tahoma"/>
                <w:sz w:val="20"/>
              </w:rPr>
              <w:t>DISTRICT NURSING</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Got casual pool job in DISTRICT NURSING as well as at hospital. Since 2012, working permanently in DISTRICT NURSING. Describes nursing patients in own homes who used to stay in hospital. Likes the AUTONOMY and being able to phone GPs and CONSULTANTS. Recounts experience. Refers IV ANTIBIOTICS, BACTERIAL ENDOCARDITIS, MASTECTOMY, DIABETICS.</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*Siren in background*</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Current challenge is introduction of laptop computers [TECHNOLOGY]. Explains.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018'25"</w:t>
            </w:r>
          </w:p>
        </w:tc>
        <w:tc>
          <w:tcPr>
            <w:tcW w:w="7360" w:type="dxa"/>
          </w:tcPr>
          <w:p w:rsidR="0037555C" w:rsidRDefault="0037555C">
            <w:pPr>
              <w:rPr>
                <w:rFonts w:ascii="Tahoma" w:hAnsi="Tahoma" w:cs="Tahoma"/>
                <w:sz w:val="20"/>
              </w:rPr>
            </w:pPr>
            <w:r>
              <w:rPr>
                <w:rFonts w:ascii="Tahoma" w:hAnsi="Tahoma" w:cs="Tahoma"/>
                <w:sz w:val="20"/>
              </w:rPr>
              <w:t>CHANGES TO NURSING PRACTICE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Comments on emotional aspect of enrolled nurses being dis-established. PRIMARY NURSING important change in NURSING PRACTICE.</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Expectation that nurses would get degrees was significant. Current problem is that they are not paid during their final six weeks' practice. LORRAINE would like to see them paid. Refers EIT. </w:t>
            </w:r>
          </w:p>
          <w:p w:rsidR="0037555C" w:rsidRDefault="0037555C">
            <w:pPr>
              <w:rPr>
                <w:rFonts w:ascii="Tahoma" w:hAnsi="Tahoma" w:cs="Tahoma"/>
                <w:sz w:val="20"/>
              </w:rPr>
            </w:pPr>
          </w:p>
          <w:p w:rsidR="0037555C" w:rsidRDefault="0037555C">
            <w:pPr>
              <w:rPr>
                <w:rFonts w:ascii="Tahoma" w:hAnsi="Tahoma" w:cs="Tahoma"/>
                <w:sz w:val="20"/>
              </w:rPr>
            </w:pPr>
            <w:bookmarkStart w:id="0" w:name="_GoBack"/>
            <w:bookmarkEnd w:id="0"/>
            <w:r>
              <w:rPr>
                <w:rFonts w:ascii="Tahoma" w:hAnsi="Tahoma" w:cs="Tahoma"/>
                <w:sz w:val="20"/>
              </w:rPr>
              <w:lastRenderedPageBreak/>
              <w:t xml:space="preserve">Reflects on difference to own experience. Will earn very good wage when finished. More choices than LORRAINE'S group. Opportunities include community nursing, nurses for GPs, nurse practitioner, breast nurse specialist, renal dialysis practitioner.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Preceptor practice has improved. Describes own early experience.</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r>
              <w:rPr>
                <w:rFonts w:ascii="Tahoma" w:hAnsi="Tahoma" w:cs="Tahoma"/>
                <w:sz w:val="20"/>
              </w:rPr>
              <w:t>023'45"</w:t>
            </w:r>
          </w:p>
        </w:tc>
        <w:tc>
          <w:tcPr>
            <w:tcW w:w="7360" w:type="dxa"/>
          </w:tcPr>
          <w:p w:rsidR="0037555C" w:rsidRDefault="0037555C">
            <w:pPr>
              <w:rPr>
                <w:rFonts w:ascii="Tahoma" w:hAnsi="Tahoma" w:cs="Tahoma"/>
                <w:sz w:val="20"/>
              </w:rPr>
            </w:pPr>
            <w:r>
              <w:rPr>
                <w:rFonts w:ascii="Tahoma" w:hAnsi="Tahoma" w:cs="Tahoma"/>
                <w:sz w:val="20"/>
              </w:rPr>
              <w:t>FINAL REFLECTIONS</w:t>
            </w:r>
          </w:p>
        </w:tc>
      </w:tr>
      <w:tr w:rsidR="0037555C" w:rsidTr="0037555C">
        <w:tblPrEx>
          <w:tblCellMar>
            <w:top w:w="0" w:type="dxa"/>
            <w:bottom w:w="0" w:type="dxa"/>
          </w:tblCellMar>
        </w:tblPrEx>
        <w:tc>
          <w:tcPr>
            <w:tcW w:w="1700" w:type="dxa"/>
          </w:tcPr>
          <w:p w:rsidR="0037555C" w:rsidRDefault="0037555C">
            <w:pPr>
              <w:rPr>
                <w:rFonts w:ascii="Tahoma" w:hAnsi="Tahoma" w:cs="Tahoma"/>
                <w:sz w:val="20"/>
              </w:rPr>
            </w:pPr>
          </w:p>
        </w:tc>
        <w:tc>
          <w:tcPr>
            <w:tcW w:w="7360" w:type="dxa"/>
          </w:tcPr>
          <w:p w:rsidR="0037555C" w:rsidRDefault="0037555C">
            <w:pPr>
              <w:rPr>
                <w:rFonts w:ascii="Tahoma" w:hAnsi="Tahoma" w:cs="Tahoma"/>
                <w:sz w:val="20"/>
              </w:rPr>
            </w:pPr>
            <w:r>
              <w:rPr>
                <w:rFonts w:ascii="Tahoma" w:hAnsi="Tahoma" w:cs="Tahoma"/>
                <w:sz w:val="20"/>
              </w:rPr>
              <w:t xml:space="preserve">Importance of patient essential to being a nurse. Describes own contemporary experience of partnership with patient. Thought briefly of being a school teacher. Discusses.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 xml:space="preserve">Learned a lot and still learning. NURSING has enabled a CAREER and relatively well paid. Values support of colleagues and humour, friendships. Reflects. </w:t>
            </w:r>
          </w:p>
          <w:p w:rsidR="0037555C" w:rsidRDefault="0037555C">
            <w:pPr>
              <w:rPr>
                <w:rFonts w:ascii="Tahoma" w:hAnsi="Tahoma" w:cs="Tahoma"/>
                <w:sz w:val="20"/>
              </w:rPr>
            </w:pPr>
          </w:p>
          <w:p w:rsidR="0037555C" w:rsidRDefault="0037555C">
            <w:pPr>
              <w:rPr>
                <w:rFonts w:ascii="Tahoma" w:hAnsi="Tahoma" w:cs="Tahoma"/>
                <w:sz w:val="20"/>
              </w:rPr>
            </w:pPr>
            <w:r>
              <w:rPr>
                <w:rFonts w:ascii="Tahoma" w:hAnsi="Tahoma" w:cs="Tahoma"/>
                <w:sz w:val="20"/>
              </w:rPr>
              <w:t>FILE and INTERVIEW ENDS 30 minutes 44 seconds</w:t>
            </w:r>
          </w:p>
        </w:tc>
      </w:tr>
    </w:tbl>
    <w:p w:rsidR="007D3CD0" w:rsidRPr="0037555C" w:rsidRDefault="007D3CD0">
      <w:pPr>
        <w:rPr>
          <w:rFonts w:ascii="Tahoma" w:hAnsi="Tahoma" w:cs="Tahoma"/>
          <w:sz w:val="20"/>
        </w:rPr>
      </w:pPr>
    </w:p>
    <w:sectPr w:rsidR="007D3CD0" w:rsidRPr="0037555C" w:rsidSect="0037555C">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70E" w:rsidRDefault="0040070E" w:rsidP="0037555C">
      <w:r>
        <w:separator/>
      </w:r>
    </w:p>
  </w:endnote>
  <w:endnote w:type="continuationSeparator" w:id="0">
    <w:p w:rsidR="0040070E" w:rsidRDefault="0040070E" w:rsidP="0037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748476"/>
      <w:docPartObj>
        <w:docPartGallery w:val="Page Numbers (Bottom of Page)"/>
        <w:docPartUnique/>
      </w:docPartObj>
    </w:sdtPr>
    <w:sdtEndPr>
      <w:rPr>
        <w:noProof/>
      </w:rPr>
    </w:sdtEndPr>
    <w:sdtContent>
      <w:p w:rsidR="0037555C" w:rsidRDefault="0037555C">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37555C" w:rsidRPr="0037555C" w:rsidRDefault="0037555C" w:rsidP="0037555C">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70E" w:rsidRDefault="0040070E" w:rsidP="0037555C">
      <w:r>
        <w:separator/>
      </w:r>
    </w:p>
  </w:footnote>
  <w:footnote w:type="continuationSeparator" w:id="0">
    <w:p w:rsidR="0040070E" w:rsidRDefault="0040070E" w:rsidP="0037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5C" w:rsidRDefault="0037555C" w:rsidP="0037555C">
    <w:pPr>
      <w:pStyle w:val="Header"/>
      <w:jc w:val="center"/>
      <w:rPr>
        <w:rFonts w:ascii="Tahoma" w:hAnsi="Tahoma" w:cs="Tahoma"/>
        <w:sz w:val="26"/>
      </w:rPr>
    </w:pPr>
    <w:r>
      <w:rPr>
        <w:rFonts w:ascii="Tahoma" w:hAnsi="Tahoma" w:cs="Tahoma"/>
        <w:sz w:val="26"/>
      </w:rPr>
      <w:t>NERF Nursing Oral History Project 1950s/1960s</w:t>
    </w:r>
  </w:p>
  <w:p w:rsidR="0037555C" w:rsidRDefault="0037555C" w:rsidP="0037555C">
    <w:pPr>
      <w:pStyle w:val="Header"/>
      <w:jc w:val="center"/>
      <w:rPr>
        <w:rFonts w:ascii="Tahoma" w:hAnsi="Tahoma" w:cs="Tahoma"/>
        <w:sz w:val="26"/>
      </w:rPr>
    </w:pPr>
    <w:r>
      <w:rPr>
        <w:rFonts w:ascii="Tahoma" w:hAnsi="Tahoma" w:cs="Tahoma"/>
        <w:sz w:val="26"/>
      </w:rPr>
      <w:t>Abstract</w:t>
    </w:r>
  </w:p>
  <w:p w:rsidR="0037555C" w:rsidRDefault="0037555C" w:rsidP="0037555C">
    <w:pPr>
      <w:pStyle w:val="Header"/>
      <w:jc w:val="right"/>
      <w:rPr>
        <w:rFonts w:ascii="Tahoma" w:hAnsi="Tahoma" w:cs="Tahoma"/>
        <w:sz w:val="26"/>
      </w:rPr>
    </w:pPr>
    <w:r>
      <w:rPr>
        <w:rFonts w:ascii="Tahoma" w:hAnsi="Tahoma" w:cs="Tahoma"/>
        <w:sz w:val="26"/>
      </w:rPr>
      <w:t>Lorraine Watts</w:t>
    </w:r>
  </w:p>
  <w:p w:rsidR="0037555C" w:rsidRDefault="0037555C" w:rsidP="0037555C">
    <w:pPr>
      <w:pStyle w:val="Header"/>
      <w:jc w:val="right"/>
      <w:rPr>
        <w:rFonts w:ascii="Tahoma" w:hAnsi="Tahoma" w:cs="Tahoma"/>
        <w:sz w:val="26"/>
      </w:rPr>
    </w:pPr>
  </w:p>
  <w:p w:rsidR="0037555C" w:rsidRPr="0037555C" w:rsidRDefault="0037555C" w:rsidP="0037555C">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F5"/>
    <w:rsid w:val="0037555C"/>
    <w:rsid w:val="0040070E"/>
    <w:rsid w:val="005174F5"/>
    <w:rsid w:val="007D3CD0"/>
    <w:rsid w:val="00C44629"/>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37555C"/>
    <w:pPr>
      <w:tabs>
        <w:tab w:val="center" w:pos="4513"/>
        <w:tab w:val="right" w:pos="9026"/>
      </w:tabs>
    </w:pPr>
  </w:style>
  <w:style w:type="character" w:customStyle="1" w:styleId="HeaderChar">
    <w:name w:val="Header Char"/>
    <w:basedOn w:val="DefaultParagraphFont"/>
    <w:link w:val="Header"/>
    <w:uiPriority w:val="99"/>
    <w:rsid w:val="0037555C"/>
    <w:rPr>
      <w:rFonts w:ascii="Verdana" w:hAnsi="Verdana"/>
      <w:sz w:val="18"/>
      <w:lang w:val="en-AU"/>
    </w:rPr>
  </w:style>
  <w:style w:type="paragraph" w:styleId="Footer">
    <w:name w:val="footer"/>
    <w:basedOn w:val="Normal"/>
    <w:link w:val="FooterChar"/>
    <w:uiPriority w:val="99"/>
    <w:unhideWhenUsed/>
    <w:rsid w:val="0037555C"/>
    <w:pPr>
      <w:tabs>
        <w:tab w:val="center" w:pos="4513"/>
        <w:tab w:val="right" w:pos="9026"/>
      </w:tabs>
    </w:pPr>
  </w:style>
  <w:style w:type="character" w:customStyle="1" w:styleId="FooterChar">
    <w:name w:val="Footer Char"/>
    <w:basedOn w:val="DefaultParagraphFont"/>
    <w:link w:val="Footer"/>
    <w:uiPriority w:val="99"/>
    <w:rsid w:val="0037555C"/>
    <w:rPr>
      <w:rFonts w:ascii="Verdana" w:hAnsi="Verdana"/>
      <w:sz w:val="18"/>
      <w:lang w:val="en-AU"/>
    </w:rPr>
  </w:style>
  <w:style w:type="paragraph" w:styleId="BalloonText">
    <w:name w:val="Balloon Text"/>
    <w:basedOn w:val="Normal"/>
    <w:link w:val="BalloonTextChar"/>
    <w:uiPriority w:val="99"/>
    <w:semiHidden/>
    <w:unhideWhenUsed/>
    <w:rsid w:val="0037555C"/>
    <w:rPr>
      <w:rFonts w:ascii="Tahoma" w:hAnsi="Tahoma" w:cs="Tahoma"/>
      <w:sz w:val="16"/>
      <w:szCs w:val="16"/>
    </w:rPr>
  </w:style>
  <w:style w:type="character" w:customStyle="1" w:styleId="BalloonTextChar">
    <w:name w:val="Balloon Text Char"/>
    <w:basedOn w:val="DefaultParagraphFont"/>
    <w:link w:val="BalloonText"/>
    <w:uiPriority w:val="99"/>
    <w:semiHidden/>
    <w:rsid w:val="0037555C"/>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37555C"/>
    <w:pPr>
      <w:tabs>
        <w:tab w:val="center" w:pos="4513"/>
        <w:tab w:val="right" w:pos="9026"/>
      </w:tabs>
    </w:pPr>
  </w:style>
  <w:style w:type="character" w:customStyle="1" w:styleId="HeaderChar">
    <w:name w:val="Header Char"/>
    <w:basedOn w:val="DefaultParagraphFont"/>
    <w:link w:val="Header"/>
    <w:uiPriority w:val="99"/>
    <w:rsid w:val="0037555C"/>
    <w:rPr>
      <w:rFonts w:ascii="Verdana" w:hAnsi="Verdana"/>
      <w:sz w:val="18"/>
      <w:lang w:val="en-AU"/>
    </w:rPr>
  </w:style>
  <w:style w:type="paragraph" w:styleId="Footer">
    <w:name w:val="footer"/>
    <w:basedOn w:val="Normal"/>
    <w:link w:val="FooterChar"/>
    <w:uiPriority w:val="99"/>
    <w:unhideWhenUsed/>
    <w:rsid w:val="0037555C"/>
    <w:pPr>
      <w:tabs>
        <w:tab w:val="center" w:pos="4513"/>
        <w:tab w:val="right" w:pos="9026"/>
      </w:tabs>
    </w:pPr>
  </w:style>
  <w:style w:type="character" w:customStyle="1" w:styleId="FooterChar">
    <w:name w:val="Footer Char"/>
    <w:basedOn w:val="DefaultParagraphFont"/>
    <w:link w:val="Footer"/>
    <w:uiPriority w:val="99"/>
    <w:rsid w:val="0037555C"/>
    <w:rPr>
      <w:rFonts w:ascii="Verdana" w:hAnsi="Verdana"/>
      <w:sz w:val="18"/>
      <w:lang w:val="en-AU"/>
    </w:rPr>
  </w:style>
  <w:style w:type="paragraph" w:styleId="BalloonText">
    <w:name w:val="Balloon Text"/>
    <w:basedOn w:val="Normal"/>
    <w:link w:val="BalloonTextChar"/>
    <w:uiPriority w:val="99"/>
    <w:semiHidden/>
    <w:unhideWhenUsed/>
    <w:rsid w:val="0037555C"/>
    <w:rPr>
      <w:rFonts w:ascii="Tahoma" w:hAnsi="Tahoma" w:cs="Tahoma"/>
      <w:sz w:val="16"/>
      <w:szCs w:val="16"/>
    </w:rPr>
  </w:style>
  <w:style w:type="character" w:customStyle="1" w:styleId="BalloonTextChar">
    <w:name w:val="Balloon Text Char"/>
    <w:basedOn w:val="DefaultParagraphFont"/>
    <w:link w:val="BalloonText"/>
    <w:uiPriority w:val="99"/>
    <w:semiHidden/>
    <w:rsid w:val="0037555C"/>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Lorraine Watts Abstract.docx</Template>
  <TotalTime>2</TotalTime>
  <Pages>16</Pages>
  <Words>5072</Words>
  <Characters>28913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2014-04-03T21:40:00Z</dcterms:created>
  <dcterms:modified xsi:type="dcterms:W3CDTF">2014-04-03T21:42:00Z</dcterms:modified>
</cp:coreProperties>
</file>