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Recorded:</w:t>
            </w:r>
          </w:p>
        </w:tc>
        <w:tc>
          <w:tcPr>
            <w:tcW w:w="2820" w:type="dxa"/>
          </w:tcPr>
          <w:p w:rsidR="00EF2322" w:rsidRDefault="00EF2322">
            <w:pPr>
              <w:rPr>
                <w:rFonts w:ascii="Tahoma" w:hAnsi="Tahoma" w:cs="Tahoma"/>
                <w:sz w:val="20"/>
              </w:rPr>
            </w:pPr>
            <w:r>
              <w:rPr>
                <w:rFonts w:ascii="Tahoma" w:hAnsi="Tahoma" w:cs="Tahoma"/>
                <w:sz w:val="20"/>
              </w:rPr>
              <w:t>19 NOV 2013</w:t>
            </w:r>
          </w:p>
        </w:tc>
        <w:tc>
          <w:tcPr>
            <w:tcW w:w="4520" w:type="dxa"/>
          </w:tcPr>
          <w:p w:rsidR="00EF2322" w:rsidRDefault="00EF2322" w:rsidP="00EF2322">
            <w:pPr>
              <w:jc w:val="right"/>
              <w:rPr>
                <w:rFonts w:ascii="Tahoma" w:hAnsi="Tahoma" w:cs="Tahoma"/>
                <w:sz w:val="20"/>
              </w:rPr>
            </w:pPr>
            <w:r>
              <w:rPr>
                <w:rFonts w:ascii="Tahoma" w:hAnsi="Tahoma" w:cs="Tahoma"/>
                <w:sz w:val="20"/>
              </w:rPr>
              <w:t>File:  1 of   5</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Interviewer: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Abstracter: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Equipment type:</w:t>
            </w:r>
          </w:p>
        </w:tc>
        <w:tc>
          <w:tcPr>
            <w:tcW w:w="2820" w:type="dxa"/>
          </w:tcPr>
          <w:p w:rsidR="00EF2322" w:rsidRDefault="00EF232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F2322" w:rsidRDefault="00EF2322">
            <w:pPr>
              <w:rPr>
                <w:rFonts w:ascii="Tahoma" w:hAnsi="Tahoma" w:cs="Tahoma"/>
                <w:sz w:val="20"/>
              </w:rPr>
            </w:pPr>
          </w:p>
        </w:tc>
      </w:tr>
    </w:tbl>
    <w:p w:rsidR="00EF2322" w:rsidRPr="00EF2322" w:rsidRDefault="00EF232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EF2322" w:rsidTr="00EF2322">
        <w:tblPrEx>
          <w:tblCellMar>
            <w:top w:w="0" w:type="dxa"/>
            <w:bottom w:w="0" w:type="dxa"/>
          </w:tblCellMar>
        </w:tblPrEx>
        <w:tc>
          <w:tcPr>
            <w:tcW w:w="2820" w:type="dxa"/>
          </w:tcPr>
          <w:p w:rsidR="00EF2322" w:rsidRDefault="00EF2322">
            <w:pPr>
              <w:rPr>
                <w:rFonts w:ascii="Tahoma" w:hAnsi="Tahoma" w:cs="Tahoma"/>
                <w:sz w:val="20"/>
              </w:rPr>
            </w:pPr>
            <w:r>
              <w:rPr>
                <w:rFonts w:ascii="Tahoma" w:hAnsi="Tahoma" w:cs="Tahoma"/>
                <w:noProof/>
                <w:sz w:val="20"/>
                <w:lang w:val="en-NZ" w:eastAsia="en-NZ"/>
              </w:rPr>
              <w:drawing>
                <wp:inline distT="0" distB="0" distL="0" distR="0">
                  <wp:extent cx="1653540" cy="183261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1832610"/>
                          </a:xfrm>
                          <a:prstGeom prst="rect">
                            <a:avLst/>
                          </a:prstGeom>
                        </pic:spPr>
                      </pic:pic>
                    </a:graphicData>
                  </a:graphic>
                </wp:inline>
              </w:drawing>
            </w:r>
            <w:r>
              <w:rPr>
                <w:rFonts w:ascii="Tahoma" w:hAnsi="Tahoma" w:cs="Tahoma"/>
                <w:sz w:val="20"/>
              </w:rPr>
              <w:t>Photo 1</w:t>
            </w:r>
          </w:p>
        </w:tc>
        <w:tc>
          <w:tcPr>
            <w:tcW w:w="2820" w:type="dxa"/>
          </w:tcPr>
          <w:p w:rsidR="00EF2322" w:rsidRDefault="00EF2322">
            <w:pPr>
              <w:rPr>
                <w:rFonts w:ascii="Tahoma" w:hAnsi="Tahoma" w:cs="Tahoma"/>
                <w:sz w:val="20"/>
              </w:rPr>
            </w:pPr>
            <w:r>
              <w:rPr>
                <w:rFonts w:ascii="Tahoma" w:hAnsi="Tahoma" w:cs="Tahoma"/>
                <w:noProof/>
                <w:sz w:val="20"/>
                <w:lang w:val="en-NZ" w:eastAsia="en-NZ"/>
              </w:rPr>
              <w:drawing>
                <wp:inline distT="0" distB="0" distL="0" distR="0">
                  <wp:extent cx="1653540" cy="1875155"/>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1875155"/>
                          </a:xfrm>
                          <a:prstGeom prst="rect">
                            <a:avLst/>
                          </a:prstGeom>
                        </pic:spPr>
                      </pic:pic>
                    </a:graphicData>
                  </a:graphic>
                </wp:inline>
              </w:drawing>
            </w:r>
            <w:r>
              <w:rPr>
                <w:rFonts w:ascii="Tahoma" w:hAnsi="Tahoma" w:cs="Tahoma"/>
                <w:sz w:val="20"/>
              </w:rPr>
              <w:t>Photo 2</w:t>
            </w:r>
          </w:p>
        </w:tc>
        <w:tc>
          <w:tcPr>
            <w:tcW w:w="3400" w:type="dxa"/>
          </w:tcPr>
          <w:p w:rsidR="00EF2322" w:rsidRDefault="00EF2322" w:rsidP="00EF2322">
            <w:pPr>
              <w:rPr>
                <w:rFonts w:ascii="Tahoma" w:hAnsi="Tahoma" w:cs="Tahoma"/>
                <w:sz w:val="20"/>
              </w:rPr>
            </w:pPr>
            <w:r>
              <w:rPr>
                <w:rFonts w:ascii="Tahoma" w:hAnsi="Tahoma" w:cs="Tahoma"/>
                <w:sz w:val="20"/>
              </w:rPr>
              <w:t>Photo 1: Denise Forde, first day at Preliminary School, 14 January 1964.</w:t>
            </w:r>
          </w:p>
          <w:p w:rsidR="00EF2322" w:rsidRPr="00EF2322" w:rsidRDefault="00EF2322" w:rsidP="00EF2322">
            <w:pPr>
              <w:rPr>
                <w:rFonts w:ascii="Tahoma" w:hAnsi="Tahoma" w:cs="Tahoma"/>
                <w:sz w:val="20"/>
              </w:rPr>
            </w:pPr>
            <w:r>
              <w:rPr>
                <w:rFonts w:ascii="Tahoma" w:hAnsi="Tahoma" w:cs="Tahoma"/>
                <w:sz w:val="20"/>
              </w:rPr>
              <w:t xml:space="preserve">Photo 2: Denise Forde, </w:t>
            </w:r>
            <w:r w:rsidRPr="00EF2322">
              <w:rPr>
                <w:rFonts w:ascii="Tahoma" w:hAnsi="Tahoma" w:cs="Tahoma"/>
                <w:i/>
                <w:sz w:val="20"/>
              </w:rPr>
              <w:t>Southland Times</w:t>
            </w:r>
            <w:r>
              <w:rPr>
                <w:rFonts w:ascii="Tahoma" w:hAnsi="Tahoma" w:cs="Tahoma"/>
                <w:sz w:val="20"/>
              </w:rPr>
              <w:t>, 25 May 1970.</w:t>
            </w:r>
          </w:p>
        </w:tc>
      </w:tr>
    </w:tbl>
    <w:p w:rsidR="00EF2322" w:rsidRPr="00EF2322" w:rsidRDefault="00EF232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000'05"</w:t>
            </w:r>
          </w:p>
        </w:tc>
        <w:tc>
          <w:tcPr>
            <w:tcW w:w="7360" w:type="dxa"/>
          </w:tcPr>
          <w:p w:rsidR="00EF2322" w:rsidRDefault="00EF2322">
            <w:pPr>
              <w:rPr>
                <w:rFonts w:ascii="Tahoma" w:hAnsi="Tahoma" w:cs="Tahoma"/>
                <w:sz w:val="20"/>
              </w:rPr>
            </w:pPr>
            <w:r>
              <w:rPr>
                <w:rFonts w:ascii="Tahoma" w:hAnsi="Tahoma" w:cs="Tahoma"/>
                <w:sz w:val="20"/>
              </w:rPr>
              <w:t>INTRODUCTION AND FAMILY BACKGROUND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DENISE MARY HARGER (nee FORDE), born 4 March 1946 in WINTON, SOUTHLAND. Mother had had MISCARRIAGES was in bed for entire PREGNANCY.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Describes WINTON as small town servicing a large rural area. Family lived at edge of town. Did not have car until DENISE about 11 or 12. Describes home and surrounding land. Refers LEASEHOLD LAND, SHEEP, </w:t>
            </w:r>
            <w:proofErr w:type="gramStart"/>
            <w:r>
              <w:rPr>
                <w:rFonts w:ascii="Tahoma" w:hAnsi="Tahoma" w:cs="Tahoma"/>
                <w:sz w:val="20"/>
              </w:rPr>
              <w:t>HOUSE</w:t>
            </w:r>
            <w:proofErr w:type="gramEnd"/>
            <w:r>
              <w:rPr>
                <w:rFonts w:ascii="Tahoma" w:hAnsi="Tahoma" w:cs="Tahoma"/>
                <w:sz w:val="20"/>
              </w:rPr>
              <w:t xml:space="preserve"> COW. Father grew a crop of POTATOES to send DENISE'S brothers to BOARDING SCHOOL. Refers GARDEN, CHICKENS, </w:t>
            </w:r>
            <w:proofErr w:type="gramStart"/>
            <w:r>
              <w:rPr>
                <w:rFonts w:ascii="Tahoma" w:hAnsi="Tahoma" w:cs="Tahoma"/>
                <w:sz w:val="20"/>
              </w:rPr>
              <w:t>COAL</w:t>
            </w:r>
            <w:proofErr w:type="gramEnd"/>
            <w:r>
              <w:rPr>
                <w:rFonts w:ascii="Tahoma" w:hAnsi="Tahoma" w:cs="Tahoma"/>
                <w:sz w:val="20"/>
              </w:rPr>
              <w:t xml:space="preserve"> RANGE.</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Father was GERALD FORDE, born 1909. Married mother in 1934, engaged for six years. He was a STOREMAN and SALESMAN in HOME APPLICANCE STORE (L J SMALL LTD). Then worked at FREEZING WORKS, after shift to INVERCARGILL worked as STOREMAN again. Home appliances 'were all treasured things. My mother got a washing machine because of her ill health but you couldn't just go and buy one in those days'.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Father born in WINTON and PRIMARY EDUCATION only. Recounts work he did during DEPRESSION and WORLD WAR 2. Refers FARMWORK, TRANSPORT, BICYCLE, LINESMAN, ELECTRICITY DEPARTMENT, PROTECTED EMPLOYMENT, </w:t>
            </w:r>
            <w:proofErr w:type="gramStart"/>
            <w:r>
              <w:rPr>
                <w:rFonts w:ascii="Tahoma" w:hAnsi="Tahoma" w:cs="Tahoma"/>
                <w:sz w:val="20"/>
              </w:rPr>
              <w:t>INJURY</w:t>
            </w:r>
            <w:proofErr w:type="gramEnd"/>
            <w:r>
              <w:rPr>
                <w:rFonts w:ascii="Tahoma" w:hAnsi="Tahoma" w:cs="Tahoma"/>
                <w:sz w:val="20"/>
              </w:rPr>
              <w:t>. 'He came off a power pole and broke his neck ... and was in hospital for months ... He often told the story of getting the white feather sent to him because they thought he was malingering.'</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006'10"</w:t>
            </w:r>
          </w:p>
        </w:tc>
        <w:tc>
          <w:tcPr>
            <w:tcW w:w="7360" w:type="dxa"/>
          </w:tcPr>
          <w:p w:rsidR="00EF2322" w:rsidRDefault="00EF2322">
            <w:pPr>
              <w:rPr>
                <w:rFonts w:ascii="Tahoma" w:hAnsi="Tahoma" w:cs="Tahoma"/>
                <w:sz w:val="20"/>
              </w:rPr>
            </w:pPr>
            <w:r>
              <w:rPr>
                <w:rFonts w:ascii="Tahoma" w:hAnsi="Tahoma" w:cs="Tahoma"/>
                <w:sz w:val="20"/>
              </w:rPr>
              <w:t>MOTHER, MARY ELLEN 'MOLLY'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Parents bought a brand new house. Mother was MARY ELLEN BOYLE, always known as MOLLY. Brought up in WYNDHAM, SOUTHLAND. Probably left school before Form 2. Thinks mother went into (DOMESTIC) SERVICE at a HOTEL. Describes some of mother's experience in this work. Did some COOKING and visited STEWART ISLAND and QUEENSTOWN for work. Her mother was a good cook. Women in those days 'had to do it on a shoestring really. And we always </w:t>
            </w:r>
            <w:r>
              <w:rPr>
                <w:rFonts w:ascii="Tahoma" w:hAnsi="Tahoma" w:cs="Tahoma"/>
                <w:sz w:val="20"/>
              </w:rPr>
              <w:lastRenderedPageBreak/>
              <w:t xml:space="preserve">ate terribly well'. Relates how parents met. Refers DANCE, BOARDERS.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Relates how mother traded family's sugar RATION for butter during WORLD WAR 2. Refers TYPE 1 DIABETES, SUGAR DIABETES, CORONARY (HEART DISEASE), HARDSHIP.</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010'10"</w:t>
            </w:r>
          </w:p>
        </w:tc>
        <w:tc>
          <w:tcPr>
            <w:tcW w:w="7360" w:type="dxa"/>
          </w:tcPr>
          <w:p w:rsidR="00EF2322" w:rsidRDefault="00EF2322">
            <w:pPr>
              <w:rPr>
                <w:rFonts w:ascii="Tahoma" w:hAnsi="Tahoma" w:cs="Tahoma"/>
                <w:sz w:val="20"/>
              </w:rPr>
            </w:pPr>
            <w:r>
              <w:rPr>
                <w:rFonts w:ascii="Tahoma" w:hAnsi="Tahoma" w:cs="Tahoma"/>
                <w:sz w:val="20"/>
              </w:rPr>
              <w:t>CATHOLIC COMMUNITY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DENISE'S brothers 9 years and 7 years older than her. Brothers attended ST KEVIN'S CATHOLIC COLLEGE in OAMARU. Children all attended local CATHOLIC PRIMARY SCHOOL. No question that children would not go to CATHOLIC SCHOOLS. 'The priest was king, it was a different world.' Refers BOARDING ALLOWANCE. Brothers only came home during the long school holidays.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Elder brother studied to be a PRIEST, then worked for AUDITING section of ELECTRICITY DEPARTMENT, then in INSURANCE. Describes how CATHOLIC and PROTESTANT people in WINTON mixed but bigotry also. 'My father showed me advertisements, you know, "Catholics need not apply" and the same would be "Protestants don't need not apply for jobs". And that would be the Government and everything.'</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013'40"</w:t>
            </w:r>
          </w:p>
        </w:tc>
        <w:tc>
          <w:tcPr>
            <w:tcW w:w="7360" w:type="dxa"/>
          </w:tcPr>
          <w:p w:rsidR="00EF2322" w:rsidRDefault="00EF2322">
            <w:pPr>
              <w:rPr>
                <w:rFonts w:ascii="Tahoma" w:hAnsi="Tahoma" w:cs="Tahoma"/>
                <w:sz w:val="20"/>
              </w:rPr>
            </w:pPr>
            <w:r>
              <w:rPr>
                <w:rFonts w:ascii="Tahoma" w:hAnsi="Tahoma" w:cs="Tahoma"/>
                <w:sz w:val="20"/>
              </w:rPr>
              <w:t>ST CATHERINE'S COLLEGE, INVERCARGILL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Family moved when DENISE was 14 years old. Parents could not afford to freehold their land and decided to move to INVERCARGILL. Father died two years later. Describes.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DENISE loved BOARDING SCHOOL (ST CATHERINE'S COLLEGE) and INVERCARGILL. Enjoyed the bigger city. Refers MERCY SISTERS. DOMINICAN SISTERS at ST CATHERINE'S COLLEGE were very, very strict teachers. Describes rules, discipline and public rebuke for misdemeanours. 'There </w:t>
            </w:r>
            <w:proofErr w:type="gramStart"/>
            <w:r>
              <w:rPr>
                <w:rFonts w:ascii="Tahoma" w:hAnsi="Tahoma" w:cs="Tahoma"/>
                <w:sz w:val="20"/>
              </w:rPr>
              <w:t>was</w:t>
            </w:r>
            <w:proofErr w:type="gramEnd"/>
            <w:r>
              <w:rPr>
                <w:rFonts w:ascii="Tahoma" w:hAnsi="Tahoma" w:cs="Tahoma"/>
                <w:sz w:val="20"/>
              </w:rPr>
              <w:t xml:space="preserve"> a lot of day girls as well and there was a train from BLUFF to INVERCARGILL. And it was notorious. Things used to happen on the train. And these girls would all be summoned up onto the stage, "the train girls".'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Describes CORPORAL PUNISHMENT including at PRIMARY SCHOOL, WINTON. Recounts incident. 'The only way she [the SISTER] could punish everyone, she was going to give the whole class the strap after lunch. And she had a fan-belt of a car she used to use. So, the boys at lunchtime got in and cut it up and then glued it together. And they nominated to go first because they thought it would last two go's, and it did. Then it flew to smithereens in the classroom and she stormed out.' Discusses DISCIPLINE and PUNISHMENT at STATE SCHOOLS.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019'20"</w:t>
            </w:r>
          </w:p>
        </w:tc>
        <w:tc>
          <w:tcPr>
            <w:tcW w:w="7360" w:type="dxa"/>
          </w:tcPr>
          <w:p w:rsidR="00EF2322" w:rsidRDefault="00EF2322">
            <w:pPr>
              <w:rPr>
                <w:rFonts w:ascii="Tahoma" w:hAnsi="Tahoma" w:cs="Tahoma"/>
                <w:sz w:val="20"/>
              </w:rPr>
            </w:pPr>
            <w:r>
              <w:rPr>
                <w:rFonts w:ascii="Tahoma" w:hAnsi="Tahoma" w:cs="Tahoma"/>
                <w:sz w:val="20"/>
              </w:rPr>
              <w:t>SCHOOLING AND DECIDING TO BE A NURSE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DENISE did the GENERAL COURSE. Refers LATIN, SCIENCE, COMMERCIAL, SHORTHAND-TYPING, FRENCH, MATHS. Thinks the nuns were ACADEMIC TEACHERS and 'ahead of their time'.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Sat and passed SCHOOL CERTIFICATE. School decided what subjects and whether students would be allowed to sit. Refers HUMAN BIOLOGY, SCIENCE.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Wanted to be a nurse but unsure if would be accepted. Second choice was to be a KINDERGARTEN TEACHER. Applied and accepted for both. Would have had to go to DUNEDIN for KINDERGARTEN TEACHING. 'I really wanted to be a nurse.'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022'22"</w:t>
            </w:r>
          </w:p>
        </w:tc>
        <w:tc>
          <w:tcPr>
            <w:tcW w:w="7360" w:type="dxa"/>
          </w:tcPr>
          <w:p w:rsidR="00EF2322" w:rsidRDefault="00EF2322">
            <w:pPr>
              <w:rPr>
                <w:rFonts w:ascii="Tahoma" w:hAnsi="Tahoma" w:cs="Tahoma"/>
                <w:sz w:val="20"/>
              </w:rPr>
            </w:pPr>
            <w:r>
              <w:rPr>
                <w:rFonts w:ascii="Tahoma" w:hAnsi="Tahoma" w:cs="Tahoma"/>
                <w:sz w:val="20"/>
              </w:rPr>
              <w:t>INTERVIEW, FAMILY ATTITUDES TO SAVING AND EDUCATION</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Accepted depending on results. Interviewed by MISS LUCAS who was 'very much of the old school and she "didn't really like girls from ST CATHERINE'S" she informed me.' Refers CATHOLICS, REFEREES, </w:t>
            </w:r>
            <w:proofErr w:type="gramStart"/>
            <w:r>
              <w:rPr>
                <w:rFonts w:ascii="Tahoma" w:hAnsi="Tahoma" w:cs="Tahoma"/>
                <w:sz w:val="20"/>
              </w:rPr>
              <w:t>INVERCARGILL</w:t>
            </w:r>
            <w:proofErr w:type="gramEnd"/>
            <w:r>
              <w:rPr>
                <w:rFonts w:ascii="Tahoma" w:hAnsi="Tahoma" w:cs="Tahoma"/>
                <w:sz w:val="20"/>
              </w:rPr>
              <w:t xml:space="preserve">. General knowledge that CATHOLIC nurses were encouraged to train in DUNEDIN.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Discusses CAREERS ADVICE at school. 'No thought of not doing anything. Work was very important.' DENISE had worked in a dairy part-time from 15 years old. Describes how parents instilled habit of SAVING. 'When I went nursing, Dad used to ... I had to bring my bankbook home every pay day.' 'And then, after a year, he said, "I don't want to see it any more".' [SAVING, VALUE OF MONEY] Parents valued EDUCATION. Refers BOARDING SCHOOL, ACADEMIC, SPORT.</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One school friend worked at POST OFFICE SAVINGS BANK, most went into OFFICE WORK. DENISE the only girl in her year who went nursing. Nursing and teaching both seen as CAREERS and you were lucky to get in. Parents very proud.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026'35"</w:t>
            </w:r>
          </w:p>
        </w:tc>
        <w:tc>
          <w:tcPr>
            <w:tcW w:w="7360" w:type="dxa"/>
          </w:tcPr>
          <w:p w:rsidR="00EF2322" w:rsidRDefault="00EF2322">
            <w:pPr>
              <w:rPr>
                <w:rFonts w:ascii="Tahoma" w:hAnsi="Tahoma" w:cs="Tahoma"/>
                <w:sz w:val="20"/>
              </w:rPr>
            </w:pPr>
            <w:r>
              <w:rPr>
                <w:rFonts w:ascii="Tahoma" w:hAnsi="Tahoma" w:cs="Tahoma"/>
                <w:sz w:val="20"/>
              </w:rPr>
              <w:t>INTERVIEW AND MEDICAL EXAMINATION</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Father took day off work to take DENISE on her first day. Describes REPUTATION of INVERCARGILL HOSPITAL. If didn't get into INVERCARGILL HOSPITAL, might apply to smaller SCHOOLS OF NURSING. Refers GORE, BALCLUTHA, TIMARU, MISS LUCAS, REFEREES.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MEDICAL EXAMINATION was 'stringent ...and I nearly didn't get in because of flat feet'. 'They had a basin ...on the floor that you had to put your feet in, then you walked across and, straight away, they said "Oh, you've got flat feet".' Describes.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031'05"</w:t>
            </w:r>
          </w:p>
        </w:tc>
        <w:tc>
          <w:tcPr>
            <w:tcW w:w="7360" w:type="dxa"/>
          </w:tcPr>
          <w:p w:rsidR="00EF2322" w:rsidRDefault="00EF2322">
            <w:pPr>
              <w:rPr>
                <w:rFonts w:ascii="Tahoma" w:hAnsi="Tahoma" w:cs="Tahoma"/>
                <w:sz w:val="20"/>
              </w:rPr>
            </w:pPr>
            <w:r>
              <w:rPr>
                <w:rFonts w:ascii="Tahoma" w:hAnsi="Tahoma" w:cs="Tahoma"/>
                <w:sz w:val="20"/>
              </w:rPr>
              <w:t>RHEUMATIC FEVER DURING PRELIMINARY SCHOOL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DENISE had started PRELIMINARY SCHOOL the year before and contracted RHEUMATIC FEVER. Hospitalised for three months. Describes SYMPTOMS and HOSPITAL CARE. Refers STREPTOCCOCAL THROAT, NEPHRITIS, SICK PARADE, NURSING, CAMARADERIE, VISITORS.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MEDICAL SUPERINTENDENT, DR HOWARD HUNTER 'was an amazing man'. Describes his character. Received SICK PAY for six months. Had to resign and then applied to return to NURSE TRAINING. DR HUNTER said 'Oh, I don't think we'll be able to have to you back, lass ...but we'll talk about it'. Allowed to start PRELIMINARY SCHOOL again. Refers CONVALESCENCE, WORK.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Some girls from original class had failed HOSPITAL FIRST PROFESSIONAL EXAM and were repeating the year. Describes PARENTS' CONCERN about her health. Contracted RHEUMATIC FEVER again when a third year nurse.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038'14"</w:t>
            </w:r>
          </w:p>
        </w:tc>
        <w:tc>
          <w:tcPr>
            <w:tcW w:w="7360" w:type="dxa"/>
          </w:tcPr>
          <w:p w:rsidR="00EF2322" w:rsidRDefault="00EF2322">
            <w:pPr>
              <w:rPr>
                <w:rFonts w:ascii="Tahoma" w:hAnsi="Tahoma" w:cs="Tahoma"/>
                <w:sz w:val="20"/>
              </w:rPr>
            </w:pPr>
            <w:r>
              <w:rPr>
                <w:rFonts w:ascii="Tahoma" w:hAnsi="Tahoma" w:cs="Tahoma"/>
                <w:sz w:val="20"/>
              </w:rPr>
              <w:t>PRELIMINARY SCHOOL, UNIFORMS, CLASS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Reflects on how quickly girls formed into groups of friends.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Measured for UNIFORMS at MEDICAL EXAMINATION. Describes. Refers ANCHOR BUTTONS, MIDDLE NURSE. Rules about when and where UNIFORMS were worn. Other nurses helped them make up their CAPS. Once in uniform, nurses returned for the morning tea with staff and parents.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lastRenderedPageBreak/>
              <w:t>About 50% were real country girls, rest from small towns. Two girls had CARS. All SOUTHLAND people. No MAORI, MALES, PYSCHIATRIC.</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043'00"</w:t>
            </w:r>
          </w:p>
        </w:tc>
        <w:tc>
          <w:tcPr>
            <w:tcW w:w="7360" w:type="dxa"/>
          </w:tcPr>
          <w:p w:rsidR="00EF2322" w:rsidRDefault="00EF2322">
            <w:pPr>
              <w:rPr>
                <w:rFonts w:ascii="Tahoma" w:hAnsi="Tahoma" w:cs="Tahoma"/>
                <w:sz w:val="20"/>
              </w:rPr>
            </w:pPr>
            <w:r>
              <w:rPr>
                <w:rFonts w:ascii="Tahoma" w:hAnsi="Tahoma" w:cs="Tahoma"/>
                <w:sz w:val="20"/>
              </w:rPr>
              <w:t>PRELIMINARY SCHOOL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Learned tasks like making beds, then went to wards and made beds 'until they were perfect, absolutely perfect'. Refers MRS CHASE. Learned how to sponge-bath patients. 'For a lot of us, never seen a naked man, so that was a big challenge. They did try to have nice patients for us to start with.'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Recounts first experience of seeing a dead body [COPING WITH DEATH]. Recalls how CATHOLIC girls were familiar with DEATH. During PRELIMINARY SCHOOL, watched a POST-MORTEM. 'SOUTHLAND HOSPITAL had its own butcher. So he would go down to the butchers and get all the liver and things and bring it all up and dissect it.  So that was a great learning thing from the old butcher. ...It was very much a hands-on learning thing.' Describes.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046'00"</w:t>
            </w:r>
          </w:p>
        </w:tc>
        <w:tc>
          <w:tcPr>
            <w:tcW w:w="7360" w:type="dxa"/>
          </w:tcPr>
          <w:p w:rsidR="00EF2322" w:rsidRDefault="00EF2322">
            <w:pPr>
              <w:rPr>
                <w:rFonts w:ascii="Tahoma" w:hAnsi="Tahoma" w:cs="Tahoma"/>
                <w:sz w:val="20"/>
              </w:rPr>
            </w:pPr>
            <w:r>
              <w:rPr>
                <w:rFonts w:ascii="Tahoma" w:hAnsi="Tahoma" w:cs="Tahoma"/>
                <w:sz w:val="20"/>
              </w:rPr>
              <w:t>MISS NANCY KINROSS, MATRON</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Describes being told early in PRELIMINARY SCHOOL by MATRON, MISS [NANCY] KINROSS, that any LESBIANS would be instantly dismissed. Recounts responses of girls and of her mother.</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NANCY KINROSS had done post training qualification in USA. Describes her appearance and personality. Knew everyone's name. Refers SMOKING.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Reflects on her progressivism and the resistance of other staff. 'The hospital was behind the times. It needed moving. And in hindsight, even though we all adored DR HUNTER, he probably needed to move on too. But, in those times, it was still a very human place, whereas she was probably beyond that.' [MODERNISATION] SOUTHLAND HOSPITAL had 400 beds and a big hospital. Chest and head patients went to DUNEDIN HOSPITAL.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050'00"</w:t>
            </w:r>
          </w:p>
        </w:tc>
        <w:tc>
          <w:tcPr>
            <w:tcW w:w="7360" w:type="dxa"/>
          </w:tcPr>
          <w:p w:rsidR="00EF2322" w:rsidRDefault="00EF2322">
            <w:pPr>
              <w:rPr>
                <w:rFonts w:ascii="Tahoma" w:hAnsi="Tahoma" w:cs="Tahoma"/>
                <w:sz w:val="20"/>
              </w:rPr>
            </w:pPr>
            <w:r>
              <w:rPr>
                <w:rFonts w:ascii="Tahoma" w:hAnsi="Tahoma" w:cs="Tahoma"/>
                <w:sz w:val="20"/>
              </w:rPr>
              <w:t>PRELIMINARY SCHOOL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Describes the daily hours and tasks taught. Mixture of classroom and wards.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*Chimes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Recalls TESTING during first year. Some did not complete PRELIMINARY SCHOOL. 29 girls in class.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052'15"</w:t>
            </w:r>
          </w:p>
        </w:tc>
        <w:tc>
          <w:tcPr>
            <w:tcW w:w="7360" w:type="dxa"/>
          </w:tcPr>
          <w:p w:rsidR="00EF2322" w:rsidRDefault="00EF2322">
            <w:pPr>
              <w:rPr>
                <w:rFonts w:ascii="Tahoma" w:hAnsi="Tahoma" w:cs="Tahoma"/>
                <w:sz w:val="20"/>
              </w:rPr>
            </w:pPr>
            <w:r>
              <w:rPr>
                <w:rFonts w:ascii="Tahoma" w:hAnsi="Tahoma" w:cs="Tahoma"/>
                <w:sz w:val="20"/>
              </w:rPr>
              <w:t>WOMEN'S MEDICAL WARD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After PRELIMINARY SCHOOL, DENISE assigned to a WOMEN'S MEDICAL WARD for three months. Describes layout of wards and rooms.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SISTER GERRITSEN 'was Dutch. Wonderful, wonderful woman. But very tough, very, very hard, tough.' 'She expected everything to be perfection.' Had to be at work early to get everything done in time. Showered patients in 'a production line'. Reflects on how an ENROLLED NURSE, MRS BURGESS, cared for the old ladies. Describes BREAKFAST, BED-PANNING, </w:t>
            </w:r>
            <w:proofErr w:type="gramStart"/>
            <w:r>
              <w:rPr>
                <w:rFonts w:ascii="Tahoma" w:hAnsi="Tahoma" w:cs="Tahoma"/>
                <w:sz w:val="20"/>
              </w:rPr>
              <w:t>BED</w:t>
            </w:r>
            <w:proofErr w:type="gramEnd"/>
            <w:r>
              <w:rPr>
                <w:rFonts w:ascii="Tahoma" w:hAnsi="Tahoma" w:cs="Tahoma"/>
                <w:sz w:val="20"/>
              </w:rPr>
              <w:t>-BATHS. Describes how beds and ward had to be perfect before visitors could come in. MISS GERRITSEN 'would just stand there. She wouldn't say anything, she'd just point'.</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FILE ENDS 58 minutes 29 seconds</w:t>
            </w:r>
          </w:p>
        </w:tc>
      </w:tr>
    </w:tbl>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lastRenderedPageBreak/>
              <w:t>Recorded:</w:t>
            </w:r>
          </w:p>
        </w:tc>
        <w:tc>
          <w:tcPr>
            <w:tcW w:w="2820" w:type="dxa"/>
          </w:tcPr>
          <w:p w:rsidR="00EF2322" w:rsidRDefault="00EF2322">
            <w:pPr>
              <w:rPr>
                <w:rFonts w:ascii="Tahoma" w:hAnsi="Tahoma" w:cs="Tahoma"/>
                <w:sz w:val="20"/>
              </w:rPr>
            </w:pPr>
            <w:r>
              <w:rPr>
                <w:rFonts w:ascii="Tahoma" w:hAnsi="Tahoma" w:cs="Tahoma"/>
                <w:sz w:val="20"/>
              </w:rPr>
              <w:t>19 NOV 2013</w:t>
            </w:r>
          </w:p>
        </w:tc>
        <w:tc>
          <w:tcPr>
            <w:tcW w:w="4520" w:type="dxa"/>
          </w:tcPr>
          <w:p w:rsidR="00EF2322" w:rsidRDefault="00EF2322" w:rsidP="00EF2322">
            <w:pPr>
              <w:jc w:val="right"/>
              <w:rPr>
                <w:rFonts w:ascii="Tahoma" w:hAnsi="Tahoma" w:cs="Tahoma"/>
                <w:sz w:val="20"/>
              </w:rPr>
            </w:pPr>
            <w:r>
              <w:rPr>
                <w:rFonts w:ascii="Tahoma" w:hAnsi="Tahoma" w:cs="Tahoma"/>
                <w:sz w:val="20"/>
              </w:rPr>
              <w:t>File:  2 of   5</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Interviewer: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Abstracter: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Equipment type:</w:t>
            </w:r>
          </w:p>
        </w:tc>
        <w:tc>
          <w:tcPr>
            <w:tcW w:w="2820" w:type="dxa"/>
          </w:tcPr>
          <w:p w:rsidR="00EF2322" w:rsidRDefault="00EF232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F2322" w:rsidRDefault="00EF2322">
            <w:pPr>
              <w:rPr>
                <w:rFonts w:ascii="Tahoma" w:hAnsi="Tahoma" w:cs="Tahoma"/>
                <w:sz w:val="20"/>
              </w:rPr>
            </w:pPr>
          </w:p>
        </w:tc>
      </w:tr>
    </w:tbl>
    <w:p w:rsidR="00EF2322" w:rsidRPr="00EF2322" w:rsidRDefault="00EF232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000'05"</w:t>
            </w:r>
          </w:p>
        </w:tc>
        <w:tc>
          <w:tcPr>
            <w:tcW w:w="7360" w:type="dxa"/>
          </w:tcPr>
          <w:p w:rsidR="00EF2322" w:rsidRDefault="00EF2322">
            <w:pPr>
              <w:rPr>
                <w:rFonts w:ascii="Tahoma" w:hAnsi="Tahoma" w:cs="Tahoma"/>
                <w:sz w:val="20"/>
              </w:rPr>
            </w:pPr>
            <w:r>
              <w:rPr>
                <w:rFonts w:ascii="Tahoma" w:hAnsi="Tahoma" w:cs="Tahoma"/>
                <w:sz w:val="20"/>
              </w:rPr>
              <w:t>NIGHT SHIFT</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As a JUNIOR NURSE, did MORNING or AFTERNOON SHIFTS. During first twelve months, did not do NIGHT SHIFT except as a RUNNER. Describes. 'If nurses did have quiet times, they'd meet on the stairs where they could hear their bell, patients' bells, but they could have a natter or a fag.' [CAMARADERIE, SMOKING] Refers INTENSIVE CARE, PREMATURE BABY UNIT, </w:t>
            </w:r>
            <w:proofErr w:type="gramStart"/>
            <w:r>
              <w:rPr>
                <w:rFonts w:ascii="Tahoma" w:hAnsi="Tahoma" w:cs="Tahoma"/>
                <w:sz w:val="20"/>
              </w:rPr>
              <w:t>EXCHANGE</w:t>
            </w:r>
            <w:proofErr w:type="gramEnd"/>
            <w:r>
              <w:rPr>
                <w:rFonts w:ascii="Tahoma" w:hAnsi="Tahoma" w:cs="Tahoma"/>
                <w:sz w:val="20"/>
              </w:rPr>
              <w:t xml:space="preserve"> TRANSFUSIONS. Reflects on risks of light staffing on NIGHT SHIFT. 'Once you passed that first exam, then you were then alone on a ward at night and that was terribly stressful.' Describes. Refers DEATH.</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Describes a MEN'S SURGICAL WARD where the side ward was for </w:t>
            </w:r>
            <w:proofErr w:type="gramStart"/>
            <w:r>
              <w:rPr>
                <w:rFonts w:ascii="Tahoma" w:hAnsi="Tahoma" w:cs="Tahoma"/>
                <w:sz w:val="20"/>
              </w:rPr>
              <w:t>PSYCH(</w:t>
            </w:r>
            <w:proofErr w:type="gramEnd"/>
            <w:r>
              <w:rPr>
                <w:rFonts w:ascii="Tahoma" w:hAnsi="Tahoma" w:cs="Tahoma"/>
                <w:sz w:val="20"/>
              </w:rPr>
              <w:t>IATRIC) PATIENTS. Two padded cells and 'The Birdcage'. Recounts how Denise was locked in a padded cell by a patient who then absconded. Denise blamed. '"You'll have to work much harder, Nurse, to catch up on those two hours." No sympathy whatsoever.' Refers CHERRY FARM HOSPITAL.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006'35"</w:t>
            </w:r>
          </w:p>
        </w:tc>
        <w:tc>
          <w:tcPr>
            <w:tcW w:w="7360" w:type="dxa"/>
          </w:tcPr>
          <w:p w:rsidR="00EF2322" w:rsidRDefault="00EF2322">
            <w:pPr>
              <w:rPr>
                <w:rFonts w:ascii="Tahoma" w:hAnsi="Tahoma" w:cs="Tahoma"/>
                <w:sz w:val="20"/>
              </w:rPr>
            </w:pPr>
            <w:r>
              <w:rPr>
                <w:rFonts w:ascii="Tahoma" w:hAnsi="Tahoma" w:cs="Tahoma"/>
                <w:sz w:val="20"/>
              </w:rPr>
              <w:t>SHIFTS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SPLIT SHIFTS still widely in use. Worked from 7am to 1pm, then back from 5 to 7pm. Shift known as a 'divide' and might get 2 or 3 a week. Working week had just been reduced from 6 to 5 days a week.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Rostered for a block of NIGHT SHIFT duties and shifted room to the NIGHT SHIFT floor for quietness. Describes different characteristics of SHIFTS. Recalls going into INVERCARGILL. Had </w:t>
            </w:r>
            <w:proofErr w:type="gramStart"/>
            <w:r>
              <w:rPr>
                <w:rFonts w:ascii="Tahoma" w:hAnsi="Tahoma" w:cs="Tahoma"/>
                <w:sz w:val="20"/>
              </w:rPr>
              <w:t>to  be</w:t>
            </w:r>
            <w:proofErr w:type="gramEnd"/>
            <w:r>
              <w:rPr>
                <w:rFonts w:ascii="Tahoma" w:hAnsi="Tahoma" w:cs="Tahoma"/>
                <w:sz w:val="20"/>
              </w:rPr>
              <w:t xml:space="preserve"> back by 10pm and allowed one late pass and one sleep-out a week.</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Describes MORNING and AFTERNOON SHIFT tasks. STAFF NURSE and SISTER did not work in EVENINGS. Divided shift ended after PENAL RATES introduced. Her friend who worked at the POST OFFICE SAVINGS BANK earned much more than nurses. Refers EQUAL PAY.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013'40"</w:t>
            </w:r>
          </w:p>
        </w:tc>
        <w:tc>
          <w:tcPr>
            <w:tcW w:w="7360" w:type="dxa"/>
          </w:tcPr>
          <w:p w:rsidR="00EF2322" w:rsidRDefault="00EF2322">
            <w:pPr>
              <w:rPr>
                <w:rFonts w:ascii="Tahoma" w:hAnsi="Tahoma" w:cs="Tahoma"/>
                <w:sz w:val="20"/>
              </w:rPr>
            </w:pPr>
            <w:r>
              <w:rPr>
                <w:rFonts w:ascii="Tahoma" w:hAnsi="Tahoma" w:cs="Tahoma"/>
                <w:sz w:val="20"/>
              </w:rPr>
              <w:t>STAFF NURSE DUTIES, PATIENT CARE, LEARNING</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Role of STAFF NURSE included supervision of others, complicated dressings and care for very sick patients. SISTER also cared for very sick.</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DOCTORS' ROUNDS did not include an entourage because not a TEACHING HOSPITAL. SISTER in charge of ward. Describes. Refers SLUICE ROOM, CONSULTANT, </w:t>
            </w:r>
            <w:proofErr w:type="gramStart"/>
            <w:r>
              <w:rPr>
                <w:rFonts w:ascii="Tahoma" w:hAnsi="Tahoma" w:cs="Tahoma"/>
                <w:sz w:val="20"/>
              </w:rPr>
              <w:t>JUNIOR</w:t>
            </w:r>
            <w:proofErr w:type="gramEnd"/>
            <w:r>
              <w:rPr>
                <w:rFonts w:ascii="Tahoma" w:hAnsi="Tahoma" w:cs="Tahoma"/>
                <w:sz w:val="20"/>
              </w:rPr>
              <w:t xml:space="preserve"> DOCTOR. CONSULTANTS gave lectures to nurses. Refers PROFESSOR (HERB) GREEN.</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SENIOR NURSES taught junior nurses at the bedside. Treatment to prevent pressure sores included turning and massage. Describes.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Recalls outstanding CHARGE NURSES. Refers SISTER GERRITSEN, SISTER LOTT. Did not look up to sisters who were lazy and spoke scathingly to JUNIOR NURSES.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lastRenderedPageBreak/>
              <w:t>*Chime in background*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022'16"</w:t>
            </w:r>
          </w:p>
        </w:tc>
        <w:tc>
          <w:tcPr>
            <w:tcW w:w="7360" w:type="dxa"/>
          </w:tcPr>
          <w:p w:rsidR="00EF2322" w:rsidRDefault="00EF2322">
            <w:pPr>
              <w:rPr>
                <w:rFonts w:ascii="Tahoma" w:hAnsi="Tahoma" w:cs="Tahoma"/>
                <w:sz w:val="20"/>
              </w:rPr>
            </w:pPr>
            <w:r>
              <w:rPr>
                <w:rFonts w:ascii="Tahoma" w:hAnsi="Tahoma" w:cs="Tahoma"/>
                <w:sz w:val="20"/>
              </w:rPr>
              <w:t>HIERARCHY NURSES AND DOCTORS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First memory of a female doctor towards end of her training. One female GENERAL PRACTITIONER in INVERCARGILL. Felt doctors looked down on nurses but young doctors asked nurses out. REGISTERED NURSES and DOCTORS socialised but student nurses would not be invited.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Recalls only one MALE NURSE. Would have worked in MEN'S SURGICAL WARD. He told them how different his training had been to theirs. Recalls first MAORI NURSE to INVERCARGILL who was an older student nurse and first MAORI DOCTOR there.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026'25"</w:t>
            </w:r>
          </w:p>
        </w:tc>
        <w:tc>
          <w:tcPr>
            <w:tcW w:w="7360" w:type="dxa"/>
          </w:tcPr>
          <w:p w:rsidR="00EF2322" w:rsidRDefault="00EF2322">
            <w:pPr>
              <w:rPr>
                <w:rFonts w:ascii="Tahoma" w:hAnsi="Tahoma" w:cs="Tahoma"/>
                <w:sz w:val="20"/>
              </w:rPr>
            </w:pPr>
            <w:r>
              <w:rPr>
                <w:rFonts w:ascii="Tahoma" w:hAnsi="Tahoma" w:cs="Tahoma"/>
                <w:sz w:val="20"/>
              </w:rPr>
              <w:t>TUTOR SISTERS AND CURRICULUM</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RACHAEL PEAK and BERNADETTE </w:t>
            </w:r>
            <w:proofErr w:type="spellStart"/>
            <w:r>
              <w:rPr>
                <w:rFonts w:ascii="Tahoma" w:hAnsi="Tahoma" w:cs="Tahoma"/>
                <w:sz w:val="20"/>
              </w:rPr>
              <w:t>McTIGUE</w:t>
            </w:r>
            <w:proofErr w:type="spellEnd"/>
            <w:r>
              <w:rPr>
                <w:rFonts w:ascii="Tahoma" w:hAnsi="Tahoma" w:cs="Tahoma"/>
                <w:sz w:val="20"/>
              </w:rPr>
              <w:t xml:space="preserve"> were TUTOR SISTERS. SISTER FRASER was SENIOR TUTOR. Describes style of TEACHING, PRACTICAL EXAMS. Refers EGG FLIP. Describes being corrected.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Describes 'formal lunch' and being 'plucked' by MATRON if had done something wrong. Often missed lunch.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Describes CURRICULUM and EXAMS. Recounts answering an exam question on how to care for a young RHEUMATIC FEVER patient.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Recalls care taken to ensure each nurse completed the required hours in each area. No COMMUNITY NURSING as part of training.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Believes CURRENT STUDENTS could have more practical work within their qualification. Discusses.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038'25"</w:t>
            </w:r>
          </w:p>
        </w:tc>
        <w:tc>
          <w:tcPr>
            <w:tcW w:w="7360" w:type="dxa"/>
          </w:tcPr>
          <w:p w:rsidR="00EF2322" w:rsidRDefault="00EF2322">
            <w:pPr>
              <w:rPr>
                <w:rFonts w:ascii="Tahoma" w:hAnsi="Tahoma" w:cs="Tahoma"/>
                <w:sz w:val="20"/>
              </w:rPr>
            </w:pPr>
            <w:r>
              <w:rPr>
                <w:rFonts w:ascii="Tahoma" w:hAnsi="Tahoma" w:cs="Tahoma"/>
                <w:sz w:val="20"/>
              </w:rPr>
              <w:t>EXAMS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Describes FIRST PROFESSIONAL EXAM at end of first year. Results posted on noticeboard. Describes CELEBRATIONS. Instant dismissal if found in a pub or if became PREGNANT.</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041'45"</w:t>
            </w:r>
          </w:p>
        </w:tc>
        <w:tc>
          <w:tcPr>
            <w:tcW w:w="7360" w:type="dxa"/>
          </w:tcPr>
          <w:p w:rsidR="00EF2322" w:rsidRDefault="00EF2322">
            <w:pPr>
              <w:rPr>
                <w:rFonts w:ascii="Tahoma" w:hAnsi="Tahoma" w:cs="Tahoma"/>
                <w:sz w:val="20"/>
              </w:rPr>
            </w:pPr>
            <w:r>
              <w:rPr>
                <w:rFonts w:ascii="Tahoma" w:hAnsi="Tahoma" w:cs="Tahoma"/>
                <w:sz w:val="20"/>
              </w:rPr>
              <w:t>PATIENTS AND COPING WITH DEATH</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Recalls a lot of STROKE and HEART PATIENTS, APPENDICITIS, BOWEL SURGERY, CANCER. 'Cancer was about but usually there was no hope.' No ONCOLOGY in those days.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Recalls the DEATH of a friend of mother's in CHILDBIRTH. Refers </w:t>
            </w:r>
            <w:proofErr w:type="gramStart"/>
            <w:r>
              <w:rPr>
                <w:rFonts w:ascii="Tahoma" w:hAnsi="Tahoma" w:cs="Tahoma"/>
                <w:sz w:val="20"/>
              </w:rPr>
              <w:t>CAESAR(</w:t>
            </w:r>
            <w:proofErr w:type="gramEnd"/>
            <w:r>
              <w:rPr>
                <w:rFonts w:ascii="Tahoma" w:hAnsi="Tahoma" w:cs="Tahoma"/>
                <w:sz w:val="20"/>
              </w:rPr>
              <w:t xml:space="preserve">EAN SECTION). Recounts EMOTIONAL RESPONSES when young patients died. Comments on being expected to carry on working. Recalls a nurse being refused permission to attend a patient's funeral. '"Don't get involved. You don't get an emotional involvement with your patients."'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Comments that CATHOLICS had had more involvement with DEATH. Common among some families for women and children not to attend BURIALS. Refers PRESBYTERIAN. No COUNSELLING or debriefing for nurses but occurred informally in NURSES' HOME.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Recounts how DENISE'S father died in DENISE'S ward during her training. Describes support of MATRON for DENISE and her mother. Family had tried to phone her brother in AUSTRALIA but there was a two-hour wait for a toll call. </w:t>
            </w:r>
            <w:r>
              <w:rPr>
                <w:rFonts w:ascii="Tahoma" w:hAnsi="Tahoma" w:cs="Tahoma"/>
                <w:sz w:val="20"/>
              </w:rPr>
              <w:lastRenderedPageBreak/>
              <w:t>Miss KINROSS 'picked up this phone and said '"This is the Matron of Southland Hospital and I will have this number NOW in AUSTRALIA." I've never forgotten it. Straight through.' Reflects on her COMPASSION. Refers SMOKING. Moved home for a time. Missed comradeship of NURSES' HOME.</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*Chimes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Thinks MISS KINROSS went into academia, either MASSEY or VICTORIA (UNIVERSITIES).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053'45"</w:t>
            </w:r>
          </w:p>
        </w:tc>
        <w:tc>
          <w:tcPr>
            <w:tcW w:w="7360" w:type="dxa"/>
          </w:tcPr>
          <w:p w:rsidR="00EF2322" w:rsidRDefault="00EF2322">
            <w:pPr>
              <w:rPr>
                <w:rFonts w:ascii="Tahoma" w:hAnsi="Tahoma" w:cs="Tahoma"/>
                <w:sz w:val="20"/>
              </w:rPr>
            </w:pPr>
            <w:r>
              <w:rPr>
                <w:rFonts w:ascii="Tahoma" w:hAnsi="Tahoma" w:cs="Tahoma"/>
                <w:sz w:val="20"/>
              </w:rPr>
              <w:t>TREATMENTS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Describes strict bed rest for all CORONARY PATIENTS. Change included ANTIBIOTICS and early MOBILISATION. 'You can so </w:t>
            </w:r>
            <w:proofErr w:type="spellStart"/>
            <w:r>
              <w:rPr>
                <w:rFonts w:ascii="Tahoma" w:hAnsi="Tahoma" w:cs="Tahoma"/>
                <w:sz w:val="20"/>
              </w:rPr>
              <w:t>so</w:t>
            </w:r>
            <w:proofErr w:type="spellEnd"/>
            <w:r>
              <w:rPr>
                <w:rFonts w:ascii="Tahoma" w:hAnsi="Tahoma" w:cs="Tahoma"/>
                <w:sz w:val="20"/>
              </w:rPr>
              <w:t xml:space="preserve"> remember all the ones that popped off ten days post-op ...from the clots.' Discusses. Does not recall HIP REPLACEMENTS.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Discusses the number of accidents and deaths from the building of the MANAPOURI DAM. Patients all came to INVERCARGILL. AVIATOR TIM WALLACE had his first HELICOPTER ACCIDENT and in ORTHOPAEDIC WARD while DENISE training. The other patients in his ward were foreign workers from MANAPOURI and WALLACE gave them ENGLISH LANGUAGE lessons. Comments on length of time fracture patients were in hospital 'and, of course, they weren't sick'. 'That's the huge change. Those </w:t>
            </w:r>
            <w:proofErr w:type="gramStart"/>
            <w:r>
              <w:rPr>
                <w:rFonts w:ascii="Tahoma" w:hAnsi="Tahoma" w:cs="Tahoma"/>
                <w:sz w:val="20"/>
              </w:rPr>
              <w:t>kind</w:t>
            </w:r>
            <w:proofErr w:type="gramEnd"/>
            <w:r>
              <w:rPr>
                <w:rFonts w:ascii="Tahoma" w:hAnsi="Tahoma" w:cs="Tahoma"/>
                <w:sz w:val="20"/>
              </w:rPr>
              <w:t xml:space="preserve"> of people would be out of hospital now.' 'ORTHOPAEDIC WARD was a hilarious place to work.'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Recounts incident when young male patient died while the nurses were washing him. Refers RUPTURED AORTA. 'That was a great debrief that night cause so many had looked after him.' Reflects on issues of PRIVACY.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058'55"</w:t>
            </w:r>
          </w:p>
        </w:tc>
        <w:tc>
          <w:tcPr>
            <w:tcW w:w="7360" w:type="dxa"/>
          </w:tcPr>
          <w:p w:rsidR="00EF2322" w:rsidRDefault="00EF2322">
            <w:pPr>
              <w:rPr>
                <w:rFonts w:ascii="Tahoma" w:hAnsi="Tahoma" w:cs="Tahoma"/>
                <w:sz w:val="20"/>
              </w:rPr>
            </w:pPr>
            <w:r>
              <w:rPr>
                <w:rFonts w:ascii="Tahoma" w:hAnsi="Tahoma" w:cs="Tahoma"/>
                <w:sz w:val="20"/>
              </w:rPr>
              <w:t>EQUIPMENT</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SOUTHLAND HOSPITAL made an early change to METRIC MEASUREMENTS for DRUGS. Possible they had disposable needles early. Dressing packs late in her training.</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FILE ENDS 62 minutes 04 seconds.</w:t>
            </w:r>
          </w:p>
        </w:tc>
      </w:tr>
    </w:tbl>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lastRenderedPageBreak/>
              <w:t>Recorded:</w:t>
            </w:r>
          </w:p>
        </w:tc>
        <w:tc>
          <w:tcPr>
            <w:tcW w:w="2820" w:type="dxa"/>
          </w:tcPr>
          <w:p w:rsidR="00EF2322" w:rsidRDefault="00EF2322">
            <w:pPr>
              <w:rPr>
                <w:rFonts w:ascii="Tahoma" w:hAnsi="Tahoma" w:cs="Tahoma"/>
                <w:sz w:val="20"/>
              </w:rPr>
            </w:pPr>
            <w:r>
              <w:rPr>
                <w:rFonts w:ascii="Tahoma" w:hAnsi="Tahoma" w:cs="Tahoma"/>
                <w:sz w:val="20"/>
              </w:rPr>
              <w:t>19 NOV 2013</w:t>
            </w:r>
          </w:p>
        </w:tc>
        <w:tc>
          <w:tcPr>
            <w:tcW w:w="4520" w:type="dxa"/>
          </w:tcPr>
          <w:p w:rsidR="00EF2322" w:rsidRDefault="00EF2322" w:rsidP="00EF2322">
            <w:pPr>
              <w:jc w:val="right"/>
              <w:rPr>
                <w:rFonts w:ascii="Tahoma" w:hAnsi="Tahoma" w:cs="Tahoma"/>
                <w:sz w:val="20"/>
              </w:rPr>
            </w:pPr>
            <w:r>
              <w:rPr>
                <w:rFonts w:ascii="Tahoma" w:hAnsi="Tahoma" w:cs="Tahoma"/>
                <w:sz w:val="20"/>
              </w:rPr>
              <w:t>File:  3 of   5</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Interviewer: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Abstracter: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Equipment type:</w:t>
            </w:r>
          </w:p>
        </w:tc>
        <w:tc>
          <w:tcPr>
            <w:tcW w:w="2820" w:type="dxa"/>
          </w:tcPr>
          <w:p w:rsidR="00EF2322" w:rsidRDefault="00EF232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F2322" w:rsidRDefault="00EF2322">
            <w:pPr>
              <w:rPr>
                <w:rFonts w:ascii="Tahoma" w:hAnsi="Tahoma" w:cs="Tahoma"/>
                <w:sz w:val="20"/>
              </w:rPr>
            </w:pPr>
          </w:p>
        </w:tc>
      </w:tr>
    </w:tbl>
    <w:p w:rsidR="00EF2322" w:rsidRPr="00EF2322" w:rsidRDefault="00EF232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000'05"</w:t>
            </w:r>
          </w:p>
        </w:tc>
        <w:tc>
          <w:tcPr>
            <w:tcW w:w="7360" w:type="dxa"/>
          </w:tcPr>
          <w:p w:rsidR="00EF2322" w:rsidRDefault="00EF2322">
            <w:pPr>
              <w:rPr>
                <w:rFonts w:ascii="Tahoma" w:hAnsi="Tahoma" w:cs="Tahoma"/>
                <w:sz w:val="20"/>
              </w:rPr>
            </w:pPr>
            <w:r>
              <w:rPr>
                <w:rFonts w:ascii="Tahoma" w:hAnsi="Tahoma" w:cs="Tahoma"/>
                <w:sz w:val="20"/>
              </w:rPr>
              <w:t>NURSES' HOME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Describes room. Baths not showers. Queued at nights but plenty of hot water. 'You could fill it up to the brim which you couldn't do at home. It was endless hot water.' Socialised in lounge or each other's rooms.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Describes DINING ROOM and MEALS. Because of the strong relationship between SOUTHLAND HOSPITAL and STEWART ISLAND, the first OYSTER CATCH and a shipment of CRAYFISH were always sent for the nurses.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Recounts story of a STEWART ISLAND FISHERMAN who recuperated for many months in hospital after his boat sank. Always gave CRAYFISH to the nurses once a year afterwards. Refers CRAYFISH MORNAY.</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Describes MEALS including meal on NIGHT SHIFT. 'Everyone moaned about the food, always.' Refers SHEPHERD'S PIE, OAKHILL POTATOES.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007'35"</w:t>
            </w:r>
          </w:p>
        </w:tc>
        <w:tc>
          <w:tcPr>
            <w:tcW w:w="7360" w:type="dxa"/>
          </w:tcPr>
          <w:p w:rsidR="00EF2322" w:rsidRDefault="00EF2322">
            <w:pPr>
              <w:rPr>
                <w:rFonts w:ascii="Tahoma" w:hAnsi="Tahoma" w:cs="Tahoma"/>
                <w:sz w:val="20"/>
              </w:rPr>
            </w:pPr>
            <w:r>
              <w:rPr>
                <w:rFonts w:ascii="Tahoma" w:hAnsi="Tahoma" w:cs="Tahoma"/>
                <w:sz w:val="20"/>
              </w:rPr>
              <w:t>CURFEWS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Rules and CURFEWS. 'We had the dragon called IVY in my day. My God, she never missed a beat. She used to reverse the intercoms at night.' Recounts incident when DENISE and friend returned home late through the window. IVY was sure DENISE had someone in her room and sat outside until 4.30am to catch try and catch them. Had probably been to a PARTY on a ship. 'The shipping agents would ring MATRON and she ... would put the invitation up.' Describes IVY's role as 'Night Snoop'. [SOCIALISING] HOME SISTERS more motherly. Received PAY in cash.</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Boys not allowed beyond VISITORS' LOUNGE. Rooms inspected for tidiness each week. Some would hide things like ALCOHOL. Signed in and out. DENISE visited home on her day off.</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014'20"</w:t>
            </w:r>
          </w:p>
        </w:tc>
        <w:tc>
          <w:tcPr>
            <w:tcW w:w="7360" w:type="dxa"/>
          </w:tcPr>
          <w:p w:rsidR="00EF2322" w:rsidRDefault="00EF2322">
            <w:pPr>
              <w:rPr>
                <w:rFonts w:ascii="Tahoma" w:hAnsi="Tahoma" w:cs="Tahoma"/>
                <w:sz w:val="20"/>
              </w:rPr>
            </w:pPr>
            <w:r>
              <w:rPr>
                <w:rFonts w:ascii="Tahoma" w:hAnsi="Tahoma" w:cs="Tahoma"/>
                <w:sz w:val="20"/>
              </w:rPr>
              <w:t>FRIENDSHIPS AND SOCIALISING</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Whole class got on but also formed into small close groups. Discusses. Some felt HOMESICK. Received no sympathy. Went to MOVIES, played CARDS, BOARD GAMES. Listened to RADIO and MUSIC. SHOPPING in town. Nurses worked SHIFTS so would go to parties any night not just the weekend. Refers parties on SHIPS.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*Chimes in background*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020'40"</w:t>
            </w:r>
          </w:p>
        </w:tc>
        <w:tc>
          <w:tcPr>
            <w:tcW w:w="7360" w:type="dxa"/>
          </w:tcPr>
          <w:p w:rsidR="00EF2322" w:rsidRDefault="00EF2322">
            <w:pPr>
              <w:rPr>
                <w:rFonts w:ascii="Tahoma" w:hAnsi="Tahoma" w:cs="Tahoma"/>
                <w:sz w:val="20"/>
              </w:rPr>
            </w:pPr>
            <w:r>
              <w:rPr>
                <w:rFonts w:ascii="Tahoma" w:hAnsi="Tahoma" w:cs="Tahoma"/>
                <w:sz w:val="20"/>
              </w:rPr>
              <w:t>HOSPITAL SOCIAL EVENTS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'The HOSPITAL BALL was huge.' Describes. Public dances held at RSA [RETURNED SERVICES ASSN] on Saturday nights. Describes. Does not recall any SHOWS in the hospital.</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CAROL SINGING by nurses was very special. Describes services at weekends in hospital CHAPEL. Patients attended in their beds. Refers HOSPITAL CHAPLAINS. DOCTORS held parties and students invited.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Recalls one doctor who was a keen rugby player but had ongoing injuries. Refers STEROIDS, SHOULDER DISLOCATION.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Comments on drinking ALCOHOL. Refers SHERRY, GIN, SCREWDRIVER, GIMLETT, WHISKEY, BRANDY, BEER, </w:t>
            </w:r>
            <w:proofErr w:type="gramStart"/>
            <w:r>
              <w:rPr>
                <w:rFonts w:ascii="Tahoma" w:hAnsi="Tahoma" w:cs="Tahoma"/>
                <w:sz w:val="20"/>
              </w:rPr>
              <w:t>WINE</w:t>
            </w:r>
            <w:proofErr w:type="gramEnd"/>
            <w:r>
              <w:rPr>
                <w:rFonts w:ascii="Tahoma" w:hAnsi="Tahoma" w:cs="Tahoma"/>
                <w:sz w:val="20"/>
              </w:rPr>
              <w:t>.</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026'15"</w:t>
            </w:r>
          </w:p>
        </w:tc>
        <w:tc>
          <w:tcPr>
            <w:tcW w:w="7360" w:type="dxa"/>
          </w:tcPr>
          <w:p w:rsidR="00EF2322" w:rsidRDefault="00EF2322">
            <w:pPr>
              <w:rPr>
                <w:rFonts w:ascii="Tahoma" w:hAnsi="Tahoma" w:cs="Tahoma"/>
                <w:sz w:val="20"/>
              </w:rPr>
            </w:pPr>
            <w:r>
              <w:rPr>
                <w:rFonts w:ascii="Tahoma" w:hAnsi="Tahoma" w:cs="Tahoma"/>
                <w:sz w:val="20"/>
              </w:rPr>
              <w:t>SMOKING</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DENISE started SMOKING at about 15 years old. Describes how started. 'Mum was fuming. Dad knew, I think, for ages but hadn't </w:t>
            </w:r>
            <w:proofErr w:type="gramStart"/>
            <w:r>
              <w:rPr>
                <w:rFonts w:ascii="Tahoma" w:hAnsi="Tahoma" w:cs="Tahoma"/>
                <w:sz w:val="20"/>
              </w:rPr>
              <w:t>dare</w:t>
            </w:r>
            <w:proofErr w:type="gramEnd"/>
            <w:r>
              <w:rPr>
                <w:rFonts w:ascii="Tahoma" w:hAnsi="Tahoma" w:cs="Tahoma"/>
                <w:sz w:val="20"/>
              </w:rPr>
              <w:t xml:space="preserve"> tell her.' Of 29 in her class, thinks about 5 or 6 didn't smoke, maybe 10.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DOCTORS smoked. No recollection of being told about HEALTH CONCERNS. May have heard in the UK around 1972.</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028'10"</w:t>
            </w:r>
          </w:p>
        </w:tc>
        <w:tc>
          <w:tcPr>
            <w:tcW w:w="7360" w:type="dxa"/>
          </w:tcPr>
          <w:p w:rsidR="00EF2322" w:rsidRDefault="00EF2322">
            <w:pPr>
              <w:rPr>
                <w:rFonts w:ascii="Tahoma" w:hAnsi="Tahoma" w:cs="Tahoma"/>
                <w:sz w:val="20"/>
              </w:rPr>
            </w:pPr>
            <w:r>
              <w:rPr>
                <w:rFonts w:ascii="Tahoma" w:hAnsi="Tahoma" w:cs="Tahoma"/>
                <w:sz w:val="20"/>
              </w:rPr>
              <w:t>INTIMATE RELATIONSHIPS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Went out with boys but no steady boyfriend. One nurse became PREGNANT and left NURSING. No talk about ABORTIONS. No ABORTIONS performed in SOUTHLAND until the past year (2012-2013).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Recalls her shock in ENGLAND when a colleague was sent for a week to a hospital performing ABORTIONS. 'She didn't even finish her shift. Because we had never even heard of it hardly.'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030'37"</w:t>
            </w:r>
          </w:p>
        </w:tc>
        <w:tc>
          <w:tcPr>
            <w:tcW w:w="7360" w:type="dxa"/>
          </w:tcPr>
          <w:p w:rsidR="00EF2322" w:rsidRDefault="00EF2322">
            <w:pPr>
              <w:rPr>
                <w:rFonts w:ascii="Tahoma" w:hAnsi="Tahoma" w:cs="Tahoma"/>
                <w:sz w:val="20"/>
              </w:rPr>
            </w:pPr>
            <w:r>
              <w:rPr>
                <w:rFonts w:ascii="Tahoma" w:hAnsi="Tahoma" w:cs="Tahoma"/>
                <w:sz w:val="20"/>
              </w:rPr>
              <w:t>INTIMATE RELATIONSHIPS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Attended parties on SHIPS. If NAVY in town, invited there. Very close to POLICE and asked to POLICE CLUB. 'There were some naughty policemen around in those days.'  'One of them even slept in the NURSES' HOME, got one of our poor nurses pregnant.' Comments on contemporary events.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In DUNEDIN, nurses socialised with ST JOHN AMBULANCE officers. SOUTHLAND HOSPITAL had its own AMBULANCE SERVICE and relationships between those men and nurses were as friends rather than boyfriends and girlfriends. Strong social relationships with POLICE and NURSES because of SHIFTWORK.</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Reflects on nurses meeting future husbands during training. Nurses did not talk about INTIMATE RELATIONSHIPS or CONTRACEPTION between themselves.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Does not ever recall thinking that other nurses were in a LESBIAN RELATIONSHIP. Has wondered since.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034'50"</w:t>
            </w:r>
          </w:p>
        </w:tc>
        <w:tc>
          <w:tcPr>
            <w:tcW w:w="7360" w:type="dxa"/>
          </w:tcPr>
          <w:p w:rsidR="00EF2322" w:rsidRDefault="00EF2322">
            <w:pPr>
              <w:rPr>
                <w:rFonts w:ascii="Tahoma" w:hAnsi="Tahoma" w:cs="Tahoma"/>
                <w:sz w:val="20"/>
              </w:rPr>
            </w:pPr>
            <w:r>
              <w:rPr>
                <w:rFonts w:ascii="Tahoma" w:hAnsi="Tahoma" w:cs="Tahoma"/>
                <w:sz w:val="20"/>
              </w:rPr>
              <w:t>SPORT, CHURCH GROUPS, ETHICS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Played for a nurses' HOCKEY TEAM. Refers TENNIS, PHYSIO POOL.</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CATHOLIC NURSES' GUILD and NURSES' CHRISTIAN FELLOWSHIP were very big, with probably around 100 nurses involved. A CATHOLIC NURSES' GUILD CONFERENCE was held in INVERCARGILL. Discussed RELIGIOUS ETHICS, NURSING ETHICS. Thinks ETHICS were covered in a non-religious way during training. Recalls difficulties of reconciling CATHOLIC and personal ETHICS at times. Refers MISCARRIAGE, DIABETIC BABIES, </w:t>
            </w:r>
            <w:proofErr w:type="gramStart"/>
            <w:r>
              <w:rPr>
                <w:rFonts w:ascii="Tahoma" w:hAnsi="Tahoma" w:cs="Tahoma"/>
                <w:sz w:val="20"/>
              </w:rPr>
              <w:t>BIRTH</w:t>
            </w:r>
            <w:proofErr w:type="gramEnd"/>
            <w:r>
              <w:rPr>
                <w:rFonts w:ascii="Tahoma" w:hAnsi="Tahoma" w:cs="Tahoma"/>
                <w:sz w:val="20"/>
              </w:rPr>
              <w:t xml:space="preserve"> CONTROL. Information regularly withheld from patients. Refers INFORMED CONSENT.</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039'55"</w:t>
            </w:r>
          </w:p>
        </w:tc>
        <w:tc>
          <w:tcPr>
            <w:tcW w:w="7360" w:type="dxa"/>
          </w:tcPr>
          <w:p w:rsidR="00EF2322" w:rsidRDefault="00EF2322">
            <w:pPr>
              <w:rPr>
                <w:rFonts w:ascii="Tahoma" w:hAnsi="Tahoma" w:cs="Tahoma"/>
                <w:sz w:val="20"/>
              </w:rPr>
            </w:pPr>
            <w:r>
              <w:rPr>
                <w:rFonts w:ascii="Tahoma" w:hAnsi="Tahoma" w:cs="Tahoma"/>
                <w:sz w:val="20"/>
              </w:rPr>
              <w:t>SICKNESS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Attended SICK NURSES at 8.30am. Run by MEDICAL SUPERINTENDENT or </w:t>
            </w:r>
            <w:r>
              <w:rPr>
                <w:rFonts w:ascii="Tahoma" w:hAnsi="Tahoma" w:cs="Tahoma"/>
                <w:sz w:val="20"/>
              </w:rPr>
              <w:lastRenderedPageBreak/>
              <w:t xml:space="preserve">DEPUTY. Could be told to go to work. Generous SICK LEAVE provisions.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DENISE contracted RHEUMATIC FEVER for the second time in her third year. Had three months off work. Delayed her completion.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Discusses reduced SICK LEAVE provisions in current day. Refers DUNEDIN HOSPITAL, SOUTHLAND HOSPITAL, NZNO (NURSES' ORGANISATION).</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043'24"</w:t>
            </w:r>
          </w:p>
        </w:tc>
        <w:tc>
          <w:tcPr>
            <w:tcW w:w="7360" w:type="dxa"/>
          </w:tcPr>
          <w:p w:rsidR="00EF2322" w:rsidRDefault="00EF2322">
            <w:pPr>
              <w:rPr>
                <w:rFonts w:ascii="Tahoma" w:hAnsi="Tahoma" w:cs="Tahoma"/>
                <w:sz w:val="20"/>
              </w:rPr>
            </w:pPr>
            <w:r>
              <w:rPr>
                <w:rFonts w:ascii="Tahoma" w:hAnsi="Tahoma" w:cs="Tahoma"/>
                <w:sz w:val="20"/>
              </w:rPr>
              <w:t>PAY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Aware of value of being trained and regarded pay in that light. Had been well paid when worked at DAIRY. Had to save out of nurses' pay. SOUTHLAND SAVINGS BANK desk was beside the pay office on PAY DAY. In her second year of training, DENISE had enough money saved to travel to AUSTRALIA for a HOLIDAY.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044'55"</w:t>
            </w:r>
          </w:p>
        </w:tc>
        <w:tc>
          <w:tcPr>
            <w:tcW w:w="7360" w:type="dxa"/>
          </w:tcPr>
          <w:p w:rsidR="00EF2322" w:rsidRDefault="00EF2322">
            <w:pPr>
              <w:rPr>
                <w:rFonts w:ascii="Tahoma" w:hAnsi="Tahoma" w:cs="Tahoma"/>
                <w:sz w:val="20"/>
              </w:rPr>
            </w:pPr>
            <w:r>
              <w:rPr>
                <w:rFonts w:ascii="Tahoma" w:hAnsi="Tahoma" w:cs="Tahoma"/>
                <w:sz w:val="20"/>
              </w:rPr>
              <w:t>HOLIDAYS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SOUTHLAND NURSES had been given a cottage on STEWART ISLAND. Went there a lot. Nurses did not have to pay on FERRY. Describes. Nurses also had a QUEENSTOWN holiday house.</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Friends could apply to have HOLIDAYS together. Would go as a group to the EASTER RACE MEETING at RIVERTON. Describes. Refers CLOTHES. Some grumbles about pay and comparisons to other occupations.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047'15"</w:t>
            </w:r>
          </w:p>
        </w:tc>
        <w:tc>
          <w:tcPr>
            <w:tcW w:w="7360" w:type="dxa"/>
          </w:tcPr>
          <w:p w:rsidR="00EF2322" w:rsidRDefault="00EF2322">
            <w:pPr>
              <w:rPr>
                <w:rFonts w:ascii="Tahoma" w:hAnsi="Tahoma" w:cs="Tahoma"/>
                <w:sz w:val="20"/>
              </w:rPr>
            </w:pPr>
            <w:r>
              <w:rPr>
                <w:rFonts w:ascii="Tahoma" w:hAnsi="Tahoma" w:cs="Tahoma"/>
                <w:sz w:val="20"/>
              </w:rPr>
              <w:t>STUDENT NURSES' ASSOCIATION / MATERNITY TRAINING</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Belonged STUDENT NURSES' ASSOCIATION and thinks they met once a month. Recalls some dissatisfaction about being assigned to DEE STREET (MATERNITY) HOSPITAL. Recounts incident where DENISE saw a nest of rats on top of the old cage lift.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She informed NIGHT SISTER COSTER who said '"Don't speak such rubbish, girl." ...I said "They were there."  "No, Nurse. You didn't see them."' When SISTER was shown the rats, DENISE and her friend had to stand at the door all night 'to guard the babies'.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Nurses had to do five deliveries in final year. Assigned to patients and visited them at home. The only COMMUNITY NURSING they did. Describes. Recounts birth of one ANENCEPHALIC baby on the night of the NURSES' BALL. The nurses talked about it between themselves and the doctor explained the condition to the nurse. [MATERNITY TRAINING, EMOTIONAL RESPONSES]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054'25"</w:t>
            </w:r>
          </w:p>
        </w:tc>
        <w:tc>
          <w:tcPr>
            <w:tcW w:w="7360" w:type="dxa"/>
          </w:tcPr>
          <w:p w:rsidR="00EF2322" w:rsidRDefault="00EF2322">
            <w:pPr>
              <w:rPr>
                <w:rFonts w:ascii="Tahoma" w:hAnsi="Tahoma" w:cs="Tahoma"/>
                <w:sz w:val="20"/>
              </w:rPr>
            </w:pPr>
            <w:r>
              <w:rPr>
                <w:rFonts w:ascii="Tahoma" w:hAnsi="Tahoma" w:cs="Tahoma"/>
                <w:sz w:val="20"/>
              </w:rPr>
              <w:t>THEATRE, SURGICAL, CASUALTY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Nurses did very little THEATRE or SURGICAL training. DENISE loved OUTPATIENTS or CASUALTY during training.</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FILE ENDS 55 minutes 19 seconds.</w:t>
            </w:r>
          </w:p>
        </w:tc>
      </w:tr>
    </w:tbl>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lastRenderedPageBreak/>
              <w:t>Recorded:</w:t>
            </w:r>
          </w:p>
        </w:tc>
        <w:tc>
          <w:tcPr>
            <w:tcW w:w="2820" w:type="dxa"/>
          </w:tcPr>
          <w:p w:rsidR="00EF2322" w:rsidRDefault="00EF2322">
            <w:pPr>
              <w:rPr>
                <w:rFonts w:ascii="Tahoma" w:hAnsi="Tahoma" w:cs="Tahoma"/>
                <w:sz w:val="20"/>
              </w:rPr>
            </w:pPr>
            <w:r>
              <w:rPr>
                <w:rFonts w:ascii="Tahoma" w:hAnsi="Tahoma" w:cs="Tahoma"/>
                <w:sz w:val="20"/>
              </w:rPr>
              <w:t>19 NOV 2013</w:t>
            </w:r>
          </w:p>
        </w:tc>
        <w:tc>
          <w:tcPr>
            <w:tcW w:w="4520" w:type="dxa"/>
          </w:tcPr>
          <w:p w:rsidR="00EF2322" w:rsidRDefault="00EF2322" w:rsidP="00EF2322">
            <w:pPr>
              <w:jc w:val="right"/>
              <w:rPr>
                <w:rFonts w:ascii="Tahoma" w:hAnsi="Tahoma" w:cs="Tahoma"/>
                <w:sz w:val="20"/>
              </w:rPr>
            </w:pPr>
            <w:r>
              <w:rPr>
                <w:rFonts w:ascii="Tahoma" w:hAnsi="Tahoma" w:cs="Tahoma"/>
                <w:sz w:val="20"/>
              </w:rPr>
              <w:t>File:  4 of   5</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Interviewer: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Abstracter: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Equipment type:</w:t>
            </w:r>
          </w:p>
        </w:tc>
        <w:tc>
          <w:tcPr>
            <w:tcW w:w="2820" w:type="dxa"/>
          </w:tcPr>
          <w:p w:rsidR="00EF2322" w:rsidRDefault="00EF232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F2322" w:rsidRDefault="00EF2322">
            <w:pPr>
              <w:rPr>
                <w:rFonts w:ascii="Tahoma" w:hAnsi="Tahoma" w:cs="Tahoma"/>
                <w:sz w:val="20"/>
              </w:rPr>
            </w:pPr>
          </w:p>
        </w:tc>
      </w:tr>
    </w:tbl>
    <w:p w:rsidR="00EF2322" w:rsidRPr="00EF2322" w:rsidRDefault="00EF232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000'05"</w:t>
            </w:r>
          </w:p>
        </w:tc>
        <w:tc>
          <w:tcPr>
            <w:tcW w:w="7360" w:type="dxa"/>
          </w:tcPr>
          <w:p w:rsidR="00EF2322" w:rsidRDefault="00EF2322">
            <w:pPr>
              <w:rPr>
                <w:rFonts w:ascii="Tahoma" w:hAnsi="Tahoma" w:cs="Tahoma"/>
                <w:sz w:val="20"/>
              </w:rPr>
            </w:pPr>
            <w:r>
              <w:rPr>
                <w:rFonts w:ascii="Tahoma" w:hAnsi="Tahoma" w:cs="Tahoma"/>
                <w:sz w:val="20"/>
              </w:rPr>
              <w:t>FINAL EXAM</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Some fears about failing EXAM at the final stage. Passed HOSPITAL EXAM which gave the right to sit the STATE FINAL EXAM. Describes unusual way she discovered she had passed. Refers DR ALGAR WARREN, SUPERINTENDENT, </w:t>
            </w:r>
            <w:proofErr w:type="gramStart"/>
            <w:r>
              <w:rPr>
                <w:rFonts w:ascii="Tahoma" w:hAnsi="Tahoma" w:cs="Tahoma"/>
                <w:sz w:val="20"/>
              </w:rPr>
              <w:t>NATIONAL</w:t>
            </w:r>
            <w:proofErr w:type="gramEnd"/>
            <w:r>
              <w:rPr>
                <w:rFonts w:ascii="Tahoma" w:hAnsi="Tahoma" w:cs="Tahoma"/>
                <w:sz w:val="20"/>
              </w:rPr>
              <w:t xml:space="preserve"> WOMEN'S HOSPITAL.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After passed HOSPITAL EXAM, nurses invited to apply for a job. DENISE applied to be STAFF NURSE on NIGHT DUTY. Others recommended it over a job in one ward. Some left for MARRIAGE or moved away. If you wanted a job, you got it. [FULL EMPLOYMENT, SHORTAGE OF NURSES]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003'55"</w:t>
            </w:r>
          </w:p>
        </w:tc>
        <w:tc>
          <w:tcPr>
            <w:tcW w:w="7360" w:type="dxa"/>
          </w:tcPr>
          <w:p w:rsidR="00EF2322" w:rsidRDefault="00EF2322">
            <w:pPr>
              <w:rPr>
                <w:rFonts w:ascii="Tahoma" w:hAnsi="Tahoma" w:cs="Tahoma"/>
                <w:sz w:val="20"/>
              </w:rPr>
            </w:pPr>
            <w:r>
              <w:rPr>
                <w:rFonts w:ascii="Tahoma" w:hAnsi="Tahoma" w:cs="Tahoma"/>
                <w:sz w:val="20"/>
              </w:rPr>
              <w:t>GRADUATION AND STAFF NURSE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Public ceremony in TOWN HALL. Families and friends attended. Describes. Attended GRADUATION BALL.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Worked as STAFF NURSE for one year, </w:t>
            </w:r>
            <w:proofErr w:type="gramStart"/>
            <w:r>
              <w:rPr>
                <w:rFonts w:ascii="Tahoma" w:hAnsi="Tahoma" w:cs="Tahoma"/>
                <w:sz w:val="20"/>
              </w:rPr>
              <w:t>then</w:t>
            </w:r>
            <w:proofErr w:type="gramEnd"/>
            <w:r>
              <w:rPr>
                <w:rFonts w:ascii="Tahoma" w:hAnsi="Tahoma" w:cs="Tahoma"/>
                <w:sz w:val="20"/>
              </w:rPr>
              <w:t xml:space="preserve"> travelled to AUSTRALIA for 11 months [TRAVEL]. Describes broad experience as STAFF NURSE on NIGHT SHIFT especially in CASUALTY.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Recounts travelling in AMBULANCE as ESCORT NURSE when there had been ACCIDENTS at WEST ARM [LAKE MANAPOURI]. Refers DEATHS, INJURY.</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008'33"</w:t>
            </w:r>
          </w:p>
        </w:tc>
        <w:tc>
          <w:tcPr>
            <w:tcW w:w="7360" w:type="dxa"/>
          </w:tcPr>
          <w:p w:rsidR="00EF2322" w:rsidRDefault="00EF2322">
            <w:pPr>
              <w:rPr>
                <w:rFonts w:ascii="Tahoma" w:hAnsi="Tahoma" w:cs="Tahoma"/>
                <w:sz w:val="20"/>
              </w:rPr>
            </w:pPr>
            <w:r>
              <w:rPr>
                <w:rFonts w:ascii="Tahoma" w:hAnsi="Tahoma" w:cs="Tahoma"/>
                <w:sz w:val="20"/>
              </w:rPr>
              <w:t>STAFF NURSE DUTIES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Describes STAFF NURSE DUTIES and RESPONSIBILITIES on NIGHT SHIFT. DENISE tried to support trainee nurses on NIGHT SHIFT based on her own experience.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Trained staff treated her with more respect once qualified. 'They actually did speak.' Work less hands-on and more supervisory, apart from OUTPATIENTS/CASUALTY. Comments on DOCTOR coverage at night. Reflects that some patients come to CASUALTY today because cannot pay to visit a GP [GENERAL PRACTITIONER].</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012'40"</w:t>
            </w:r>
          </w:p>
        </w:tc>
        <w:tc>
          <w:tcPr>
            <w:tcW w:w="7360" w:type="dxa"/>
          </w:tcPr>
          <w:p w:rsidR="00EF2322" w:rsidRDefault="00EF2322">
            <w:pPr>
              <w:rPr>
                <w:rFonts w:ascii="Tahoma" w:hAnsi="Tahoma" w:cs="Tahoma"/>
                <w:sz w:val="20"/>
              </w:rPr>
            </w:pPr>
            <w:r>
              <w:rPr>
                <w:rFonts w:ascii="Tahoma" w:hAnsi="Tahoma" w:cs="Tahoma"/>
                <w:sz w:val="20"/>
              </w:rPr>
              <w:t>NIGHT SHIFT / SURGICAL WARD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DENISE likes NIGHT DUTY. Can get on and do your job without the MANAGEMENT and HIERARCHY. Comments on SLEEPING and SOCIALISING.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After a year on NIGHT SHIFT, moved to a SURGICAL WARD for more experience. Knew she wanted to work in ACCIDENT AND EMERGENCY.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*Chimes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Describes SURGICAL WARD and other staff. Still a strong HIERARCHY. Refers GALL BLADDERS, BOWEL SURGERY. NEURO and CARDIAC SURGERY to DUNEDIN HOSPITAL.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018'07"</w:t>
            </w:r>
          </w:p>
        </w:tc>
        <w:tc>
          <w:tcPr>
            <w:tcW w:w="7360" w:type="dxa"/>
          </w:tcPr>
          <w:p w:rsidR="00EF2322" w:rsidRDefault="00EF2322">
            <w:pPr>
              <w:rPr>
                <w:rFonts w:ascii="Tahoma" w:hAnsi="Tahoma" w:cs="Tahoma"/>
                <w:sz w:val="20"/>
              </w:rPr>
            </w:pPr>
            <w:r>
              <w:rPr>
                <w:rFonts w:ascii="Tahoma" w:hAnsi="Tahoma" w:cs="Tahoma"/>
                <w:sz w:val="20"/>
              </w:rPr>
              <w:t>TRAVEL TO AUSTRALIA</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Describes TRAVEL to AUSTRALIA with friend [TRISHA] who worked at POST OFFICE SAVINGS BANK. Worked as part of a team travelling across AUSTRALIA selling magazine subscriptions to businesses. Refers NATIONAL GEOGRAPHIC, HARPER'S BAZAAR.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In MELBOURNE, both worked as nannies. DENISE stayed with a family for four months. Recounts experience. Returned for three years in a row to look after the children so parents could have a holiday.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Worked in SYDNEY at ST JOHN OF GOD BROTHERS' HOSPITAL. Only experience of </w:t>
            </w:r>
            <w:proofErr w:type="gramStart"/>
            <w:r>
              <w:rPr>
                <w:rFonts w:ascii="Tahoma" w:hAnsi="Tahoma" w:cs="Tahoma"/>
                <w:sz w:val="20"/>
              </w:rPr>
              <w:t>PSYCH(</w:t>
            </w:r>
            <w:proofErr w:type="gramEnd"/>
            <w:r>
              <w:rPr>
                <w:rFonts w:ascii="Tahoma" w:hAnsi="Tahoma" w:cs="Tahoma"/>
                <w:sz w:val="20"/>
              </w:rPr>
              <w:t xml:space="preserve">IATRIC) NURSING. Refers INSULIN THERAPY. FRIEND TRISH worked as receptionist at CONCORD REHAB HOSPITAL.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Worked in BRISBANE at MATER HOSPITAL. Returned home after 9 months.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Describes facilities at private hospitals including better nurse/patient ratio and continuity. Comments on contrast in care today between public and private hospitals.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Returned home to save to travel to ENGLAND.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026'48"</w:t>
            </w:r>
          </w:p>
        </w:tc>
        <w:tc>
          <w:tcPr>
            <w:tcW w:w="7360" w:type="dxa"/>
          </w:tcPr>
          <w:p w:rsidR="00EF2322" w:rsidRDefault="00EF2322">
            <w:pPr>
              <w:rPr>
                <w:rFonts w:ascii="Tahoma" w:hAnsi="Tahoma" w:cs="Tahoma"/>
                <w:sz w:val="20"/>
              </w:rPr>
            </w:pPr>
            <w:r>
              <w:rPr>
                <w:rFonts w:ascii="Tahoma" w:hAnsi="Tahoma" w:cs="Tahoma"/>
                <w:sz w:val="20"/>
              </w:rPr>
              <w:t>ACCIDENT AND EMERGENCY DEPARTMENT, SOUTHLAND HOSPITAL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Department was purpose-built. Reflects on why she enjoyed ACCIDENT AND EMERGENCY work. Comments on OVERDOSES, DOMESTIC VIOLENCE, CHILD ABUSE. Discusses CAR ACCIDENTS, ALCOHOL, </w:t>
            </w:r>
            <w:proofErr w:type="gramStart"/>
            <w:r>
              <w:rPr>
                <w:rFonts w:ascii="Tahoma" w:hAnsi="Tahoma" w:cs="Tahoma"/>
                <w:sz w:val="20"/>
              </w:rPr>
              <w:t>lack</w:t>
            </w:r>
            <w:proofErr w:type="gramEnd"/>
            <w:r>
              <w:rPr>
                <w:rFonts w:ascii="Tahoma" w:hAnsi="Tahoma" w:cs="Tahoma"/>
                <w:sz w:val="20"/>
              </w:rPr>
              <w:t xml:space="preserve"> of seat belts. Discusses staffing ACCIDENT AND EMERGENCY on busy weekend nights.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Applied for and appointed CHARGE NURSE. Describes SHIFTS and DUTIES.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033'00"</w:t>
            </w:r>
          </w:p>
        </w:tc>
        <w:tc>
          <w:tcPr>
            <w:tcW w:w="7360" w:type="dxa"/>
          </w:tcPr>
          <w:p w:rsidR="00EF2322" w:rsidRDefault="00EF2322">
            <w:pPr>
              <w:rPr>
                <w:rFonts w:ascii="Tahoma" w:hAnsi="Tahoma" w:cs="Tahoma"/>
                <w:sz w:val="20"/>
              </w:rPr>
            </w:pPr>
            <w:r>
              <w:rPr>
                <w:rFonts w:ascii="Tahoma" w:hAnsi="Tahoma" w:cs="Tahoma"/>
                <w:sz w:val="20"/>
              </w:rPr>
              <w:t>TRAVEL TO ENGLAND / RETURN TO NZ</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Travelled by sea with a nurse friend and made friends on journey. Group of six flatted together in LONDON. Did piecemeal agency work then at THE LONDON CLINIC, HARLEY </w:t>
            </w:r>
            <w:proofErr w:type="gramStart"/>
            <w:r>
              <w:rPr>
                <w:rFonts w:ascii="Tahoma" w:hAnsi="Tahoma" w:cs="Tahoma"/>
                <w:sz w:val="20"/>
              </w:rPr>
              <w:t>STREET.</w:t>
            </w:r>
            <w:proofErr w:type="gramEnd"/>
            <w:r>
              <w:rPr>
                <w:rFonts w:ascii="Tahoma" w:hAnsi="Tahoma" w:cs="Tahoma"/>
                <w:sz w:val="20"/>
              </w:rPr>
              <w:t xml:space="preserve"> Describes ARAB PATIENTS and practice of tipping.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Recounts meeting the QUEEN'S SURGEON who was very friendly because the girls were NEW ZEALANDERS. Comments that NEW ZEALAND NURSES had 'a great reputation of a great training in those days'.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Had met her future husband, MATT HARGER, and they became engaged. Returned to NZ to marry. Recalls how MATT got job as HARBOUR PILOT at TIMARU [HARBOUR BOARD]. DENISE worked briefly at TIMARU HOSPITAL until birth of first child.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041'00"</w:t>
            </w:r>
          </w:p>
        </w:tc>
        <w:tc>
          <w:tcPr>
            <w:tcW w:w="7360" w:type="dxa"/>
          </w:tcPr>
          <w:p w:rsidR="00EF2322" w:rsidRDefault="00EF2322">
            <w:pPr>
              <w:rPr>
                <w:rFonts w:ascii="Tahoma" w:hAnsi="Tahoma" w:cs="Tahoma"/>
                <w:sz w:val="20"/>
              </w:rPr>
            </w:pPr>
            <w:r>
              <w:rPr>
                <w:rFonts w:ascii="Tahoma" w:hAnsi="Tahoma" w:cs="Tahoma"/>
                <w:sz w:val="20"/>
              </w:rPr>
              <w:t>RETURN TO WORK AFTER CHILDREN</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Describes how returned to work part-time after children. Refers PRESBYTERIAN SUPPORT SERVICES, DUNEDIN. Worked NIGHTSHIFT at ST LUKE'S (GERIATRIC) HOSPITAL. Describes DUTIES.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*Chimes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DUNEDIN HOSPITAL advertised for nurses and offered retraining to get back into the acute workforce.</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CANCER SOCIETY work was voluntary, palliative care in the home at night. </w:t>
            </w:r>
            <w:r>
              <w:rPr>
                <w:rFonts w:ascii="Tahoma" w:hAnsi="Tahoma" w:cs="Tahoma"/>
                <w:sz w:val="20"/>
              </w:rPr>
              <w:lastRenderedPageBreak/>
              <w:t>Explains.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046'45"</w:t>
            </w:r>
          </w:p>
        </w:tc>
        <w:tc>
          <w:tcPr>
            <w:tcW w:w="7360" w:type="dxa"/>
          </w:tcPr>
          <w:p w:rsidR="00EF2322" w:rsidRDefault="00EF2322">
            <w:pPr>
              <w:rPr>
                <w:rFonts w:ascii="Tahoma" w:hAnsi="Tahoma" w:cs="Tahoma"/>
                <w:sz w:val="20"/>
              </w:rPr>
            </w:pPr>
            <w:r>
              <w:rPr>
                <w:rFonts w:ascii="Tahoma" w:hAnsi="Tahoma" w:cs="Tahoma"/>
                <w:sz w:val="20"/>
              </w:rPr>
              <w:t>DUNEDIN HOSPITAL RETRAINING / ESCORT NURSES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Describes retraining course. Refers IV [INTRAVENOUS] FLUIDS.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New role of ESCORT NURSES created and evolved at DUNEDIN HOSPITAL. Describes. ESCORT NURSES discontinued for cost-saving reasons in 1996.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Worked in EMERGENCY DEPARTMENT full-time at DUNEDIN HOSPITAL to get in. Preferred to hire nurses who had trained at DUNEDIN. Same situation at CHRISTCHURCH HOSPITAL.</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054'00"</w:t>
            </w:r>
          </w:p>
        </w:tc>
        <w:tc>
          <w:tcPr>
            <w:tcW w:w="7360" w:type="dxa"/>
          </w:tcPr>
          <w:p w:rsidR="00EF2322" w:rsidRDefault="00EF2322">
            <w:pPr>
              <w:rPr>
                <w:rFonts w:ascii="Tahoma" w:hAnsi="Tahoma" w:cs="Tahoma"/>
                <w:sz w:val="20"/>
              </w:rPr>
            </w:pPr>
            <w:r>
              <w:rPr>
                <w:rFonts w:ascii="Tahoma" w:hAnsi="Tahoma" w:cs="Tahoma"/>
                <w:sz w:val="20"/>
              </w:rPr>
              <w:t>NURSING WORK IN ENGLAND</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MATT made redundant in 2000 and they travelled to ENGLAND for six months. Surprised to be granted leave without pay.</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*Telephone rings*</w:t>
            </w:r>
          </w:p>
          <w:p w:rsidR="00EF2322" w:rsidRDefault="00EF2322">
            <w:pPr>
              <w:rPr>
                <w:rFonts w:ascii="Tahoma" w:hAnsi="Tahoma" w:cs="Tahoma"/>
                <w:sz w:val="20"/>
              </w:rPr>
            </w:pPr>
          </w:p>
          <w:p w:rsidR="00EF2322" w:rsidRDefault="00EF2322">
            <w:pPr>
              <w:rPr>
                <w:rFonts w:ascii="Tahoma" w:hAnsi="Tahoma" w:cs="Tahoma"/>
                <w:sz w:val="20"/>
              </w:rPr>
            </w:pPr>
            <w:proofErr w:type="gramStart"/>
            <w:r>
              <w:rPr>
                <w:rFonts w:ascii="Tahoma" w:hAnsi="Tahoma" w:cs="Tahoma"/>
                <w:sz w:val="20"/>
              </w:rPr>
              <w:t>AGENCY WORK</w:t>
            </w:r>
            <w:proofErr w:type="gramEnd"/>
            <w:r>
              <w:rPr>
                <w:rFonts w:ascii="Tahoma" w:hAnsi="Tahoma" w:cs="Tahoma"/>
                <w:sz w:val="20"/>
              </w:rPr>
              <w:t xml:space="preserve"> in LONDON in 2001. Reactivated NURSING COUNCIL MEMBERSHIP just before rules changed. Describes. Offered five jobs in LONDON on arrival. Describes. Refers WYCOMBE, MEDICAL ASSESSMENT UNIT, WEXHAM PARK EMERGENCY DEPARTMENT, </w:t>
            </w:r>
            <w:proofErr w:type="gramStart"/>
            <w:r>
              <w:rPr>
                <w:rFonts w:ascii="Tahoma" w:hAnsi="Tahoma" w:cs="Tahoma"/>
                <w:sz w:val="20"/>
              </w:rPr>
              <w:t>SLOUGH</w:t>
            </w:r>
            <w:proofErr w:type="gramEnd"/>
            <w:r>
              <w:rPr>
                <w:rFonts w:ascii="Tahoma" w:hAnsi="Tahoma" w:cs="Tahoma"/>
                <w:sz w:val="20"/>
              </w:rPr>
              <w:t xml:space="preserv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Recounts being asked to look after ten patients in EMERGENCY DEPARTMENT in a large, acute hospital near HOLLOWAY PRISON. Describes conditions and changes since 2001, lack of LEADERSHIP by DOCTORS.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063'00"</w:t>
            </w:r>
          </w:p>
        </w:tc>
        <w:tc>
          <w:tcPr>
            <w:tcW w:w="7360" w:type="dxa"/>
          </w:tcPr>
          <w:p w:rsidR="00EF2322" w:rsidRDefault="00EF2322">
            <w:pPr>
              <w:rPr>
                <w:rFonts w:ascii="Tahoma" w:hAnsi="Tahoma" w:cs="Tahoma"/>
                <w:sz w:val="20"/>
              </w:rPr>
            </w:pPr>
            <w:r>
              <w:rPr>
                <w:rFonts w:ascii="Tahoma" w:hAnsi="Tahoma" w:cs="Tahoma"/>
                <w:sz w:val="20"/>
              </w:rPr>
              <w:t>NURSING WORK IN AUSTRALIA</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Heard from others about WORK CONTRACTS in OUTBACK AUSTRALIA. Offered 14 week contract at MT ISA BASE HOSPITAL in EMERGENCY DEPARTMENT. Well paid including expenses. 'I was earning in my hand a week what I was making in NZ a fortnight.' Describes challenges. 'You had to learn to close your mouth.' Describes STAFFING and SYSTEMS. 'Wonderful equipment.' Difficult to staff because of the ISOLATION. Comments on wonderful weather. 'It's a wonderful way to spend the winter.'</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Two-tier system for WHITE AUSTRALIANS and INDIGENOUS AUSTRALIANS. Recounts examples. Refers ABORIGINAL PEOPLE, POVERTY, RACISM, </w:t>
            </w:r>
            <w:proofErr w:type="gramStart"/>
            <w:r>
              <w:rPr>
                <w:rFonts w:ascii="Tahoma" w:hAnsi="Tahoma" w:cs="Tahoma"/>
                <w:sz w:val="20"/>
              </w:rPr>
              <w:t>SCABIES, ?DIRMAJEE</w:t>
            </w:r>
            <w:proofErr w:type="gramEnd"/>
            <w:r>
              <w:rPr>
                <w:rFonts w:ascii="Tahoma" w:hAnsi="Tahoma" w:cs="Tahoma"/>
                <w:sz w:val="20"/>
              </w:rPr>
              <w:t xml:space="preserve">???, MORNINGTON ISLAND, ALCOHOL.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FILE ENDS 70 minutes 41 seconds.</w:t>
            </w:r>
          </w:p>
        </w:tc>
      </w:tr>
    </w:tbl>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lastRenderedPageBreak/>
              <w:t>Recorded:</w:t>
            </w:r>
          </w:p>
        </w:tc>
        <w:tc>
          <w:tcPr>
            <w:tcW w:w="2820" w:type="dxa"/>
          </w:tcPr>
          <w:p w:rsidR="00EF2322" w:rsidRDefault="00EF2322">
            <w:pPr>
              <w:rPr>
                <w:rFonts w:ascii="Tahoma" w:hAnsi="Tahoma" w:cs="Tahoma"/>
                <w:sz w:val="20"/>
              </w:rPr>
            </w:pPr>
            <w:r>
              <w:rPr>
                <w:rFonts w:ascii="Tahoma" w:hAnsi="Tahoma" w:cs="Tahoma"/>
                <w:sz w:val="20"/>
              </w:rPr>
              <w:t>19 NOV 2013</w:t>
            </w:r>
          </w:p>
        </w:tc>
        <w:tc>
          <w:tcPr>
            <w:tcW w:w="4520" w:type="dxa"/>
          </w:tcPr>
          <w:p w:rsidR="00EF2322" w:rsidRDefault="00EF2322" w:rsidP="00EF2322">
            <w:pPr>
              <w:jc w:val="right"/>
              <w:rPr>
                <w:rFonts w:ascii="Tahoma" w:hAnsi="Tahoma" w:cs="Tahoma"/>
                <w:sz w:val="20"/>
              </w:rPr>
            </w:pPr>
            <w:r>
              <w:rPr>
                <w:rFonts w:ascii="Tahoma" w:hAnsi="Tahoma" w:cs="Tahoma"/>
                <w:sz w:val="20"/>
              </w:rPr>
              <w:t>File:  5 of   5</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Interviewer: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Abstracter:</w:t>
            </w:r>
          </w:p>
        </w:tc>
        <w:tc>
          <w:tcPr>
            <w:tcW w:w="2820" w:type="dxa"/>
          </w:tcPr>
          <w:p w:rsidR="00EF2322" w:rsidRDefault="00EF2322">
            <w:pPr>
              <w:rPr>
                <w:rFonts w:ascii="Tahoma" w:hAnsi="Tahoma" w:cs="Tahoma"/>
                <w:sz w:val="20"/>
              </w:rPr>
            </w:pPr>
            <w:r>
              <w:rPr>
                <w:rFonts w:ascii="Tahoma" w:hAnsi="Tahoma" w:cs="Tahoma"/>
                <w:sz w:val="20"/>
              </w:rPr>
              <w:t>Debbie Dunsford</w:t>
            </w:r>
          </w:p>
        </w:tc>
        <w:tc>
          <w:tcPr>
            <w:tcW w:w="452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Equipment type:</w:t>
            </w:r>
          </w:p>
        </w:tc>
        <w:tc>
          <w:tcPr>
            <w:tcW w:w="2820" w:type="dxa"/>
          </w:tcPr>
          <w:p w:rsidR="00EF2322" w:rsidRDefault="00EF2322">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EF2322" w:rsidRDefault="00EF2322">
            <w:pPr>
              <w:rPr>
                <w:rFonts w:ascii="Tahoma" w:hAnsi="Tahoma" w:cs="Tahoma"/>
                <w:sz w:val="20"/>
              </w:rPr>
            </w:pPr>
          </w:p>
        </w:tc>
      </w:tr>
    </w:tbl>
    <w:p w:rsidR="00EF2322" w:rsidRPr="00EF2322" w:rsidRDefault="00EF2322">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000'05"</w:t>
            </w:r>
          </w:p>
        </w:tc>
        <w:tc>
          <w:tcPr>
            <w:tcW w:w="7360" w:type="dxa"/>
          </w:tcPr>
          <w:p w:rsidR="00EF2322" w:rsidRDefault="00EF2322">
            <w:pPr>
              <w:rPr>
                <w:rFonts w:ascii="Tahoma" w:hAnsi="Tahoma" w:cs="Tahoma"/>
                <w:sz w:val="20"/>
              </w:rPr>
            </w:pPr>
            <w:r>
              <w:rPr>
                <w:rFonts w:ascii="Tahoma" w:hAnsi="Tahoma" w:cs="Tahoma"/>
                <w:sz w:val="20"/>
              </w:rPr>
              <w:t xml:space="preserve">NZ NURSES' ORGANISATION / </w:t>
            </w:r>
            <w:r w:rsidRPr="00EF2322">
              <w:rPr>
                <w:rFonts w:ascii="Tahoma" w:hAnsi="Tahoma" w:cs="Tahoma"/>
                <w:i/>
                <w:sz w:val="20"/>
              </w:rPr>
              <w:t>KAI TIAKI</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Always been a member of NZ NURSES' ORGANISATION and of EMERGENCY NURSES' SECTION since its inception. Have needed to use NZNO for EMPLOYMENT matters during her career. Describes examples. Refers STUDY DAYS.</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Values </w:t>
            </w:r>
            <w:r w:rsidRPr="00EF2322">
              <w:rPr>
                <w:rFonts w:ascii="Tahoma" w:hAnsi="Tahoma" w:cs="Tahoma"/>
                <w:i/>
                <w:sz w:val="20"/>
              </w:rPr>
              <w:t>KAI TIAKI</w:t>
            </w:r>
            <w:r>
              <w:rPr>
                <w:rFonts w:ascii="Tahoma" w:hAnsi="Tahoma" w:cs="Tahoma"/>
                <w:sz w:val="20"/>
              </w:rPr>
              <w:t xml:space="preserve"> magazine.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002'55"</w:t>
            </w:r>
          </w:p>
        </w:tc>
        <w:tc>
          <w:tcPr>
            <w:tcW w:w="7360" w:type="dxa"/>
          </w:tcPr>
          <w:p w:rsidR="00EF2322" w:rsidRDefault="00EF2322">
            <w:pPr>
              <w:rPr>
                <w:rFonts w:ascii="Tahoma" w:hAnsi="Tahoma" w:cs="Tahoma"/>
                <w:sz w:val="20"/>
              </w:rPr>
            </w:pPr>
            <w:r>
              <w:rPr>
                <w:rFonts w:ascii="Tahoma" w:hAnsi="Tahoma" w:cs="Tahoma"/>
                <w:sz w:val="20"/>
              </w:rPr>
              <w:t>CHANGES IN NURSING PRACTICE AND MEDICINE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Envies the moder</w:t>
            </w:r>
            <w:bookmarkStart w:id="0" w:name="_GoBack"/>
            <w:bookmarkEnd w:id="0"/>
            <w:r>
              <w:rPr>
                <w:rFonts w:ascii="Tahoma" w:hAnsi="Tahoma" w:cs="Tahoma"/>
                <w:sz w:val="20"/>
              </w:rPr>
              <w:t xml:space="preserve">n nurses their KNOWLEDGE. Wonders about their PRACTICAL NURSING and NURSING CARE.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*Chimes in background*</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Recounts recent example of change in care after surgery of BOWEL CANCER patients. Refers PAIN RELIEF, STAFF RESOURCES, PATIENT MOBILISATION, </w:t>
            </w:r>
            <w:proofErr w:type="gramStart"/>
            <w:r>
              <w:rPr>
                <w:rFonts w:ascii="Tahoma" w:hAnsi="Tahoma" w:cs="Tahoma"/>
                <w:sz w:val="20"/>
              </w:rPr>
              <w:t>PATIENT</w:t>
            </w:r>
            <w:proofErr w:type="gramEnd"/>
            <w:r>
              <w:rPr>
                <w:rFonts w:ascii="Tahoma" w:hAnsi="Tahoma" w:cs="Tahoma"/>
                <w:sz w:val="20"/>
              </w:rPr>
              <w:t xml:space="preserve"> EXPERIENCE.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Reflects on greater survival rates for accident victims, EMERGENCY DEPARTMENT TEAMWORK. </w:t>
            </w:r>
          </w:p>
          <w:p w:rsidR="00EF2322" w:rsidRDefault="00EF2322">
            <w:pPr>
              <w:rPr>
                <w:rFonts w:ascii="Tahoma" w:hAnsi="Tahoma" w:cs="Tahoma"/>
                <w:sz w:val="20"/>
              </w:rPr>
            </w:pPr>
            <w:r>
              <w:rPr>
                <w:rFonts w:ascii="Tahoma" w:hAnsi="Tahoma" w:cs="Tahoma"/>
                <w:sz w:val="20"/>
              </w:rPr>
              <w:t xml:space="preserve">Describes recent experiences in EMERGENCY DEPARTMENT. Refers CARDIAC ARREST, TRIAGE, ABDOMINAL PAIN, </w:t>
            </w:r>
            <w:proofErr w:type="gramStart"/>
            <w:r>
              <w:rPr>
                <w:rFonts w:ascii="Tahoma" w:hAnsi="Tahoma" w:cs="Tahoma"/>
                <w:sz w:val="20"/>
              </w:rPr>
              <w:t>RUPTURED</w:t>
            </w:r>
            <w:proofErr w:type="gramEnd"/>
            <w:r>
              <w:rPr>
                <w:rFonts w:ascii="Tahoma" w:hAnsi="Tahoma" w:cs="Tahoma"/>
                <w:sz w:val="20"/>
              </w:rPr>
              <w:t xml:space="preserve"> UTERUS.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Discusses PATIENT PASTORAL CARE and PATIENT CONFIDENTIALITY [EMOTIONAL RESPONSE].</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r>
              <w:rPr>
                <w:rFonts w:ascii="Tahoma" w:hAnsi="Tahoma" w:cs="Tahoma"/>
                <w:sz w:val="20"/>
              </w:rPr>
              <w:t>012'10"</w:t>
            </w:r>
          </w:p>
        </w:tc>
        <w:tc>
          <w:tcPr>
            <w:tcW w:w="7360" w:type="dxa"/>
          </w:tcPr>
          <w:p w:rsidR="00EF2322" w:rsidRDefault="00EF2322">
            <w:pPr>
              <w:rPr>
                <w:rFonts w:ascii="Tahoma" w:hAnsi="Tahoma" w:cs="Tahoma"/>
                <w:sz w:val="20"/>
              </w:rPr>
            </w:pPr>
            <w:r>
              <w:rPr>
                <w:rFonts w:ascii="Tahoma" w:hAnsi="Tahoma" w:cs="Tahoma"/>
                <w:sz w:val="20"/>
              </w:rPr>
              <w:t>FINAL REFLECTIONS</w:t>
            </w:r>
          </w:p>
        </w:tc>
      </w:tr>
      <w:tr w:rsidR="00EF2322" w:rsidTr="00EF2322">
        <w:tblPrEx>
          <w:tblCellMar>
            <w:top w:w="0" w:type="dxa"/>
            <w:bottom w:w="0" w:type="dxa"/>
          </w:tblCellMar>
        </w:tblPrEx>
        <w:tc>
          <w:tcPr>
            <w:tcW w:w="1700" w:type="dxa"/>
          </w:tcPr>
          <w:p w:rsidR="00EF2322" w:rsidRDefault="00EF2322">
            <w:pPr>
              <w:rPr>
                <w:rFonts w:ascii="Tahoma" w:hAnsi="Tahoma" w:cs="Tahoma"/>
                <w:sz w:val="20"/>
              </w:rPr>
            </w:pPr>
          </w:p>
        </w:tc>
        <w:tc>
          <w:tcPr>
            <w:tcW w:w="7360" w:type="dxa"/>
          </w:tcPr>
          <w:p w:rsidR="00EF2322" w:rsidRDefault="00EF2322">
            <w:pPr>
              <w:rPr>
                <w:rFonts w:ascii="Tahoma" w:hAnsi="Tahoma" w:cs="Tahoma"/>
                <w:sz w:val="20"/>
              </w:rPr>
            </w:pPr>
            <w:r>
              <w:rPr>
                <w:rFonts w:ascii="Tahoma" w:hAnsi="Tahoma" w:cs="Tahoma"/>
                <w:sz w:val="20"/>
              </w:rPr>
              <w:t xml:space="preserve">Attracted to NURSING as a CARING PROFESSION. Questions whether she has the ability to do the training now.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Family has not relied on DENISE'S income but it has provided the extras. MATT taught at POLYTECH and then made REDUNDANT. DENISE increased her hours to .9 on NIGHT DUTY.</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Feels proud of her work and CAREER. Would have been a better mother if had worked part-time throughout.</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 xml:space="preserve">Constants in NURSING include CAMARADERIE. EMERGENCY DEPARTMENT DOCTORS now included in that CAMARADERIE. Describes. Wonders how young nurses cope as new graduates because no opportunity to talk after shift. First DEBRIEF in her nursing career was after the ARAMOANA INCIDENT. </w:t>
            </w:r>
          </w:p>
          <w:p w:rsidR="00EF2322" w:rsidRDefault="00EF2322">
            <w:pPr>
              <w:rPr>
                <w:rFonts w:ascii="Tahoma" w:hAnsi="Tahoma" w:cs="Tahoma"/>
                <w:sz w:val="20"/>
              </w:rPr>
            </w:pPr>
          </w:p>
          <w:p w:rsidR="00EF2322" w:rsidRDefault="00EF2322">
            <w:pPr>
              <w:rPr>
                <w:rFonts w:ascii="Tahoma" w:hAnsi="Tahoma" w:cs="Tahoma"/>
                <w:sz w:val="20"/>
              </w:rPr>
            </w:pPr>
            <w:r>
              <w:rPr>
                <w:rFonts w:ascii="Tahoma" w:hAnsi="Tahoma" w:cs="Tahoma"/>
                <w:sz w:val="20"/>
              </w:rPr>
              <w:t>FILE AND INTERVIEW ENDS 19 minutes 05 seconds.</w:t>
            </w:r>
          </w:p>
        </w:tc>
      </w:tr>
    </w:tbl>
    <w:p w:rsidR="007D3CD0" w:rsidRPr="00EF2322" w:rsidRDefault="007D3CD0">
      <w:pPr>
        <w:rPr>
          <w:rFonts w:ascii="Tahoma" w:hAnsi="Tahoma" w:cs="Tahoma"/>
          <w:sz w:val="20"/>
        </w:rPr>
      </w:pPr>
    </w:p>
    <w:sectPr w:rsidR="007D3CD0" w:rsidRPr="00EF2322" w:rsidSect="00EF2322">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D3" w:rsidRDefault="007939D3" w:rsidP="00EF2322">
      <w:r>
        <w:separator/>
      </w:r>
    </w:p>
  </w:endnote>
  <w:endnote w:type="continuationSeparator" w:id="0">
    <w:p w:rsidR="007939D3" w:rsidRDefault="007939D3" w:rsidP="00EF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595186"/>
      <w:docPartObj>
        <w:docPartGallery w:val="Page Numbers (Bottom of Page)"/>
        <w:docPartUnique/>
      </w:docPartObj>
    </w:sdtPr>
    <w:sdtEndPr>
      <w:rPr>
        <w:noProof/>
      </w:rPr>
    </w:sdtEndPr>
    <w:sdtContent>
      <w:p w:rsidR="00EF2322" w:rsidRDefault="00EF232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EF2322" w:rsidRPr="00EF2322" w:rsidRDefault="00EF2322" w:rsidP="00EF2322">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D3" w:rsidRDefault="007939D3" w:rsidP="00EF2322">
      <w:r>
        <w:separator/>
      </w:r>
    </w:p>
  </w:footnote>
  <w:footnote w:type="continuationSeparator" w:id="0">
    <w:p w:rsidR="007939D3" w:rsidRDefault="007939D3" w:rsidP="00EF2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22" w:rsidRDefault="00EF2322" w:rsidP="00EF2322">
    <w:pPr>
      <w:pStyle w:val="Header"/>
      <w:jc w:val="center"/>
      <w:rPr>
        <w:rFonts w:ascii="Tahoma" w:hAnsi="Tahoma" w:cs="Tahoma"/>
        <w:sz w:val="26"/>
      </w:rPr>
    </w:pPr>
    <w:r>
      <w:rPr>
        <w:rFonts w:ascii="Tahoma" w:hAnsi="Tahoma" w:cs="Tahoma"/>
        <w:sz w:val="26"/>
      </w:rPr>
      <w:t>NERF Nursing Oral History Project 1950s/1960s</w:t>
    </w:r>
  </w:p>
  <w:p w:rsidR="00EF2322" w:rsidRDefault="00EF2322" w:rsidP="00EF2322">
    <w:pPr>
      <w:pStyle w:val="Header"/>
      <w:jc w:val="center"/>
      <w:rPr>
        <w:rFonts w:ascii="Tahoma" w:hAnsi="Tahoma" w:cs="Tahoma"/>
        <w:sz w:val="26"/>
      </w:rPr>
    </w:pPr>
    <w:r>
      <w:rPr>
        <w:rFonts w:ascii="Tahoma" w:hAnsi="Tahoma" w:cs="Tahoma"/>
        <w:sz w:val="26"/>
      </w:rPr>
      <w:t>Abstract</w:t>
    </w:r>
  </w:p>
  <w:p w:rsidR="00EF2322" w:rsidRDefault="00EF2322" w:rsidP="00EF2322">
    <w:pPr>
      <w:pStyle w:val="Header"/>
      <w:jc w:val="right"/>
      <w:rPr>
        <w:rFonts w:ascii="Tahoma" w:hAnsi="Tahoma" w:cs="Tahoma"/>
        <w:sz w:val="26"/>
      </w:rPr>
    </w:pPr>
    <w:r>
      <w:rPr>
        <w:rFonts w:ascii="Tahoma" w:hAnsi="Tahoma" w:cs="Tahoma"/>
        <w:sz w:val="26"/>
      </w:rPr>
      <w:t>Denise Harger</w:t>
    </w:r>
  </w:p>
  <w:p w:rsidR="00EF2322" w:rsidRDefault="00EF2322" w:rsidP="00EF2322">
    <w:pPr>
      <w:pStyle w:val="Header"/>
      <w:jc w:val="right"/>
      <w:rPr>
        <w:rFonts w:ascii="Tahoma" w:hAnsi="Tahoma" w:cs="Tahoma"/>
        <w:sz w:val="26"/>
      </w:rPr>
    </w:pPr>
  </w:p>
  <w:p w:rsidR="00EF2322" w:rsidRPr="00EF2322" w:rsidRDefault="00EF2322" w:rsidP="00EF2322">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5174F5"/>
    <w:rsid w:val="007939D3"/>
    <w:rsid w:val="007D3CD0"/>
    <w:rsid w:val="00C44629"/>
    <w:rsid w:val="00EF2322"/>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F2322"/>
    <w:pPr>
      <w:tabs>
        <w:tab w:val="center" w:pos="4513"/>
        <w:tab w:val="right" w:pos="9026"/>
      </w:tabs>
    </w:pPr>
  </w:style>
  <w:style w:type="character" w:customStyle="1" w:styleId="HeaderChar">
    <w:name w:val="Header Char"/>
    <w:basedOn w:val="DefaultParagraphFont"/>
    <w:link w:val="Header"/>
    <w:uiPriority w:val="99"/>
    <w:rsid w:val="00EF2322"/>
    <w:rPr>
      <w:rFonts w:ascii="Verdana" w:hAnsi="Verdana"/>
      <w:sz w:val="18"/>
      <w:lang w:val="en-AU"/>
    </w:rPr>
  </w:style>
  <w:style w:type="paragraph" w:styleId="Footer">
    <w:name w:val="footer"/>
    <w:basedOn w:val="Normal"/>
    <w:link w:val="FooterChar"/>
    <w:uiPriority w:val="99"/>
    <w:unhideWhenUsed/>
    <w:rsid w:val="00EF2322"/>
    <w:pPr>
      <w:tabs>
        <w:tab w:val="center" w:pos="4513"/>
        <w:tab w:val="right" w:pos="9026"/>
      </w:tabs>
    </w:pPr>
  </w:style>
  <w:style w:type="character" w:customStyle="1" w:styleId="FooterChar">
    <w:name w:val="Footer Char"/>
    <w:basedOn w:val="DefaultParagraphFont"/>
    <w:link w:val="Footer"/>
    <w:uiPriority w:val="99"/>
    <w:rsid w:val="00EF2322"/>
    <w:rPr>
      <w:rFonts w:ascii="Verdana" w:hAnsi="Verdana"/>
      <w:sz w:val="18"/>
      <w:lang w:val="en-AU"/>
    </w:rPr>
  </w:style>
  <w:style w:type="paragraph" w:styleId="BalloonText">
    <w:name w:val="Balloon Text"/>
    <w:basedOn w:val="Normal"/>
    <w:link w:val="BalloonTextChar"/>
    <w:uiPriority w:val="99"/>
    <w:semiHidden/>
    <w:unhideWhenUsed/>
    <w:rsid w:val="00EF2322"/>
    <w:rPr>
      <w:rFonts w:ascii="Tahoma" w:hAnsi="Tahoma" w:cs="Tahoma"/>
      <w:sz w:val="16"/>
      <w:szCs w:val="16"/>
    </w:rPr>
  </w:style>
  <w:style w:type="character" w:customStyle="1" w:styleId="BalloonTextChar">
    <w:name w:val="Balloon Text Char"/>
    <w:basedOn w:val="DefaultParagraphFont"/>
    <w:link w:val="BalloonText"/>
    <w:uiPriority w:val="99"/>
    <w:semiHidden/>
    <w:rsid w:val="00EF2322"/>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F2322"/>
    <w:pPr>
      <w:tabs>
        <w:tab w:val="center" w:pos="4513"/>
        <w:tab w:val="right" w:pos="9026"/>
      </w:tabs>
    </w:pPr>
  </w:style>
  <w:style w:type="character" w:customStyle="1" w:styleId="HeaderChar">
    <w:name w:val="Header Char"/>
    <w:basedOn w:val="DefaultParagraphFont"/>
    <w:link w:val="Header"/>
    <w:uiPriority w:val="99"/>
    <w:rsid w:val="00EF2322"/>
    <w:rPr>
      <w:rFonts w:ascii="Verdana" w:hAnsi="Verdana"/>
      <w:sz w:val="18"/>
      <w:lang w:val="en-AU"/>
    </w:rPr>
  </w:style>
  <w:style w:type="paragraph" w:styleId="Footer">
    <w:name w:val="footer"/>
    <w:basedOn w:val="Normal"/>
    <w:link w:val="FooterChar"/>
    <w:uiPriority w:val="99"/>
    <w:unhideWhenUsed/>
    <w:rsid w:val="00EF2322"/>
    <w:pPr>
      <w:tabs>
        <w:tab w:val="center" w:pos="4513"/>
        <w:tab w:val="right" w:pos="9026"/>
      </w:tabs>
    </w:pPr>
  </w:style>
  <w:style w:type="character" w:customStyle="1" w:styleId="FooterChar">
    <w:name w:val="Footer Char"/>
    <w:basedOn w:val="DefaultParagraphFont"/>
    <w:link w:val="Footer"/>
    <w:uiPriority w:val="99"/>
    <w:rsid w:val="00EF2322"/>
    <w:rPr>
      <w:rFonts w:ascii="Verdana" w:hAnsi="Verdana"/>
      <w:sz w:val="18"/>
      <w:lang w:val="en-AU"/>
    </w:rPr>
  </w:style>
  <w:style w:type="paragraph" w:styleId="BalloonText">
    <w:name w:val="Balloon Text"/>
    <w:basedOn w:val="Normal"/>
    <w:link w:val="BalloonTextChar"/>
    <w:uiPriority w:val="99"/>
    <w:semiHidden/>
    <w:unhideWhenUsed/>
    <w:rsid w:val="00EF2322"/>
    <w:rPr>
      <w:rFonts w:ascii="Tahoma" w:hAnsi="Tahoma" w:cs="Tahoma"/>
      <w:sz w:val="16"/>
      <w:szCs w:val="16"/>
    </w:rPr>
  </w:style>
  <w:style w:type="character" w:customStyle="1" w:styleId="BalloonTextChar">
    <w:name w:val="Balloon Text Char"/>
    <w:basedOn w:val="DefaultParagraphFont"/>
    <w:link w:val="BalloonText"/>
    <w:uiPriority w:val="99"/>
    <w:semiHidden/>
    <w:rsid w:val="00EF2322"/>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Denise Harger Abstract.docx</Template>
  <TotalTime>1</TotalTime>
  <Pages>14</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2013-12-13T03:39:00Z</dcterms:created>
  <dcterms:modified xsi:type="dcterms:W3CDTF">2013-12-13T03:40:00Z</dcterms:modified>
</cp:coreProperties>
</file>