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Recorded:</w:t>
            </w:r>
          </w:p>
        </w:tc>
        <w:tc>
          <w:tcPr>
            <w:tcW w:w="2820" w:type="dxa"/>
          </w:tcPr>
          <w:p w:rsidR="00F05837" w:rsidRDefault="00F05837">
            <w:pPr>
              <w:rPr>
                <w:rFonts w:ascii="Tahoma" w:hAnsi="Tahoma" w:cs="Tahoma"/>
                <w:sz w:val="20"/>
              </w:rPr>
            </w:pPr>
            <w:r>
              <w:rPr>
                <w:rFonts w:ascii="Tahoma" w:hAnsi="Tahoma" w:cs="Tahoma"/>
                <w:sz w:val="20"/>
              </w:rPr>
              <w:t>23 NOV 2012</w:t>
            </w:r>
          </w:p>
        </w:tc>
        <w:tc>
          <w:tcPr>
            <w:tcW w:w="4520" w:type="dxa"/>
          </w:tcPr>
          <w:p w:rsidR="00F05837" w:rsidRDefault="00F05837" w:rsidP="00F05837">
            <w:pPr>
              <w:jc w:val="right"/>
              <w:rPr>
                <w:rFonts w:ascii="Tahoma" w:hAnsi="Tahoma" w:cs="Tahoma"/>
                <w:sz w:val="20"/>
              </w:rPr>
            </w:pPr>
            <w:r>
              <w:rPr>
                <w:rFonts w:ascii="Tahoma" w:hAnsi="Tahoma" w:cs="Tahoma"/>
                <w:sz w:val="20"/>
              </w:rPr>
              <w:t>File:  1 of   5</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Interviewer:</w:t>
            </w:r>
          </w:p>
        </w:tc>
        <w:tc>
          <w:tcPr>
            <w:tcW w:w="2820" w:type="dxa"/>
          </w:tcPr>
          <w:p w:rsidR="00F05837" w:rsidRDefault="00F05837">
            <w:pPr>
              <w:rPr>
                <w:rFonts w:ascii="Tahoma" w:hAnsi="Tahoma" w:cs="Tahoma"/>
                <w:sz w:val="20"/>
              </w:rPr>
            </w:pPr>
            <w:r>
              <w:rPr>
                <w:rFonts w:ascii="Tahoma" w:hAnsi="Tahoma" w:cs="Tahoma"/>
                <w:sz w:val="20"/>
              </w:rPr>
              <w:t>Debbie Dunsford</w:t>
            </w:r>
          </w:p>
        </w:tc>
        <w:tc>
          <w:tcPr>
            <w:tcW w:w="452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Abstracter:</w:t>
            </w:r>
          </w:p>
        </w:tc>
        <w:tc>
          <w:tcPr>
            <w:tcW w:w="2820" w:type="dxa"/>
          </w:tcPr>
          <w:p w:rsidR="00F05837" w:rsidRDefault="00F05837">
            <w:pPr>
              <w:rPr>
                <w:rFonts w:ascii="Tahoma" w:hAnsi="Tahoma" w:cs="Tahoma"/>
                <w:sz w:val="20"/>
              </w:rPr>
            </w:pPr>
            <w:r>
              <w:rPr>
                <w:rFonts w:ascii="Tahoma" w:hAnsi="Tahoma" w:cs="Tahoma"/>
                <w:sz w:val="20"/>
              </w:rPr>
              <w:t>Debbie Dunsford</w:t>
            </w:r>
          </w:p>
        </w:tc>
        <w:tc>
          <w:tcPr>
            <w:tcW w:w="452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Equipment type:</w:t>
            </w:r>
          </w:p>
        </w:tc>
        <w:tc>
          <w:tcPr>
            <w:tcW w:w="2820" w:type="dxa"/>
          </w:tcPr>
          <w:p w:rsidR="00F05837" w:rsidRDefault="00F05837">
            <w:pPr>
              <w:rPr>
                <w:rFonts w:ascii="Tahoma" w:hAnsi="Tahoma" w:cs="Tahoma"/>
                <w:sz w:val="20"/>
              </w:rPr>
            </w:pPr>
            <w:r>
              <w:rPr>
                <w:rFonts w:ascii="Tahoma" w:hAnsi="Tahoma" w:cs="Tahoma"/>
                <w:sz w:val="20"/>
              </w:rPr>
              <w:t>Fostex FR-2LE Digital Recorder</w:t>
            </w:r>
          </w:p>
        </w:tc>
        <w:tc>
          <w:tcPr>
            <w:tcW w:w="4520" w:type="dxa"/>
          </w:tcPr>
          <w:p w:rsidR="00F05837" w:rsidRDefault="00F05837">
            <w:pPr>
              <w:rPr>
                <w:rFonts w:ascii="Tahoma" w:hAnsi="Tahoma" w:cs="Tahoma"/>
                <w:sz w:val="20"/>
              </w:rPr>
            </w:pPr>
          </w:p>
        </w:tc>
      </w:tr>
    </w:tbl>
    <w:p w:rsidR="00F05837" w:rsidRPr="00F05837" w:rsidRDefault="00F05837">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2820"/>
        <w:gridCol w:w="2820"/>
        <w:gridCol w:w="3400"/>
      </w:tblGrid>
      <w:tr w:rsidR="00F05837" w:rsidTr="00F05837">
        <w:tblPrEx>
          <w:tblCellMar>
            <w:top w:w="0" w:type="dxa"/>
            <w:bottom w:w="0" w:type="dxa"/>
          </w:tblCellMar>
        </w:tblPrEx>
        <w:tc>
          <w:tcPr>
            <w:tcW w:w="2820" w:type="dxa"/>
          </w:tcPr>
          <w:p w:rsidR="00F05837" w:rsidRDefault="00F05837">
            <w:pPr>
              <w:rPr>
                <w:rFonts w:ascii="Tahoma" w:hAnsi="Tahoma" w:cs="Tahoma"/>
                <w:sz w:val="20"/>
              </w:rPr>
            </w:pPr>
            <w:r>
              <w:rPr>
                <w:rFonts w:ascii="Tahoma" w:hAnsi="Tahoma" w:cs="Tahoma"/>
                <w:noProof/>
                <w:sz w:val="20"/>
                <w:lang w:val="en-NZ" w:eastAsia="en-NZ"/>
              </w:rPr>
              <w:drawing>
                <wp:inline distT="0" distB="0" distL="0" distR="0">
                  <wp:extent cx="1653540" cy="270637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53540" cy="2706370"/>
                          </a:xfrm>
                          <a:prstGeom prst="rect">
                            <a:avLst/>
                          </a:prstGeom>
                        </pic:spPr>
                      </pic:pic>
                    </a:graphicData>
                  </a:graphic>
                </wp:inline>
              </w:drawing>
            </w:r>
            <w:r>
              <w:rPr>
                <w:rFonts w:ascii="Tahoma" w:hAnsi="Tahoma" w:cs="Tahoma"/>
                <w:sz w:val="20"/>
              </w:rPr>
              <w:t>Photo 1</w:t>
            </w:r>
          </w:p>
        </w:tc>
        <w:tc>
          <w:tcPr>
            <w:tcW w:w="2820" w:type="dxa"/>
          </w:tcPr>
          <w:p w:rsidR="00F05837" w:rsidRPr="00F05837" w:rsidRDefault="00F05837" w:rsidP="00F05837">
            <w:pPr>
              <w:rPr>
                <w:rFonts w:ascii="Tahoma" w:hAnsi="Tahoma" w:cs="Tahoma"/>
                <w:sz w:val="20"/>
              </w:rPr>
            </w:pPr>
            <w:r>
              <w:rPr>
                <w:rFonts w:ascii="Tahoma" w:hAnsi="Tahoma" w:cs="Tahoma"/>
                <w:sz w:val="20"/>
              </w:rPr>
              <w:t>Photo 1. Jill Cameron, Graduation Photograph, 1961/</w:t>
            </w:r>
          </w:p>
        </w:tc>
        <w:tc>
          <w:tcPr>
            <w:tcW w:w="3400" w:type="dxa"/>
          </w:tcPr>
          <w:p w:rsidR="00F05837" w:rsidRDefault="00F05837">
            <w:pPr>
              <w:rPr>
                <w:rFonts w:ascii="Tahoma" w:hAnsi="Tahoma" w:cs="Tahoma"/>
                <w:sz w:val="20"/>
              </w:rPr>
            </w:pPr>
          </w:p>
        </w:tc>
      </w:tr>
    </w:tbl>
    <w:p w:rsidR="00F05837" w:rsidRPr="00F05837" w:rsidRDefault="00F05837">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000'25"</w:t>
            </w:r>
          </w:p>
        </w:tc>
        <w:tc>
          <w:tcPr>
            <w:tcW w:w="7360" w:type="dxa"/>
          </w:tcPr>
          <w:p w:rsidR="00F05837" w:rsidRDefault="00F05837">
            <w:pPr>
              <w:rPr>
                <w:rFonts w:ascii="Tahoma" w:hAnsi="Tahoma" w:cs="Tahoma"/>
                <w:sz w:val="20"/>
              </w:rPr>
            </w:pPr>
            <w:r>
              <w:rPr>
                <w:rFonts w:ascii="Tahoma" w:hAnsi="Tahoma" w:cs="Tahoma"/>
                <w:sz w:val="20"/>
              </w:rPr>
              <w:t>INTRODUCTION &amp; FAMILY</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GILLIAN CLARE CAMERON (nee CRAWFORD). Known as JILL. Explains. Born 4 July 1940 in CHRISTCHURCH in LEWISHAM HOSPITAL (now CALGARY HOSPITAL).</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Father CYRIL ('CRAW') CRAWFORD. His brother CLARENCE ('CLARRIE'). Father an INSURANCE AGENT [OCCUPATION], very involved SPORT, RUGBY and CRICKET.  Refereed RUGBY and broadcast CRICKET COMMENTARIES on RADIO. Played CRICKET for NZ. Recalls family hearing father's commentary while in a taxi. Driver said '"Oh, I'm going to turn this off. I can stand that man's voice"'.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Lived in RICCARTON, CHRISTCHURCH, near DEAN'S BUSH area. Father involved in NZ ARMY.  Instructed at BURNHAM and WAIOURU during WORLD WAR 2. Middle class standard of living. Describes. Father often said of CHRISTCHURCH '"Who would be stupid enough to build a city on top of a swamp?"'.</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006'05"</w:t>
            </w:r>
          </w:p>
        </w:tc>
        <w:tc>
          <w:tcPr>
            <w:tcW w:w="7360" w:type="dxa"/>
          </w:tcPr>
          <w:p w:rsidR="00F05837" w:rsidRDefault="00F05837">
            <w:pPr>
              <w:rPr>
                <w:rFonts w:ascii="Tahoma" w:hAnsi="Tahoma" w:cs="Tahoma"/>
                <w:sz w:val="20"/>
              </w:rPr>
            </w:pPr>
            <w:r>
              <w:rPr>
                <w:rFonts w:ascii="Tahoma" w:hAnsi="Tahoma" w:cs="Tahoma"/>
                <w:sz w:val="20"/>
              </w:rPr>
              <w:t>MOTHER'S PAID AND COMMUNITY WORK</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MOTHER, CLARE TAYLOR, born in DUNOLLIE, WEST COAST, SOUTH ISLAND. Her father a SAWMILLER [OCCUPATION]. Family went to GREYMOUTH on JIGGER [TRANSPORT]. Mother worked as SECRETARY, attended DIGBY'S SECRETARIAL COLLEGE. Learned SHORTHAND and TYPING [OCCUPATION]. Did not work after MARRIAGE.</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Mother joined TOWNSWOMEN'S GUILD in CHRISTCHURCH. Became NATIONAL PRESIDENT. Later DELEGATE to and SECRETARY of NATIONAL COUNCIL OF WOMEN. Refers DAME MIRIAM DELL, PRESIDENT, NATIONAL COUNCIL OF </w:t>
            </w:r>
            <w:r>
              <w:rPr>
                <w:rFonts w:ascii="Tahoma" w:hAnsi="Tahoma" w:cs="Tahoma"/>
                <w:sz w:val="20"/>
              </w:rPr>
              <w:lastRenderedPageBreak/>
              <w:t xml:space="preserve">WOMEN.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Both parents involved ADULT CEREBRAL PALSY in CHRISTCHURCH.</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008'40"</w:t>
            </w:r>
          </w:p>
        </w:tc>
        <w:tc>
          <w:tcPr>
            <w:tcW w:w="7360" w:type="dxa"/>
          </w:tcPr>
          <w:p w:rsidR="00F05837" w:rsidRDefault="00F05837">
            <w:pPr>
              <w:rPr>
                <w:rFonts w:ascii="Tahoma" w:hAnsi="Tahoma" w:cs="Tahoma"/>
                <w:sz w:val="20"/>
              </w:rPr>
            </w:pPr>
            <w:r>
              <w:rPr>
                <w:rFonts w:ascii="Tahoma" w:hAnsi="Tahoma" w:cs="Tahoma"/>
                <w:sz w:val="20"/>
              </w:rPr>
              <w:t>EDUCATION &amp; CHOICE OF OCCUPATION</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Attended CHRISTCHURCH GIRLS' HIGH SCHOOL. In ACADEMIC classes but reports said 'Jill could have worked much harder'. Reflects on family attitude to EDUCATION and CAREER. From early age, wanted to be a NURSE. Brother became a SCHOOL TEACHER. Parent's attitude to her becoming a NURSE was '"Oh, you don't want to do that. It's too hard, the work's too hard and you never get time off. Be a school teacher, they have lots of holidays"'. Mother DUX of WEST CHRISTCHURCH HIGH SCHOOL.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Four years' SECONDARY EDUCATION. Achieved SCHOOL CERTIFICATE, SIXTH FORM CERTIFICATE. Missed UE (UNIVERSITY ENTRANCE). Left school at 16 and a half years old. Wanted to go nursing and tired of school. Discusses girls' career options and streaming at school.</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013'35"</w:t>
            </w:r>
          </w:p>
        </w:tc>
        <w:tc>
          <w:tcPr>
            <w:tcW w:w="7360" w:type="dxa"/>
          </w:tcPr>
          <w:p w:rsidR="00F05837" w:rsidRDefault="00F05837">
            <w:pPr>
              <w:rPr>
                <w:rFonts w:ascii="Tahoma" w:hAnsi="Tahoma" w:cs="Tahoma"/>
                <w:sz w:val="20"/>
              </w:rPr>
            </w:pPr>
            <w:r>
              <w:rPr>
                <w:rFonts w:ascii="Tahoma" w:hAnsi="Tahoma" w:cs="Tahoma"/>
                <w:sz w:val="20"/>
              </w:rPr>
              <w:t>APPLYING FOR NURSING</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Eager to become a NURSE. Made appointment with MATRON (of CHRISTCHURCH HOSPITAL) when 16 years old. Accepted for training. Describes.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HEADMISTRESS of CHRISTCHURCH GIRLS' HIGH SCHOOL asked to confirm if suitable for NURSING. Sat ENTRANCE EXAM and MEDICAL SUPERINTENDENT conducted MEDICAL EXAMINATION. Questioned whether she had FLAT FEET and could handle all the walking. Possibility of rejection.</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017'14"</w:t>
            </w:r>
          </w:p>
        </w:tc>
        <w:tc>
          <w:tcPr>
            <w:tcW w:w="7360" w:type="dxa"/>
          </w:tcPr>
          <w:p w:rsidR="00F05837" w:rsidRDefault="00F05837">
            <w:pPr>
              <w:rPr>
                <w:rFonts w:ascii="Tahoma" w:hAnsi="Tahoma" w:cs="Tahoma"/>
                <w:sz w:val="20"/>
              </w:rPr>
            </w:pPr>
            <w:r>
              <w:rPr>
                <w:rFonts w:ascii="Tahoma" w:hAnsi="Tahoma" w:cs="Tahoma"/>
                <w:sz w:val="20"/>
              </w:rPr>
              <w:t>WORK BEFORE GOING NURSING</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Worked for DENTIST in CHRISTCHURCH as receptionist and chair help [OCCUPATION]. Another friend working there went NURSE TRAINING at OAMARU HOSPITAL. Enjoyed work and earned real WAGES. 'I knew it was a fill-in job.'</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019'00"</w:t>
            </w:r>
          </w:p>
        </w:tc>
        <w:tc>
          <w:tcPr>
            <w:tcW w:w="7360" w:type="dxa"/>
          </w:tcPr>
          <w:p w:rsidR="00F05837" w:rsidRDefault="00F05837">
            <w:pPr>
              <w:rPr>
                <w:rFonts w:ascii="Tahoma" w:hAnsi="Tahoma" w:cs="Tahoma"/>
                <w:sz w:val="20"/>
              </w:rPr>
            </w:pPr>
            <w:r>
              <w:rPr>
                <w:rFonts w:ascii="Tahoma" w:hAnsi="Tahoma" w:cs="Tahoma"/>
                <w:sz w:val="20"/>
              </w:rPr>
              <w:t>CHRISTCHURCH HOSPITAL &amp; INTERVIEW</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Applied to CHRISTCHURCH HOSPITAL TRAINING SCHOOL. Lived in CHRISTCHURCH, liked the UNIFORMS and knew it was a good TRAINING SCHOOL [REPUTATION]. Influenced by stories of nursing. Friend of mother's tried to put her off. 'I can remember her saying to me "Oh Jill, I think it's very noble of you to want to be a nurse. But I wouldn't like you to have the REPUTATION that nurses have got." Describes.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Describes MATRON. REFEREES were her HEADMISTRESS and a person connected with the CHURCH. Would have been going to BIBLE CLASS then. Mother but not father went to CHURCH.</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024'00"</w:t>
            </w:r>
          </w:p>
        </w:tc>
        <w:tc>
          <w:tcPr>
            <w:tcW w:w="7360" w:type="dxa"/>
          </w:tcPr>
          <w:p w:rsidR="00F05837" w:rsidRDefault="00F05837">
            <w:pPr>
              <w:rPr>
                <w:rFonts w:ascii="Tahoma" w:hAnsi="Tahoma" w:cs="Tahoma"/>
                <w:sz w:val="20"/>
              </w:rPr>
            </w:pPr>
            <w:r>
              <w:rPr>
                <w:rFonts w:ascii="Tahoma" w:hAnsi="Tahoma" w:cs="Tahoma"/>
                <w:sz w:val="20"/>
              </w:rPr>
              <w:t>PRELIMINARY SCHOOL &amp; UNIFORM</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Started as a PINKIE and wore pink UNIFORM for three months in PRELIMINARY SCHOOL. Describes. Gave some protection as no one expected you to know anything. Pinkies teased by PATIENTS but kindness also.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Parents accompanied to NURSES' HOSTEL. HOME SISTER helped everyone get into UNIFORMS. Describes UNIFORMS. SISTERS's cap had a bow that was tied at the side of their heads. ASSISTANT MATRONS had bow under their chins. </w:t>
            </w:r>
            <w:r>
              <w:rPr>
                <w:rFonts w:ascii="Tahoma" w:hAnsi="Tahoma" w:cs="Tahoma"/>
                <w:sz w:val="20"/>
              </w:rPr>
              <w:lastRenderedPageBreak/>
              <w:t>'They used to look like pussy cats.' Origin of UNIFORM was ST THOMAS'S HOSPITAL in LONDON, made to measure and laundered by hospital. Describes.</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Other NZ hospitals wearing white smock UNIFORMS, white shoes and stockings. CHRISTCHURCH HOSPITAL NURSES protective of UNIFORM. Seen as different and elite. Same UNIFORMS at new PRINCESS MARGARET HOSPITAL in 1959/1960. Describes.</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Conservative UNIFORM reflected CHRISTCHURCH awareness of history and tradition.</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FILE ENDS 33 minutes 25 seconds.</w:t>
            </w:r>
          </w:p>
        </w:tc>
      </w:tr>
    </w:tbl>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lastRenderedPageBreak/>
              <w:t>Recorded:</w:t>
            </w:r>
          </w:p>
        </w:tc>
        <w:tc>
          <w:tcPr>
            <w:tcW w:w="2820" w:type="dxa"/>
          </w:tcPr>
          <w:p w:rsidR="00F05837" w:rsidRDefault="00F05837">
            <w:pPr>
              <w:rPr>
                <w:rFonts w:ascii="Tahoma" w:hAnsi="Tahoma" w:cs="Tahoma"/>
                <w:sz w:val="20"/>
              </w:rPr>
            </w:pPr>
            <w:r>
              <w:rPr>
                <w:rFonts w:ascii="Tahoma" w:hAnsi="Tahoma" w:cs="Tahoma"/>
                <w:sz w:val="20"/>
              </w:rPr>
              <w:t>23 NOV 2012</w:t>
            </w:r>
          </w:p>
        </w:tc>
        <w:tc>
          <w:tcPr>
            <w:tcW w:w="4520" w:type="dxa"/>
          </w:tcPr>
          <w:p w:rsidR="00F05837" w:rsidRDefault="00F05837" w:rsidP="00F05837">
            <w:pPr>
              <w:jc w:val="right"/>
              <w:rPr>
                <w:rFonts w:ascii="Tahoma" w:hAnsi="Tahoma" w:cs="Tahoma"/>
                <w:sz w:val="20"/>
              </w:rPr>
            </w:pPr>
            <w:r>
              <w:rPr>
                <w:rFonts w:ascii="Tahoma" w:hAnsi="Tahoma" w:cs="Tahoma"/>
                <w:sz w:val="20"/>
              </w:rPr>
              <w:t>File:  2 of   5</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Interviewer:</w:t>
            </w:r>
          </w:p>
        </w:tc>
        <w:tc>
          <w:tcPr>
            <w:tcW w:w="2820" w:type="dxa"/>
          </w:tcPr>
          <w:p w:rsidR="00F05837" w:rsidRDefault="00F05837">
            <w:pPr>
              <w:rPr>
                <w:rFonts w:ascii="Tahoma" w:hAnsi="Tahoma" w:cs="Tahoma"/>
                <w:sz w:val="20"/>
              </w:rPr>
            </w:pPr>
            <w:r>
              <w:rPr>
                <w:rFonts w:ascii="Tahoma" w:hAnsi="Tahoma" w:cs="Tahoma"/>
                <w:sz w:val="20"/>
              </w:rPr>
              <w:t>Debbie Dunsford</w:t>
            </w:r>
          </w:p>
        </w:tc>
        <w:tc>
          <w:tcPr>
            <w:tcW w:w="452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Abstracter:</w:t>
            </w:r>
          </w:p>
        </w:tc>
        <w:tc>
          <w:tcPr>
            <w:tcW w:w="2820" w:type="dxa"/>
          </w:tcPr>
          <w:p w:rsidR="00F05837" w:rsidRDefault="00F05837">
            <w:pPr>
              <w:rPr>
                <w:rFonts w:ascii="Tahoma" w:hAnsi="Tahoma" w:cs="Tahoma"/>
                <w:sz w:val="20"/>
              </w:rPr>
            </w:pPr>
            <w:r>
              <w:rPr>
                <w:rFonts w:ascii="Tahoma" w:hAnsi="Tahoma" w:cs="Tahoma"/>
                <w:sz w:val="20"/>
              </w:rPr>
              <w:t>Debbie Dunsford</w:t>
            </w:r>
          </w:p>
        </w:tc>
        <w:tc>
          <w:tcPr>
            <w:tcW w:w="452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Equipment type:</w:t>
            </w:r>
          </w:p>
        </w:tc>
        <w:tc>
          <w:tcPr>
            <w:tcW w:w="2820" w:type="dxa"/>
          </w:tcPr>
          <w:p w:rsidR="00F05837" w:rsidRDefault="00F05837">
            <w:pPr>
              <w:rPr>
                <w:rFonts w:ascii="Tahoma" w:hAnsi="Tahoma" w:cs="Tahoma"/>
                <w:sz w:val="20"/>
              </w:rPr>
            </w:pPr>
            <w:r>
              <w:rPr>
                <w:rFonts w:ascii="Tahoma" w:hAnsi="Tahoma" w:cs="Tahoma"/>
                <w:sz w:val="20"/>
              </w:rPr>
              <w:t>Fostex FR-2LE Digital Recorder</w:t>
            </w:r>
          </w:p>
        </w:tc>
        <w:tc>
          <w:tcPr>
            <w:tcW w:w="4520" w:type="dxa"/>
          </w:tcPr>
          <w:p w:rsidR="00F05837" w:rsidRDefault="00F05837">
            <w:pPr>
              <w:rPr>
                <w:rFonts w:ascii="Tahoma" w:hAnsi="Tahoma" w:cs="Tahoma"/>
                <w:sz w:val="20"/>
              </w:rPr>
            </w:pPr>
          </w:p>
        </w:tc>
      </w:tr>
    </w:tbl>
    <w:p w:rsidR="00F05837" w:rsidRPr="00F05837" w:rsidRDefault="00F05837">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001'39"</w:t>
            </w:r>
          </w:p>
        </w:tc>
        <w:tc>
          <w:tcPr>
            <w:tcW w:w="7360" w:type="dxa"/>
          </w:tcPr>
          <w:p w:rsidR="00F05837" w:rsidRDefault="00F05837">
            <w:pPr>
              <w:rPr>
                <w:rFonts w:ascii="Tahoma" w:hAnsi="Tahoma" w:cs="Tahoma"/>
                <w:sz w:val="20"/>
              </w:rPr>
            </w:pPr>
            <w:r>
              <w:rPr>
                <w:rFonts w:ascii="Tahoma" w:hAnsi="Tahoma" w:cs="Tahoma"/>
                <w:sz w:val="20"/>
              </w:rPr>
              <w:t>ORIGIN OF STUDENT NURSES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Girls from all over NZ. CHRISTCHURCH HOSPITAL (SCHOOL OF NURSING) had a very good name [REPUTATION]. 'Supposed to be "the" best.' Describes. Recalls that a friend who came from WELLINGTON where her father was a DOCTOR did not want to nurse there where she knew many of the DOCTORS. Describes settling into NURSES' HOME.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Two intakes a year but sat (JUNIOR STATE) FINALS at same time. Describes AGES. Does not recall any MAORI nurses.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005'20"</w:t>
            </w:r>
          </w:p>
        </w:tc>
        <w:tc>
          <w:tcPr>
            <w:tcW w:w="7360" w:type="dxa"/>
          </w:tcPr>
          <w:p w:rsidR="00F05837" w:rsidRDefault="00F05837">
            <w:pPr>
              <w:rPr>
                <w:rFonts w:ascii="Tahoma" w:hAnsi="Tahoma" w:cs="Tahoma"/>
                <w:sz w:val="20"/>
              </w:rPr>
            </w:pPr>
            <w:r>
              <w:rPr>
                <w:rFonts w:ascii="Tahoma" w:hAnsi="Tahoma" w:cs="Tahoma"/>
                <w:sz w:val="20"/>
              </w:rPr>
              <w:t>WARD DUTIES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First introduction to PATIENTS on the WARDS. No set DUTIES as PINKIES. Describes. Learned ANATOMY and PHYSIOLOGY in classroom. Learned bed making, sponging and panning, setting lockers for meals in PRACTICE WARD. Describes. After finished PRELIMINARY SCHOOL, went from pink to grey striped UNIFORM and became a JUNIOR PRO(BATIONER).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Describes WORKING HOURS, starting early. PATIENT CARE duties included bed baths using methylated spirits. Seen as a failure for SISTER if too many got bed sores. Describes.</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Describes morning shift routine including breakfast, pan round, nurses' breakfast. Recalls MISS KENNEDY in the NURSES' HOME who woke nurses going on morning duty. Could hear her going through the NURSES HOME knocking on each door and saying '"Good morning, nurse, it's 5 o'clock." Bang would go the door'.</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014'18"</w:t>
            </w:r>
          </w:p>
        </w:tc>
        <w:tc>
          <w:tcPr>
            <w:tcW w:w="7360" w:type="dxa"/>
          </w:tcPr>
          <w:p w:rsidR="00F05837" w:rsidRDefault="00F05837">
            <w:pPr>
              <w:rPr>
                <w:rFonts w:ascii="Tahoma" w:hAnsi="Tahoma" w:cs="Tahoma"/>
                <w:sz w:val="20"/>
              </w:rPr>
            </w:pPr>
            <w:r>
              <w:rPr>
                <w:rFonts w:ascii="Tahoma" w:hAnsi="Tahoma" w:cs="Tahoma"/>
                <w:sz w:val="20"/>
              </w:rPr>
              <w:t>PRELIMINARY SCHOOL CLASSES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Learned ANATOMY and PHYSIOLOGY in class, two TUTOR SISTERS, DIETITICIAN. Instructed in nursing and hospital etiquette [HIERARCHY, OBEDIENCE]. Describes. TUTOR SISTER (..?) NEWMAN became CHIEF of SCHOOL OF NURSING and later CHIEF NURSING OFFICER OF CHRISTCHURCH. TUTOR SISTER (..?) McDONALD. Very strict [DISCIPLINE].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Two sittings for MEALS, first was formal, MATRON or DEPUTY at high table. Describes HIERARCHY, DISCIPLINE, ETIQUETTE.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Describes qualities of TUTOR SISTERS. Refers SISTER NEWMAN.</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020'21"</w:t>
            </w:r>
          </w:p>
        </w:tc>
        <w:tc>
          <w:tcPr>
            <w:tcW w:w="7360" w:type="dxa"/>
          </w:tcPr>
          <w:p w:rsidR="00F05837" w:rsidRDefault="00F05837">
            <w:pPr>
              <w:rPr>
                <w:rFonts w:ascii="Tahoma" w:hAnsi="Tahoma" w:cs="Tahoma"/>
                <w:sz w:val="20"/>
              </w:rPr>
            </w:pPr>
            <w:r>
              <w:rPr>
                <w:rFonts w:ascii="Tahoma" w:hAnsi="Tahoma" w:cs="Tahoma"/>
                <w:sz w:val="20"/>
              </w:rPr>
              <w:t>DROPOUTS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Big dropout of nurses especially for her class. Cohort started with 44, only 14 sat finals. Discusses reasons including DISCIPLINE, HOURS, lack of freedom.</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022'35"</w:t>
            </w:r>
          </w:p>
        </w:tc>
        <w:tc>
          <w:tcPr>
            <w:tcW w:w="7360" w:type="dxa"/>
          </w:tcPr>
          <w:p w:rsidR="00F05837" w:rsidRDefault="00F05837">
            <w:pPr>
              <w:rPr>
                <w:rFonts w:ascii="Tahoma" w:hAnsi="Tahoma" w:cs="Tahoma"/>
                <w:sz w:val="20"/>
              </w:rPr>
            </w:pPr>
            <w:r>
              <w:rPr>
                <w:rFonts w:ascii="Tahoma" w:hAnsi="Tahoma" w:cs="Tahoma"/>
                <w:sz w:val="20"/>
              </w:rPr>
              <w:t>JUNIOR 'PRO' YEAR AND WARDS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System of ward allotments and shift rotations. Nervous of WARD SISTERS. Describes MEDICAL and SURGICAL WARDS, sometimes overcrowded. Discusses convalescent patients being on unenclosed balconies. 'It was promotion to go </w:t>
            </w:r>
            <w:r>
              <w:rPr>
                <w:rFonts w:ascii="Tahoma" w:hAnsi="Tahoma" w:cs="Tahoma"/>
                <w:sz w:val="20"/>
              </w:rPr>
              <w:lastRenderedPageBreak/>
              <w:t>out onto the balcony ... you didn't need so much nursing care.' '... and that's where all the fun was ... all the teasing of the nurses ... particularly in the MEN'S WARDS ... they would make their own fun.' Single rooms for the very unwell.</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026'16"</w:t>
            </w:r>
          </w:p>
        </w:tc>
        <w:tc>
          <w:tcPr>
            <w:tcW w:w="7360" w:type="dxa"/>
          </w:tcPr>
          <w:p w:rsidR="00F05837" w:rsidRDefault="00F05837">
            <w:pPr>
              <w:rPr>
                <w:rFonts w:ascii="Tahoma" w:hAnsi="Tahoma" w:cs="Tahoma"/>
                <w:sz w:val="20"/>
              </w:rPr>
            </w:pPr>
            <w:r>
              <w:rPr>
                <w:rFonts w:ascii="Tahoma" w:hAnsi="Tahoma" w:cs="Tahoma"/>
                <w:sz w:val="20"/>
              </w:rPr>
              <w:t>ORGANISATION OF NURSING CARE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JUNIOR PRO's DUTIES. Describes. MATRON'S and DOCTORS' ROUNDS. Patients 'had to sit in bed with their starched white quilts over the top of them and "don't you move until she's been"'. MATRON'S ROUND ETIQUETTE. Describes.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CONSULTANT DOCTORS and ETIQUETTE. Ward was WARD SISTER's domain. Describes.</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JUNIOR PRO's DUTIES continued. Describes. MEAL preparation. Describes. Very strict about DIETS.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038'37"</w:t>
            </w:r>
          </w:p>
        </w:tc>
        <w:tc>
          <w:tcPr>
            <w:tcW w:w="7360" w:type="dxa"/>
          </w:tcPr>
          <w:p w:rsidR="00F05837" w:rsidRDefault="00F05837">
            <w:pPr>
              <w:rPr>
                <w:rFonts w:ascii="Tahoma" w:hAnsi="Tahoma" w:cs="Tahoma"/>
                <w:sz w:val="20"/>
              </w:rPr>
            </w:pPr>
            <w:r>
              <w:rPr>
                <w:rFonts w:ascii="Tahoma" w:hAnsi="Tahoma" w:cs="Tahoma"/>
                <w:sz w:val="20"/>
              </w:rPr>
              <w:t>RESPONSIBILITY AND SHOWING INITIATIVE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No one left ward at end of shift until all the work finished. Describes. Admission of new PATIENTS. Describes. All equipment counted at end of each shift. Recalls one nurse who was 'absolutely manic about counting the teaspoons'.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Not enough time for INITIATIVE until second year. Explains. On JUNIOR NIGHT DUTY in second year ran ward solo. Describes. Terrified someone would die during NIGHT DUTY. In SURGICAL WARDs, INTRAVENOUS DRIPs difficult and help required from NIGHT SISTER. Huge RESPONSIBILITY.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One NIGHT SISTER in charge of whole hospital with three or four STAFF NURSES or JUNIOR SISTERS. Describes how covered wards. Confident by time a SENIOR NURSE (third year). Terrified at thought of complication with THYROIDECTOMY (GOITRE) PATIENTS. Describes. PATIENTS returned to ward direct from THEATRE and still under ANAESTHETIC.</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047'50"</w:t>
            </w:r>
          </w:p>
        </w:tc>
        <w:tc>
          <w:tcPr>
            <w:tcW w:w="7360" w:type="dxa"/>
          </w:tcPr>
          <w:p w:rsidR="00F05837" w:rsidRDefault="00F05837">
            <w:pPr>
              <w:rPr>
                <w:rFonts w:ascii="Tahoma" w:hAnsi="Tahoma" w:cs="Tahoma"/>
                <w:sz w:val="20"/>
              </w:rPr>
            </w:pPr>
            <w:r>
              <w:rPr>
                <w:rFonts w:ascii="Tahoma" w:hAnsi="Tahoma" w:cs="Tahoma"/>
                <w:sz w:val="20"/>
              </w:rPr>
              <w:t>PATIENT DEATHS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Relatively high number of PATIENT DEATHS from DEEP VEIN THROMBOSIS (PULMONARY EMBOLISM). Explains. Refers EARLY MOBILISATION. HEART ATTACK PATIENTS in bed several weeks. Describes EMOTIONAL aspects.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050'00"</w:t>
            </w:r>
          </w:p>
        </w:tc>
        <w:tc>
          <w:tcPr>
            <w:tcW w:w="7360" w:type="dxa"/>
          </w:tcPr>
          <w:p w:rsidR="00F05837" w:rsidRDefault="00F05837">
            <w:pPr>
              <w:rPr>
                <w:rFonts w:ascii="Tahoma" w:hAnsi="Tahoma" w:cs="Tahoma"/>
                <w:sz w:val="20"/>
              </w:rPr>
            </w:pPr>
            <w:r>
              <w:rPr>
                <w:rFonts w:ascii="Tahoma" w:hAnsi="Tahoma" w:cs="Tahoma"/>
                <w:sz w:val="20"/>
              </w:rPr>
              <w:t>TEACHING ON THE WARD</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Learned from seniors. One study day a week for formal classes. Explains. SISTER or STAFF NURSE might explain interesting cases on the ward. STUDENT NURSES did not question just accepted everything.</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052'38"</w:t>
            </w:r>
          </w:p>
        </w:tc>
        <w:tc>
          <w:tcPr>
            <w:tcW w:w="7360" w:type="dxa"/>
          </w:tcPr>
          <w:p w:rsidR="00F05837" w:rsidRDefault="00F05837">
            <w:pPr>
              <w:rPr>
                <w:rFonts w:ascii="Tahoma" w:hAnsi="Tahoma" w:cs="Tahoma"/>
                <w:sz w:val="20"/>
              </w:rPr>
            </w:pPr>
            <w:r>
              <w:rPr>
                <w:rFonts w:ascii="Tahoma" w:hAnsi="Tahoma" w:cs="Tahoma"/>
                <w:sz w:val="20"/>
              </w:rPr>
              <w:t>AFTERNOON SHIFT &amp; VISITING</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Describes AFTERNOON SHIFT, VISITING TIME, NURSES' DUTIES. Nurses STRICT with VISITORS. Describes.</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INTERVIEW ENDS 56 MINUTES 12 SECONDS.</w:t>
            </w:r>
          </w:p>
        </w:tc>
      </w:tr>
    </w:tbl>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lastRenderedPageBreak/>
              <w:t>Recorded:</w:t>
            </w:r>
          </w:p>
        </w:tc>
        <w:tc>
          <w:tcPr>
            <w:tcW w:w="2820" w:type="dxa"/>
          </w:tcPr>
          <w:p w:rsidR="00F05837" w:rsidRDefault="00F05837">
            <w:pPr>
              <w:rPr>
                <w:rFonts w:ascii="Tahoma" w:hAnsi="Tahoma" w:cs="Tahoma"/>
                <w:sz w:val="20"/>
              </w:rPr>
            </w:pPr>
            <w:r>
              <w:rPr>
                <w:rFonts w:ascii="Tahoma" w:hAnsi="Tahoma" w:cs="Tahoma"/>
                <w:sz w:val="20"/>
              </w:rPr>
              <w:t>23 NOV 2012</w:t>
            </w:r>
          </w:p>
        </w:tc>
        <w:tc>
          <w:tcPr>
            <w:tcW w:w="4520" w:type="dxa"/>
          </w:tcPr>
          <w:p w:rsidR="00F05837" w:rsidRDefault="00F05837" w:rsidP="00F05837">
            <w:pPr>
              <w:jc w:val="right"/>
              <w:rPr>
                <w:rFonts w:ascii="Tahoma" w:hAnsi="Tahoma" w:cs="Tahoma"/>
                <w:sz w:val="20"/>
              </w:rPr>
            </w:pPr>
            <w:r>
              <w:rPr>
                <w:rFonts w:ascii="Tahoma" w:hAnsi="Tahoma" w:cs="Tahoma"/>
                <w:sz w:val="20"/>
              </w:rPr>
              <w:t>File:  3 of   5</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Interviewer:</w:t>
            </w:r>
          </w:p>
        </w:tc>
        <w:tc>
          <w:tcPr>
            <w:tcW w:w="2820" w:type="dxa"/>
          </w:tcPr>
          <w:p w:rsidR="00F05837" w:rsidRDefault="00F05837">
            <w:pPr>
              <w:rPr>
                <w:rFonts w:ascii="Tahoma" w:hAnsi="Tahoma" w:cs="Tahoma"/>
                <w:sz w:val="20"/>
              </w:rPr>
            </w:pPr>
            <w:r>
              <w:rPr>
                <w:rFonts w:ascii="Tahoma" w:hAnsi="Tahoma" w:cs="Tahoma"/>
                <w:sz w:val="20"/>
              </w:rPr>
              <w:t>Debbie Dunsford</w:t>
            </w:r>
          </w:p>
        </w:tc>
        <w:tc>
          <w:tcPr>
            <w:tcW w:w="452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Abstracter:</w:t>
            </w:r>
          </w:p>
        </w:tc>
        <w:tc>
          <w:tcPr>
            <w:tcW w:w="2820" w:type="dxa"/>
          </w:tcPr>
          <w:p w:rsidR="00F05837" w:rsidRDefault="00F05837">
            <w:pPr>
              <w:rPr>
                <w:rFonts w:ascii="Tahoma" w:hAnsi="Tahoma" w:cs="Tahoma"/>
                <w:sz w:val="20"/>
              </w:rPr>
            </w:pPr>
            <w:r>
              <w:rPr>
                <w:rFonts w:ascii="Tahoma" w:hAnsi="Tahoma" w:cs="Tahoma"/>
                <w:sz w:val="20"/>
              </w:rPr>
              <w:t>Debbie Dunsford</w:t>
            </w:r>
          </w:p>
        </w:tc>
        <w:tc>
          <w:tcPr>
            <w:tcW w:w="452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Equipment type:</w:t>
            </w:r>
          </w:p>
        </w:tc>
        <w:tc>
          <w:tcPr>
            <w:tcW w:w="2820" w:type="dxa"/>
          </w:tcPr>
          <w:p w:rsidR="00F05837" w:rsidRDefault="00F05837">
            <w:pPr>
              <w:rPr>
                <w:rFonts w:ascii="Tahoma" w:hAnsi="Tahoma" w:cs="Tahoma"/>
                <w:sz w:val="20"/>
              </w:rPr>
            </w:pPr>
            <w:r>
              <w:rPr>
                <w:rFonts w:ascii="Tahoma" w:hAnsi="Tahoma" w:cs="Tahoma"/>
                <w:sz w:val="20"/>
              </w:rPr>
              <w:t>Fostex FR-2LE Digital Recorder</w:t>
            </w:r>
          </w:p>
        </w:tc>
        <w:tc>
          <w:tcPr>
            <w:tcW w:w="4520" w:type="dxa"/>
          </w:tcPr>
          <w:p w:rsidR="00F05837" w:rsidRDefault="00F05837">
            <w:pPr>
              <w:rPr>
                <w:rFonts w:ascii="Tahoma" w:hAnsi="Tahoma" w:cs="Tahoma"/>
                <w:sz w:val="20"/>
              </w:rPr>
            </w:pPr>
          </w:p>
        </w:tc>
      </w:tr>
    </w:tbl>
    <w:p w:rsidR="00F05837" w:rsidRPr="00F05837" w:rsidRDefault="00F05837">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000'06"</w:t>
            </w:r>
          </w:p>
        </w:tc>
        <w:tc>
          <w:tcPr>
            <w:tcW w:w="7360" w:type="dxa"/>
          </w:tcPr>
          <w:p w:rsidR="00F05837" w:rsidRDefault="00F05837">
            <w:pPr>
              <w:rPr>
                <w:rFonts w:ascii="Tahoma" w:hAnsi="Tahoma" w:cs="Tahoma"/>
                <w:sz w:val="20"/>
              </w:rPr>
            </w:pPr>
            <w:r>
              <w:rPr>
                <w:rFonts w:ascii="Tahoma" w:hAnsi="Tahoma" w:cs="Tahoma"/>
                <w:sz w:val="20"/>
              </w:rPr>
              <w:t>PATIENT CARE &amp; HIERARCHY</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JUNIOR NURSES's DUTIES. Describes progressive seniority, JUNIOR PRO, JUNIOR NURSE, SENIOR NURSE, STAFF NURSE.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Describes HOUSE SURGEONS' and REGISTRARS' roles. CONSULTANTS worked partly in PUBLIC HOSPITAL and partly in private practice. 'They were like kings ... it was all "yes sir, no sir", hands behind your back business.'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Treated CONSULTANTS, HOUSE SURGEONS and REGISTRARS differently. Describes. Did not question HIERARCHY.</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005'27"</w:t>
            </w:r>
          </w:p>
        </w:tc>
        <w:tc>
          <w:tcPr>
            <w:tcW w:w="7360" w:type="dxa"/>
          </w:tcPr>
          <w:p w:rsidR="00F05837" w:rsidRDefault="00F05837">
            <w:pPr>
              <w:rPr>
                <w:rFonts w:ascii="Tahoma" w:hAnsi="Tahoma" w:cs="Tahoma"/>
                <w:sz w:val="20"/>
              </w:rPr>
            </w:pPr>
            <w:r>
              <w:rPr>
                <w:rFonts w:ascii="Tahoma" w:hAnsi="Tahoma" w:cs="Tahoma"/>
                <w:sz w:val="20"/>
              </w:rPr>
              <w:t>CURRICULUM &amp; MATERNITY TRAINING</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Taught ANATOMY and PHYSIOLOGY in first year. Then block classes, e.g. GENERAL SURGERY, RENAL, COMMUNICATIVE DISEASE, MEASLES, MUMPS, CHICKEN POX. Emphasis on ISOLATION TECHNIQUE, STERILE TECHNIQUE, THEATRE. EAR, NOSE &amp; THROAT and EYE.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Jill's class first to do MATERNITY under new CURRICULUM. Found MATERNITY PATIENTS and HOSPITAL very relaxed. Sent by TAXI to ESSEX HOSPITAL, where MATRON made them tea and hot toast on arrival. ESSEX an unusual hospital. Many UNMARRIED MOTHERS worked there before giving birth to their babies. Comments on sadness at babies being taken away as soon as born. Girls worked in kitchens and as cleaners. MATRON (..?) CRISP very motherly. Describes.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Describes DUTIES and BABY and PATIENT CARE. Risk of SEPTICAEMIA. MIDWIVES' treatment of unmarried girls. Describes.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Most of NURSES loved the work, especially looking after the babies. So much more relaxed.</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011'17"</w:t>
            </w:r>
          </w:p>
        </w:tc>
        <w:tc>
          <w:tcPr>
            <w:tcW w:w="7360" w:type="dxa"/>
          </w:tcPr>
          <w:p w:rsidR="00F05837" w:rsidRDefault="00F05837">
            <w:pPr>
              <w:rPr>
                <w:rFonts w:ascii="Tahoma" w:hAnsi="Tahoma" w:cs="Tahoma"/>
                <w:sz w:val="20"/>
              </w:rPr>
            </w:pPr>
            <w:r>
              <w:rPr>
                <w:rFonts w:ascii="Tahoma" w:hAnsi="Tahoma" w:cs="Tahoma"/>
                <w:sz w:val="20"/>
              </w:rPr>
              <w:t>CLASSROOM &amp; COMMUNITY TEACHING</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Classroom work not always connected to ward work. Two weeks COMMUNITY WORK during training.</w:t>
            </w:r>
          </w:p>
        </w:tc>
      </w:tr>
    </w:tbl>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lastRenderedPageBreak/>
              <w:t>Recorded:</w:t>
            </w:r>
          </w:p>
        </w:tc>
        <w:tc>
          <w:tcPr>
            <w:tcW w:w="2820" w:type="dxa"/>
          </w:tcPr>
          <w:p w:rsidR="00F05837" w:rsidRDefault="00F05837">
            <w:pPr>
              <w:rPr>
                <w:rFonts w:ascii="Tahoma" w:hAnsi="Tahoma" w:cs="Tahoma"/>
                <w:sz w:val="20"/>
              </w:rPr>
            </w:pPr>
            <w:r>
              <w:rPr>
                <w:rFonts w:ascii="Tahoma" w:hAnsi="Tahoma" w:cs="Tahoma"/>
                <w:sz w:val="20"/>
              </w:rPr>
              <w:t>23 NOV 2012</w:t>
            </w:r>
          </w:p>
        </w:tc>
        <w:tc>
          <w:tcPr>
            <w:tcW w:w="4520" w:type="dxa"/>
          </w:tcPr>
          <w:p w:rsidR="00F05837" w:rsidRDefault="00F05837" w:rsidP="00F05837">
            <w:pPr>
              <w:jc w:val="right"/>
              <w:rPr>
                <w:rFonts w:ascii="Tahoma" w:hAnsi="Tahoma" w:cs="Tahoma"/>
                <w:sz w:val="20"/>
              </w:rPr>
            </w:pPr>
            <w:r>
              <w:rPr>
                <w:rFonts w:ascii="Tahoma" w:hAnsi="Tahoma" w:cs="Tahoma"/>
                <w:sz w:val="20"/>
              </w:rPr>
              <w:t>File:  4 of   5</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Interviewer:</w:t>
            </w:r>
          </w:p>
        </w:tc>
        <w:tc>
          <w:tcPr>
            <w:tcW w:w="2820" w:type="dxa"/>
          </w:tcPr>
          <w:p w:rsidR="00F05837" w:rsidRDefault="00F05837">
            <w:pPr>
              <w:rPr>
                <w:rFonts w:ascii="Tahoma" w:hAnsi="Tahoma" w:cs="Tahoma"/>
                <w:sz w:val="20"/>
              </w:rPr>
            </w:pPr>
            <w:r>
              <w:rPr>
                <w:rFonts w:ascii="Tahoma" w:hAnsi="Tahoma" w:cs="Tahoma"/>
                <w:sz w:val="20"/>
              </w:rPr>
              <w:t>Debbie Dunsford</w:t>
            </w:r>
          </w:p>
        </w:tc>
        <w:tc>
          <w:tcPr>
            <w:tcW w:w="452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Abstracter:</w:t>
            </w:r>
          </w:p>
        </w:tc>
        <w:tc>
          <w:tcPr>
            <w:tcW w:w="2820" w:type="dxa"/>
          </w:tcPr>
          <w:p w:rsidR="00F05837" w:rsidRDefault="00F05837">
            <w:pPr>
              <w:rPr>
                <w:rFonts w:ascii="Tahoma" w:hAnsi="Tahoma" w:cs="Tahoma"/>
                <w:sz w:val="20"/>
              </w:rPr>
            </w:pPr>
            <w:r>
              <w:rPr>
                <w:rFonts w:ascii="Tahoma" w:hAnsi="Tahoma" w:cs="Tahoma"/>
                <w:sz w:val="20"/>
              </w:rPr>
              <w:t>Debbie Dunsford</w:t>
            </w:r>
          </w:p>
        </w:tc>
        <w:tc>
          <w:tcPr>
            <w:tcW w:w="452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Equipment type:</w:t>
            </w:r>
          </w:p>
        </w:tc>
        <w:tc>
          <w:tcPr>
            <w:tcW w:w="2820" w:type="dxa"/>
          </w:tcPr>
          <w:p w:rsidR="00F05837" w:rsidRDefault="00F05837">
            <w:pPr>
              <w:rPr>
                <w:rFonts w:ascii="Tahoma" w:hAnsi="Tahoma" w:cs="Tahoma"/>
                <w:sz w:val="20"/>
              </w:rPr>
            </w:pPr>
            <w:r>
              <w:rPr>
                <w:rFonts w:ascii="Tahoma" w:hAnsi="Tahoma" w:cs="Tahoma"/>
                <w:sz w:val="20"/>
              </w:rPr>
              <w:t>Fostex FR-2LE Digital Recorder</w:t>
            </w:r>
          </w:p>
        </w:tc>
        <w:tc>
          <w:tcPr>
            <w:tcW w:w="4520" w:type="dxa"/>
          </w:tcPr>
          <w:p w:rsidR="00F05837" w:rsidRDefault="00F05837">
            <w:pPr>
              <w:rPr>
                <w:rFonts w:ascii="Tahoma" w:hAnsi="Tahoma" w:cs="Tahoma"/>
                <w:sz w:val="20"/>
              </w:rPr>
            </w:pPr>
          </w:p>
        </w:tc>
      </w:tr>
    </w:tbl>
    <w:p w:rsidR="00F05837" w:rsidRPr="00F05837" w:rsidRDefault="00F05837">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000'05"</w:t>
            </w:r>
          </w:p>
        </w:tc>
        <w:tc>
          <w:tcPr>
            <w:tcW w:w="7360" w:type="dxa"/>
          </w:tcPr>
          <w:p w:rsidR="00F05837" w:rsidRDefault="00F05837">
            <w:pPr>
              <w:rPr>
                <w:rFonts w:ascii="Tahoma" w:hAnsi="Tahoma" w:cs="Tahoma"/>
                <w:sz w:val="20"/>
              </w:rPr>
            </w:pPr>
            <w:r>
              <w:rPr>
                <w:rFonts w:ascii="Tahoma" w:hAnsi="Tahoma" w:cs="Tahoma"/>
                <w:sz w:val="20"/>
              </w:rPr>
              <w:t>EXAMS &amp; CELEBRATIONS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Describes 'First Professional' EXAM at end of first year and STATE FINAL (EXAM). Describes study preparations and results. CELEBRATION party after EXAM at HAGLEY PARK CRICKET PAVILION. 'I think people got quite drunk, very drunk some of them.' Danced ROCK AND ROLL and THE TWIST. Describes.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005'53"</w:t>
            </w:r>
          </w:p>
        </w:tc>
        <w:tc>
          <w:tcPr>
            <w:tcW w:w="7360" w:type="dxa"/>
          </w:tcPr>
          <w:p w:rsidR="00F05837" w:rsidRDefault="00F05837">
            <w:pPr>
              <w:rPr>
                <w:rFonts w:ascii="Tahoma" w:hAnsi="Tahoma" w:cs="Tahoma"/>
                <w:sz w:val="20"/>
              </w:rPr>
            </w:pPr>
            <w:r>
              <w:rPr>
                <w:rFonts w:ascii="Tahoma" w:hAnsi="Tahoma" w:cs="Tahoma"/>
                <w:sz w:val="20"/>
              </w:rPr>
              <w:t>TRAINING IN DIFFERENT HOSPITALS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Various NORTH CANTERBURY HOSPITAL BOARD hospitals. CHRISTCHURCH HOSPITAL, BURWOOD HOSPITAL, PRINCESS MARGARET HOSPITAL.</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Six months at BURWOOD HOSPITAL for PLASTIC SURGERY. PRINCESS MARGARET (HOSPITAL) opened and group completed last six months of training there. Describes some reluctance at first. HIERARCHY not as stiff as CHRISTCHURCH. Describes different UNIFORM.</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008'10"</w:t>
            </w:r>
          </w:p>
        </w:tc>
        <w:tc>
          <w:tcPr>
            <w:tcW w:w="7360" w:type="dxa"/>
          </w:tcPr>
          <w:p w:rsidR="00F05837" w:rsidRDefault="00F05837">
            <w:pPr>
              <w:rPr>
                <w:rFonts w:ascii="Tahoma" w:hAnsi="Tahoma" w:cs="Tahoma"/>
                <w:sz w:val="20"/>
              </w:rPr>
            </w:pPr>
            <w:r>
              <w:rPr>
                <w:rFonts w:ascii="Tahoma" w:hAnsi="Tahoma" w:cs="Tahoma"/>
                <w:sz w:val="20"/>
              </w:rPr>
              <w:t>PATIENTS AT PRINCESS MARGARET HOSPITAL</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GENERAL SURGERY, GENERAL MEDICINE, a MEDICAL UNIT run by PROFESSOR DON BEVAN doing experimental work on HORMONE TREATMENT with SEX CHANGE PATIENTS.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WARDS mixed. Describes contrast to CHRISTCHURCH HOSPITAL's long wards. CHEST SURGERY a specialty.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Describes desire for OPERATING ROOM work. Liked precision, camaraderie. Lacked patience to look after old people.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011'13"</w:t>
            </w:r>
          </w:p>
        </w:tc>
        <w:tc>
          <w:tcPr>
            <w:tcW w:w="7360" w:type="dxa"/>
          </w:tcPr>
          <w:p w:rsidR="00F05837" w:rsidRDefault="00F05837">
            <w:pPr>
              <w:rPr>
                <w:rFonts w:ascii="Tahoma" w:hAnsi="Tahoma" w:cs="Tahoma"/>
                <w:sz w:val="20"/>
              </w:rPr>
            </w:pPr>
            <w:r>
              <w:rPr>
                <w:rFonts w:ascii="Tahoma" w:hAnsi="Tahoma" w:cs="Tahoma"/>
                <w:sz w:val="20"/>
              </w:rPr>
              <w:t>PATIENTS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Describes ORTHOPAEDIC PATIENTS including young men and older women.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Elective surgery conditions included GALL BLADDERS, EAR NOSE AND THROAT, GYNAECOLOGICAL. People in bed after CATARACT SURGERY for three weeks. Sandbags around heads. Recalls TETANUS patients in INFECTIOUS DISEASES WARD. Nursed in very quiet conditions. If sudden noise, went into painful spasms.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CANCER and HEART TREATMENTS mostly SURGICAL. COLOSTOMIES for BOWEL CANCER rudimentary. Whole BOWEL RESECTIONS needed nursing a long time with post-operative problems. No CHEMOTHERAPY just pain relief and antibiotics. PENICILLIN injections very painful and difficult to do. Describes. Does not recall RADIOTHERAPY. RADIUM NEEDLES used.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HEART treatment was bed rest, low salt diet. Just a few drugs including DIGOXIN. One of few heart procedures was PATENT DUCTUS on young people. All HEART SURGERY for NZ performed at GREEN LANE HOSPITAL. First OPEN HEART SURGERY at GREEN LANE in 1958.</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018'30"</w:t>
            </w:r>
          </w:p>
        </w:tc>
        <w:tc>
          <w:tcPr>
            <w:tcW w:w="7360" w:type="dxa"/>
          </w:tcPr>
          <w:p w:rsidR="00F05837" w:rsidRDefault="00F05837">
            <w:pPr>
              <w:rPr>
                <w:rFonts w:ascii="Tahoma" w:hAnsi="Tahoma" w:cs="Tahoma"/>
                <w:sz w:val="20"/>
              </w:rPr>
            </w:pPr>
            <w:r>
              <w:rPr>
                <w:rFonts w:ascii="Tahoma" w:hAnsi="Tahoma" w:cs="Tahoma"/>
                <w:sz w:val="20"/>
              </w:rPr>
              <w:t>MEMORABLE PATIENTS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Recalls young man at BURWOOD HOSPITAL in BURNS &amp; PLASTIC SURGERY UNIT. Describes death of SEPTICAEMIA after football injury. Describes EMOTIONAL effect on nurses. Talked to friends to work through EMOTIONS, used 'sick humour'. Supported each other and learned to 'shut off' once left the ward.</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021'16"</w:t>
            </w:r>
          </w:p>
        </w:tc>
        <w:tc>
          <w:tcPr>
            <w:tcW w:w="7360" w:type="dxa"/>
          </w:tcPr>
          <w:p w:rsidR="00F05837" w:rsidRDefault="00F05837">
            <w:pPr>
              <w:rPr>
                <w:rFonts w:ascii="Tahoma" w:hAnsi="Tahoma" w:cs="Tahoma"/>
                <w:sz w:val="20"/>
              </w:rPr>
            </w:pPr>
            <w:r>
              <w:rPr>
                <w:rFonts w:ascii="Tahoma" w:hAnsi="Tahoma" w:cs="Tahoma"/>
                <w:sz w:val="20"/>
              </w:rPr>
              <w:t>CHANGES IN DISEASES, TREATMENTS, NURSING WORK</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ANTIBIOTICS starting to make a difference for SURGICAL PATIENTS. Patients more mobile at PRINCESS MARGARET HOSPITAL. Describes. SURGERY and MEDICAL TREATMENT improving. </w:t>
            </w:r>
          </w:p>
          <w:p w:rsidR="00F05837" w:rsidRDefault="00F05837">
            <w:pPr>
              <w:rPr>
                <w:rFonts w:ascii="Tahoma" w:hAnsi="Tahoma" w:cs="Tahoma"/>
                <w:sz w:val="20"/>
              </w:rPr>
            </w:pPr>
            <w:r>
              <w:rPr>
                <w:rFonts w:ascii="Tahoma" w:hAnsi="Tahoma" w:cs="Tahoma"/>
                <w:sz w:val="20"/>
              </w:rPr>
              <w:t xml:space="preserve">Saw first CARDIAC ARREST where chest opened and HEART MASSAGE performed. Describes. Refers DR PETER SAFAR who pioneered internal use CARDIOPULMONARY RESUSCITATION (CPR). DEFIBRILLATOR PADDLES.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Changes in NURSES' DUTIES. Describes.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027'18"</w:t>
            </w:r>
          </w:p>
        </w:tc>
        <w:tc>
          <w:tcPr>
            <w:tcW w:w="7360" w:type="dxa"/>
          </w:tcPr>
          <w:p w:rsidR="00F05837" w:rsidRDefault="00F05837">
            <w:pPr>
              <w:rPr>
                <w:rFonts w:ascii="Tahoma" w:hAnsi="Tahoma" w:cs="Tahoma"/>
                <w:sz w:val="20"/>
              </w:rPr>
            </w:pPr>
            <w:r>
              <w:rPr>
                <w:rFonts w:ascii="Tahoma" w:hAnsi="Tahoma" w:cs="Tahoma"/>
                <w:sz w:val="20"/>
              </w:rPr>
              <w:t>CENTRAL STERILISING UNIT</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Equipment needed sterilising. CENTRAL STERILISING UNIT at PRINCESS MARGARET HOSPITAL innovative. Comments that at BURWOOD (HOSPITAL) had to use dressings immediately before the cockroaches got there. BURWOOD an old ARMY rehabilitation unit built low to ground on sand near beach. Recalls crunching over cockroaches in the corridors at night.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At GREEN LANE (HOSPITAL), a new block opened in 1970 but it was said 'the cockroaches got there before the staff'. Refers to MARGARET HORSBURGH WITH HEATHER SPINETTO, JUDY MURPHY, JILL CRAWFORD, RACHEL RONALDSON &amp; SYLVIA HILTON, </w:t>
            </w:r>
            <w:r w:rsidRPr="00F05837">
              <w:rPr>
                <w:rFonts w:ascii="Tahoma" w:hAnsi="Tahoma" w:cs="Tahoma"/>
                <w:i/>
                <w:sz w:val="20"/>
              </w:rPr>
              <w:t>Hearts Hands Minds: The Cardio-thoracic Nurses of Green Lane Hospital</w:t>
            </w:r>
            <w:r>
              <w:rPr>
                <w:rFonts w:ascii="Tahoma" w:hAnsi="Tahoma" w:cs="Tahoma"/>
                <w:sz w:val="20"/>
              </w:rPr>
              <w:t xml:space="preserve">, Auckland, 2010. Refers DEFIBRILLATOR as </w:t>
            </w:r>
            <w:bookmarkStart w:id="0" w:name="_GoBack"/>
            <w:bookmarkEnd w:id="0"/>
            <w:r>
              <w:rPr>
                <w:rFonts w:ascii="Tahoma" w:hAnsi="Tahoma" w:cs="Tahoma"/>
                <w:sz w:val="20"/>
              </w:rPr>
              <w:t xml:space="preserve">new.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CENTRAL STERILISING UNIT (CSU) had big effect on nursing staff. Describes.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031'25"</w:t>
            </w:r>
          </w:p>
        </w:tc>
        <w:tc>
          <w:tcPr>
            <w:tcW w:w="7360" w:type="dxa"/>
          </w:tcPr>
          <w:p w:rsidR="00F05837" w:rsidRDefault="00F05837">
            <w:pPr>
              <w:rPr>
                <w:rFonts w:ascii="Tahoma" w:hAnsi="Tahoma" w:cs="Tahoma"/>
                <w:sz w:val="20"/>
              </w:rPr>
            </w:pPr>
            <w:r>
              <w:rPr>
                <w:rFonts w:ascii="Tahoma" w:hAnsi="Tahoma" w:cs="Tahoma"/>
                <w:sz w:val="20"/>
              </w:rPr>
              <w:t>NURSES' HOME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Describes rooms at PRELIMINARY SCHOOL and accommodation progression throughout training. Shared bathrooms, plenty of hot water for baths. Describes.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Formal DINING ROOM with waitress service. Describes SITTING ROOMS. Recalls a friend collected old newspapers from the wards and exchanged the bundle for fish and chips at the local fish shop. Went out for a MEAL on pay day. Refers THE COFFEE POT cafe. NURSES' HOME food adequate. Describes meals. No complaints. Ate very quickly because short of time.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040'00"</w:t>
            </w:r>
          </w:p>
        </w:tc>
        <w:tc>
          <w:tcPr>
            <w:tcW w:w="7360" w:type="dxa"/>
          </w:tcPr>
          <w:p w:rsidR="00F05837" w:rsidRDefault="00F05837">
            <w:pPr>
              <w:rPr>
                <w:rFonts w:ascii="Tahoma" w:hAnsi="Tahoma" w:cs="Tahoma"/>
                <w:sz w:val="20"/>
              </w:rPr>
            </w:pPr>
            <w:r>
              <w:rPr>
                <w:rFonts w:ascii="Tahoma" w:hAnsi="Tahoma" w:cs="Tahoma"/>
                <w:sz w:val="20"/>
              </w:rPr>
              <w:t>NURSES' HOME RULES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NURSES' HOME rules, late passes and visitors. Describes. HOME SISTER's name, POPPY (INEZ) BLATHWAYTE (aunt of JUDY FYFFE). Motherly if nurses sick but also very strict. Quotes POPPY BLATHWAYTE saying '"Nurses who ride motor scooters or climb up fire escapes are liable to get unwanted babies"'. Difficult to concentrate on study in NURSES' HOME.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043'50"</w:t>
            </w:r>
          </w:p>
        </w:tc>
        <w:tc>
          <w:tcPr>
            <w:tcW w:w="7360" w:type="dxa"/>
          </w:tcPr>
          <w:p w:rsidR="00F05837" w:rsidRDefault="00F05837">
            <w:pPr>
              <w:rPr>
                <w:rFonts w:ascii="Tahoma" w:hAnsi="Tahoma" w:cs="Tahoma"/>
                <w:sz w:val="20"/>
              </w:rPr>
            </w:pPr>
            <w:r>
              <w:rPr>
                <w:rFonts w:ascii="Tahoma" w:hAnsi="Tahoma" w:cs="Tahoma"/>
                <w:sz w:val="20"/>
              </w:rPr>
              <w:t>NURSE FRIENDSHIPS &amp; SMOKING</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Got on very well as a group, but special FRIENDSHIPS. Describes.</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Nearly everyone SMOKED although Jill did not. 'I tried to ... I tried to keep up with my peers but I didn't like it.' Describes. Health aspects of SMOKING not raised until mid-1960s. Describes SMOKING by NURSES and PATIENTS.</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Describes early difficulties in NURSES' HOME. Refers HOMESICKNESS, sharing a room.</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048'09"</w:t>
            </w:r>
          </w:p>
        </w:tc>
        <w:tc>
          <w:tcPr>
            <w:tcW w:w="7360" w:type="dxa"/>
          </w:tcPr>
          <w:p w:rsidR="00F05837" w:rsidRDefault="00F05837">
            <w:pPr>
              <w:rPr>
                <w:rFonts w:ascii="Tahoma" w:hAnsi="Tahoma" w:cs="Tahoma"/>
                <w:sz w:val="20"/>
              </w:rPr>
            </w:pPr>
            <w:r>
              <w:rPr>
                <w:rFonts w:ascii="Tahoma" w:hAnsi="Tahoma" w:cs="Tahoma"/>
                <w:sz w:val="20"/>
              </w:rPr>
              <w:t>SENIOR NURSES &amp; DOCTORS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SENIOR NURSES very helpful and enjoyed teaching JUNIOR NURSES. Recalls THEATRE SISTER JAN TURNBULL encouraged interest in THEATRE work.</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HOSPITAL ETIQUETTE did not permit STUDENT NURSES to approach SENIOR DOCTORS directly on ward. Recounts example.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051'20"</w:t>
            </w:r>
          </w:p>
        </w:tc>
        <w:tc>
          <w:tcPr>
            <w:tcW w:w="7360" w:type="dxa"/>
          </w:tcPr>
          <w:p w:rsidR="00F05837" w:rsidRDefault="00F05837">
            <w:pPr>
              <w:rPr>
                <w:rFonts w:ascii="Tahoma" w:hAnsi="Tahoma" w:cs="Tahoma"/>
                <w:sz w:val="20"/>
              </w:rPr>
            </w:pPr>
            <w:r>
              <w:rPr>
                <w:rFonts w:ascii="Tahoma" w:hAnsi="Tahoma" w:cs="Tahoma"/>
                <w:sz w:val="20"/>
              </w:rPr>
              <w:t>MALE NURSES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Two MALE NURSES in the men's wards. Different training to female nurses. Thinks they were part ORDERLY, part NURSE. Very helpful for lifting heavy patients. Discusses limitations of their training. Not able to deal with children or women patients.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052'55"</w:t>
            </w:r>
          </w:p>
        </w:tc>
        <w:tc>
          <w:tcPr>
            <w:tcW w:w="7360" w:type="dxa"/>
          </w:tcPr>
          <w:p w:rsidR="00F05837" w:rsidRDefault="00F05837">
            <w:pPr>
              <w:rPr>
                <w:rFonts w:ascii="Tahoma" w:hAnsi="Tahoma" w:cs="Tahoma"/>
                <w:sz w:val="20"/>
              </w:rPr>
            </w:pPr>
            <w:r>
              <w:rPr>
                <w:rFonts w:ascii="Tahoma" w:hAnsi="Tahoma" w:cs="Tahoma"/>
                <w:sz w:val="20"/>
              </w:rPr>
              <w:t>SOCIAL ACTIVITIES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Attended MOVIES, DANCES, went SHOPPING. Refers LATIMER HALL, BALLANTYNES, CHRISTCHURCH. WAGES were 9 pounds a fortnight. TRANSPORT to CHRISTCHURCH from all hospitals. Coffee bars were sophisticated. In final year at PRINCESS MARGARET (HOSPITAL), saving to go to ENGLAND so did not go out a lot.</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Didn't keep up with friends from school. 'Your friends were your nursing friends.' Describes.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057'57"</w:t>
            </w:r>
          </w:p>
        </w:tc>
        <w:tc>
          <w:tcPr>
            <w:tcW w:w="7360" w:type="dxa"/>
          </w:tcPr>
          <w:p w:rsidR="00F05837" w:rsidRDefault="00F05837">
            <w:pPr>
              <w:rPr>
                <w:rFonts w:ascii="Tahoma" w:hAnsi="Tahoma" w:cs="Tahoma"/>
                <w:sz w:val="20"/>
              </w:rPr>
            </w:pPr>
            <w:r>
              <w:rPr>
                <w:rFonts w:ascii="Tahoma" w:hAnsi="Tahoma" w:cs="Tahoma"/>
                <w:sz w:val="20"/>
              </w:rPr>
              <w:t>HOSPITAL SOCIAL ACTIVITIES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NURSES' TEA DANCES held at CHRISTCHURCH HOSPITAL. Boys from LINCOLN COLLEGE and the UNIVERSITY attended. Describes. Attended LATIMER HALL for DANCES. Other activities included BEACH or TRAMPING. Played TENNIS. SWIMMING POOL at BURWOOD HOSPITAL. In NURSES' HOME, relaxed eating toast and tea and listening to records. Student CHRISTIAN MOVEMENT although Jill did not belong.</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Describes CHRISTMAS in hospital as fun. CAROL SINGING through the wards. Whole staff on duty on CHRISTMAS DAY. Describes. CONSULTANTS visited and one played FATHER CHRISTMAS. Presents to all patients provided by HOSPITAL LADY VISITORS ASSOCIATION. Parents allowed in CHILDREN'S WARD all day on CHRISTMAS DAY.</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064'04"</w:t>
            </w:r>
          </w:p>
        </w:tc>
        <w:tc>
          <w:tcPr>
            <w:tcW w:w="7360" w:type="dxa"/>
          </w:tcPr>
          <w:p w:rsidR="00F05837" w:rsidRDefault="00F05837">
            <w:pPr>
              <w:rPr>
                <w:rFonts w:ascii="Tahoma" w:hAnsi="Tahoma" w:cs="Tahoma"/>
                <w:sz w:val="20"/>
              </w:rPr>
            </w:pPr>
            <w:r>
              <w:rPr>
                <w:rFonts w:ascii="Tahoma" w:hAnsi="Tahoma" w:cs="Tahoma"/>
                <w:sz w:val="20"/>
              </w:rPr>
              <w:t>SOCIAL ACTIVITIES WITH MEDICAL STAFF</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Nurses and HOUSE SURGEONS socialised. PARTIES at HOUSE SURGEONS' RESIDENCE. Recalls some STUDENT DOCTORS once threw a piano out a window. Describes. ALCOHOL didn't feature greatly during their training. Describes. Rumours that one nurse had problem with ALCOHOL. Recounts.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068'48"</w:t>
            </w:r>
          </w:p>
        </w:tc>
        <w:tc>
          <w:tcPr>
            <w:tcW w:w="7360" w:type="dxa"/>
          </w:tcPr>
          <w:p w:rsidR="00F05837" w:rsidRDefault="00F05837">
            <w:pPr>
              <w:rPr>
                <w:rFonts w:ascii="Tahoma" w:hAnsi="Tahoma" w:cs="Tahoma"/>
                <w:sz w:val="20"/>
              </w:rPr>
            </w:pPr>
            <w:r>
              <w:rPr>
                <w:rFonts w:ascii="Tahoma" w:hAnsi="Tahoma" w:cs="Tahoma"/>
                <w:sz w:val="20"/>
              </w:rPr>
              <w:t>BOYFRIENDS &amp; INTIMATE RELATIONSHIPS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Jill had BOYFRIENDS but no one serious. Others became engaged during training. Describes difficulty of juggling SHIFTS with BOYFRIENDS. Some girls went nursing to marry a doctor. Some doctors took out many nurses. Discusses those nurses who became engaged and left immediately they qualified to marry. </w:t>
            </w:r>
          </w:p>
          <w:p w:rsidR="00F05837" w:rsidRDefault="00F05837">
            <w:pPr>
              <w:rPr>
                <w:rFonts w:ascii="Tahoma" w:hAnsi="Tahoma" w:cs="Tahoma"/>
                <w:sz w:val="20"/>
              </w:rPr>
            </w:pPr>
            <w:r>
              <w:rPr>
                <w:rFonts w:ascii="Tahoma" w:hAnsi="Tahoma" w:cs="Tahoma"/>
                <w:sz w:val="20"/>
              </w:rPr>
              <w:t>Senior year involved making plans for future. A year as a STAFF NURSE seen as good experience for jobs when overseas.</w:t>
            </w:r>
          </w:p>
          <w:p w:rsidR="00F05837" w:rsidRDefault="00F05837">
            <w:pPr>
              <w:rPr>
                <w:rFonts w:ascii="Tahoma" w:hAnsi="Tahoma" w:cs="Tahoma"/>
                <w:sz w:val="20"/>
              </w:rPr>
            </w:pPr>
          </w:p>
          <w:p w:rsidR="00F05837" w:rsidRDefault="00F05837" w:rsidP="00F05837">
            <w:pPr>
              <w:rPr>
                <w:rFonts w:ascii="Tahoma" w:hAnsi="Tahoma" w:cs="Tahoma"/>
                <w:sz w:val="20"/>
              </w:rPr>
            </w:pPr>
            <w:r>
              <w:rPr>
                <w:rFonts w:ascii="Tahoma" w:hAnsi="Tahoma" w:cs="Tahoma"/>
                <w:sz w:val="20"/>
              </w:rPr>
              <w:t>Not aware of LESBIAN RELATIONSHIPS. HOME SISTER would have been aware. Saw such relationships later in career, for example, at GREEN LANE SCHOOL OF NURSING among TUTORS. Was aware of LESBIAN RELATIONSHIPS. Mentions being at school with JULIETTE HUME and PAULINE PARKER.</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075'18"</w:t>
            </w:r>
          </w:p>
        </w:tc>
        <w:tc>
          <w:tcPr>
            <w:tcW w:w="7360" w:type="dxa"/>
          </w:tcPr>
          <w:p w:rsidR="00F05837" w:rsidRDefault="00F05837">
            <w:pPr>
              <w:rPr>
                <w:rFonts w:ascii="Tahoma" w:hAnsi="Tahoma" w:cs="Tahoma"/>
                <w:sz w:val="20"/>
              </w:rPr>
            </w:pPr>
            <w:r>
              <w:rPr>
                <w:rFonts w:ascii="Tahoma" w:hAnsi="Tahoma" w:cs="Tahoma"/>
                <w:sz w:val="20"/>
              </w:rPr>
              <w:t>PREGNANCIES &amp; SICKNESS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Aware of just a couple of STUDENT NURSES who became PREGNANT. Describes.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NURSES' CLINIC daily for sick nurses. Jill got CHICKEN POX in first year of training. Sent home to recuperate. Got SEPTIC FINGER at BURWOOD HOSPITAL. Describes. Sense of responsibility to go on duty even if unwell.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Mentions DIVIDED SHIFT when a JUNIOR NURSE in first year. Describes.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Describes care received If sick enough to be admitted to hospital. Refers current practice.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081'10"</w:t>
            </w:r>
          </w:p>
        </w:tc>
        <w:tc>
          <w:tcPr>
            <w:tcW w:w="7360" w:type="dxa"/>
          </w:tcPr>
          <w:p w:rsidR="00F05837" w:rsidRDefault="00F05837">
            <w:pPr>
              <w:rPr>
                <w:rFonts w:ascii="Tahoma" w:hAnsi="Tahoma" w:cs="Tahoma"/>
                <w:sz w:val="20"/>
              </w:rPr>
            </w:pPr>
            <w:r>
              <w:rPr>
                <w:rFonts w:ascii="Tahoma" w:hAnsi="Tahoma" w:cs="Tahoma"/>
                <w:sz w:val="20"/>
              </w:rPr>
              <w:t>VALUE OF NURSING AS A CAREER</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Refers NURSING STATUS.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082'15"</w:t>
            </w:r>
          </w:p>
        </w:tc>
        <w:tc>
          <w:tcPr>
            <w:tcW w:w="7360" w:type="dxa"/>
          </w:tcPr>
          <w:p w:rsidR="00F05837" w:rsidRDefault="00F05837">
            <w:pPr>
              <w:rPr>
                <w:rFonts w:ascii="Tahoma" w:hAnsi="Tahoma" w:cs="Tahoma"/>
                <w:sz w:val="20"/>
              </w:rPr>
            </w:pPr>
            <w:r>
              <w:rPr>
                <w:rFonts w:ascii="Tahoma" w:hAnsi="Tahoma" w:cs="Tahoma"/>
                <w:sz w:val="20"/>
              </w:rPr>
              <w:t>STUDENT NURSES' ASSOCIATION &amp; PAY</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Recalls there was a representative but not involved in activities. Not aware of REGISTERED NURSES' ASSOCIATION.</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Received 9 pounds per fortnight in hand plus shoe and stocking allowance of 2 pounds 50 twice a year. BOARD &amp; LODGING already deducted. Describes. Thinks they were badly paid but they also received so many services and their tuition. Not aware of pay of MALE NURSES.  Does not recall complaints about poor PAY.</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086'55"</w:t>
            </w:r>
          </w:p>
        </w:tc>
        <w:tc>
          <w:tcPr>
            <w:tcW w:w="7360" w:type="dxa"/>
          </w:tcPr>
          <w:p w:rsidR="00F05837" w:rsidRDefault="00F05837">
            <w:pPr>
              <w:rPr>
                <w:rFonts w:ascii="Tahoma" w:hAnsi="Tahoma" w:cs="Tahoma"/>
                <w:sz w:val="20"/>
              </w:rPr>
            </w:pPr>
            <w:r>
              <w:rPr>
                <w:rFonts w:ascii="Tahoma" w:hAnsi="Tahoma" w:cs="Tahoma"/>
                <w:sz w:val="20"/>
              </w:rPr>
              <w:t>FINAL EXAM &amp; GRADUATION</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Tension of EXAM and excitement that training coming to an end. GRADUATION CEREMONY in NURSES' HOME dining room. Describes. BOARD and MATRONS attended. Wore STAFF NURSES' blue UNIFORMS.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GRADUATION BALL at THE WINTERGARDEN, CHRISTCHURCH. Boyfriends and fiancees attended. Describes. ALCOHOL would have been sneaked in under the girls' dresses. BAND played. SENIOR NURSES attended with partners.</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FILE ENDS 92 minutes 46 seconds.</w:t>
            </w:r>
          </w:p>
        </w:tc>
      </w:tr>
    </w:tbl>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lastRenderedPageBreak/>
              <w:t>Recorded:</w:t>
            </w:r>
          </w:p>
        </w:tc>
        <w:tc>
          <w:tcPr>
            <w:tcW w:w="2820" w:type="dxa"/>
          </w:tcPr>
          <w:p w:rsidR="00F05837" w:rsidRDefault="00F05837">
            <w:pPr>
              <w:rPr>
                <w:rFonts w:ascii="Tahoma" w:hAnsi="Tahoma" w:cs="Tahoma"/>
                <w:sz w:val="20"/>
              </w:rPr>
            </w:pPr>
            <w:r>
              <w:rPr>
                <w:rFonts w:ascii="Tahoma" w:hAnsi="Tahoma" w:cs="Tahoma"/>
                <w:sz w:val="20"/>
              </w:rPr>
              <w:t>23 NOV 2012</w:t>
            </w:r>
          </w:p>
        </w:tc>
        <w:tc>
          <w:tcPr>
            <w:tcW w:w="4520" w:type="dxa"/>
          </w:tcPr>
          <w:p w:rsidR="00F05837" w:rsidRDefault="00F05837" w:rsidP="00F05837">
            <w:pPr>
              <w:jc w:val="right"/>
              <w:rPr>
                <w:rFonts w:ascii="Tahoma" w:hAnsi="Tahoma" w:cs="Tahoma"/>
                <w:sz w:val="20"/>
              </w:rPr>
            </w:pPr>
            <w:r>
              <w:rPr>
                <w:rFonts w:ascii="Tahoma" w:hAnsi="Tahoma" w:cs="Tahoma"/>
                <w:sz w:val="20"/>
              </w:rPr>
              <w:t>File:  5 of   5</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Interviewer:</w:t>
            </w:r>
          </w:p>
        </w:tc>
        <w:tc>
          <w:tcPr>
            <w:tcW w:w="2820" w:type="dxa"/>
          </w:tcPr>
          <w:p w:rsidR="00F05837" w:rsidRDefault="00F05837">
            <w:pPr>
              <w:rPr>
                <w:rFonts w:ascii="Tahoma" w:hAnsi="Tahoma" w:cs="Tahoma"/>
                <w:sz w:val="20"/>
              </w:rPr>
            </w:pPr>
            <w:r>
              <w:rPr>
                <w:rFonts w:ascii="Tahoma" w:hAnsi="Tahoma" w:cs="Tahoma"/>
                <w:sz w:val="20"/>
              </w:rPr>
              <w:t>Debbie Dunsford</w:t>
            </w:r>
          </w:p>
        </w:tc>
        <w:tc>
          <w:tcPr>
            <w:tcW w:w="452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Abstracter:</w:t>
            </w:r>
          </w:p>
        </w:tc>
        <w:tc>
          <w:tcPr>
            <w:tcW w:w="2820" w:type="dxa"/>
          </w:tcPr>
          <w:p w:rsidR="00F05837" w:rsidRDefault="00F05837">
            <w:pPr>
              <w:rPr>
                <w:rFonts w:ascii="Tahoma" w:hAnsi="Tahoma" w:cs="Tahoma"/>
                <w:sz w:val="20"/>
              </w:rPr>
            </w:pPr>
            <w:r>
              <w:rPr>
                <w:rFonts w:ascii="Tahoma" w:hAnsi="Tahoma" w:cs="Tahoma"/>
                <w:sz w:val="20"/>
              </w:rPr>
              <w:t>Debbie Dunsford</w:t>
            </w:r>
          </w:p>
        </w:tc>
        <w:tc>
          <w:tcPr>
            <w:tcW w:w="452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Equipment type:</w:t>
            </w:r>
          </w:p>
        </w:tc>
        <w:tc>
          <w:tcPr>
            <w:tcW w:w="2820" w:type="dxa"/>
          </w:tcPr>
          <w:p w:rsidR="00F05837" w:rsidRDefault="00F05837">
            <w:pPr>
              <w:rPr>
                <w:rFonts w:ascii="Tahoma" w:hAnsi="Tahoma" w:cs="Tahoma"/>
                <w:sz w:val="20"/>
              </w:rPr>
            </w:pPr>
            <w:r>
              <w:rPr>
                <w:rFonts w:ascii="Tahoma" w:hAnsi="Tahoma" w:cs="Tahoma"/>
                <w:sz w:val="20"/>
              </w:rPr>
              <w:t>Fostex FR-2LE Digital Recorder</w:t>
            </w:r>
          </w:p>
        </w:tc>
        <w:tc>
          <w:tcPr>
            <w:tcW w:w="4520" w:type="dxa"/>
          </w:tcPr>
          <w:p w:rsidR="00F05837" w:rsidRDefault="00F05837">
            <w:pPr>
              <w:rPr>
                <w:rFonts w:ascii="Tahoma" w:hAnsi="Tahoma" w:cs="Tahoma"/>
                <w:sz w:val="20"/>
              </w:rPr>
            </w:pPr>
          </w:p>
        </w:tc>
      </w:tr>
    </w:tbl>
    <w:p w:rsidR="00F05837" w:rsidRPr="00F05837" w:rsidRDefault="00F05837">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000'05"</w:t>
            </w:r>
          </w:p>
        </w:tc>
        <w:tc>
          <w:tcPr>
            <w:tcW w:w="7360" w:type="dxa"/>
          </w:tcPr>
          <w:p w:rsidR="00F05837" w:rsidRDefault="00F05837">
            <w:pPr>
              <w:rPr>
                <w:rFonts w:ascii="Tahoma" w:hAnsi="Tahoma" w:cs="Tahoma"/>
                <w:sz w:val="20"/>
              </w:rPr>
            </w:pPr>
            <w:r>
              <w:rPr>
                <w:rFonts w:ascii="Tahoma" w:hAnsi="Tahoma" w:cs="Tahoma"/>
                <w:sz w:val="20"/>
              </w:rPr>
              <w:t>REGISTERED NURSING EXPERIENCE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Worked as STAFF NURSE at PRINCESS MARGARET HOSPITAL for one year to gain CHRISTCHURCH HOSPITAL certificate and medal. Helped with job seeking in BRITAIN. Mentions REPUTATION of CHRISTCHURCH HOSPITAL (NURSES). Applied and accepted for job at UNIVERSITY COLLEGE HOSPITAL LONDON before leaving NZ.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At PRINCESS MARGARET HOSPITAL, spent three months in SURGICAL WARD, then to OPERATING ROOM. Continued CAREER in OPERATING THEATRE in private wing of UNIVERSITY COLLEGE HOSPITAL. Private nursing work in BRITAIN. Describes.</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Most nurses worked as ACTING STAFF NURSE before becoming STAFF NURSE so transition smooth. More responsibility, took SURGEONs on rounds and some practical TEACHING of STUDENT NURSES.  RELATIONSHIP between WARD SISTERS and STAFF NURSES easier once registered.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SISTER IN CHARGE of OPERATING THEATRE gave JILL a lot of responsibility quickly. Describes. When in ENGLAND in private wing of UNIVERSITY COLLEGE HOSPITAL, huge variety of SURGERY and CONSULTANTS from all over LONDON. Worked with famous SURGEONS who 'had instruments named after them'. Mentions CLEMENT PRICE-THOMAS who operated on the KING (GEORGE 6). Famous PATIENTS also. Refers DUCHESS OF KENT and RINGO STARR (TONSILECTOMY). Recalls 'screaming teenagers' outside 'because RINGO (STARR) was in there.'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007'20"</w:t>
            </w:r>
          </w:p>
        </w:tc>
        <w:tc>
          <w:tcPr>
            <w:tcW w:w="7360" w:type="dxa"/>
          </w:tcPr>
          <w:p w:rsidR="00F05837" w:rsidRDefault="00F05837">
            <w:pPr>
              <w:rPr>
                <w:rFonts w:ascii="Tahoma" w:hAnsi="Tahoma" w:cs="Tahoma"/>
                <w:sz w:val="20"/>
              </w:rPr>
            </w:pPr>
            <w:r>
              <w:rPr>
                <w:rFonts w:ascii="Tahoma" w:hAnsi="Tahoma" w:cs="Tahoma"/>
                <w:sz w:val="20"/>
              </w:rPr>
              <w:t>PRINCESS MARGARET HOSPITAL SURGERY</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Mainly CHEST SURGERY, GENERAL SURGERY AND GYNAECOLOGY. No ORTHOPAEDICS or EAR NOSE &amp; THROAT. A lot of EMERGENCIES. Describes. HEAD THEATRE SISTER BETTY REYNOLDS very helpful at teaching on the job. Describes.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Once a REGISTERED NURSE, SURGEONS took more interest and helped teach. STAFF RELATIONSHIPs in THEATRE more relaxed than wards. Describes. SURGEONS at CHRISTCHURCH HOSPITAL 'prima donas'. PRINCESS MARGARET atmosphere relaxed. Recounts incident in theatre while still in training that influenced her. Refers Mr HARTNELL. Describes a good SURGEON'S qualities.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014'00"</w:t>
            </w:r>
          </w:p>
        </w:tc>
        <w:tc>
          <w:tcPr>
            <w:tcW w:w="7360" w:type="dxa"/>
          </w:tcPr>
          <w:p w:rsidR="00F05837" w:rsidRDefault="00F05837">
            <w:pPr>
              <w:rPr>
                <w:rFonts w:ascii="Tahoma" w:hAnsi="Tahoma" w:cs="Tahoma"/>
                <w:sz w:val="20"/>
              </w:rPr>
            </w:pPr>
            <w:r>
              <w:rPr>
                <w:rFonts w:ascii="Tahoma" w:hAnsi="Tahoma" w:cs="Tahoma"/>
                <w:sz w:val="20"/>
              </w:rPr>
              <w:t>NEW SURGICAL TECHNIQUES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HEART SURGERY TECHNIQUES were new at PRINCESS MARGARET HOSPITAL. Procedures included PATENT DUCTUS and COARCTATION. Enjoyed THEATRE work because 'over and done with'. Missed continuity of patient care. Describes COLLEGIALITY in THEATRE and at GREEN LANE. Describes.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016'40"</w:t>
            </w:r>
          </w:p>
        </w:tc>
        <w:tc>
          <w:tcPr>
            <w:tcW w:w="7360" w:type="dxa"/>
          </w:tcPr>
          <w:p w:rsidR="00F05837" w:rsidRDefault="00F05837">
            <w:pPr>
              <w:rPr>
                <w:rFonts w:ascii="Tahoma" w:hAnsi="Tahoma" w:cs="Tahoma"/>
                <w:sz w:val="20"/>
              </w:rPr>
            </w:pPr>
            <w:r>
              <w:rPr>
                <w:rFonts w:ascii="Tahoma" w:hAnsi="Tahoma" w:cs="Tahoma"/>
                <w:sz w:val="20"/>
              </w:rPr>
              <w:t>WORKING IN BRITAIN</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Went with friend by ship, </w:t>
            </w:r>
            <w:r w:rsidRPr="00F05837">
              <w:rPr>
                <w:rFonts w:ascii="Tahoma" w:hAnsi="Tahoma" w:cs="Tahoma"/>
                <w:i/>
                <w:sz w:val="20"/>
              </w:rPr>
              <w:t>RUAHINE</w:t>
            </w:r>
            <w:r>
              <w:rPr>
                <w:rFonts w:ascii="Tahoma" w:hAnsi="Tahoma" w:cs="Tahoma"/>
                <w:sz w:val="20"/>
              </w:rPr>
              <w:t xml:space="preserve">. Cost 88 pounds to go from NZ to ENGLAND in 1962. Transferred 50 pounds to LONDON and job to go to. Lived in NURSES' </w:t>
            </w:r>
            <w:r>
              <w:rPr>
                <w:rFonts w:ascii="Tahoma" w:hAnsi="Tahoma" w:cs="Tahoma"/>
                <w:sz w:val="20"/>
              </w:rPr>
              <w:lastRenderedPageBreak/>
              <w:t>HOME. Horrible winter, last of SMOGS. Describes UNIFORMS. Easy to get NURSING and SECRETARIAL jobs in LONDON. After six months, JILL and her friend moved to a flat off FINCHLEY ROAD and did PRIVATE NURSING for a NURSING AGENCY. Describes type of work and benefits. Refers PARK LANE HOTEL, patient with SHINGLES</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Comments that ENGLISH NURSES still doing a lot of CLEANING WORK. CONSULTANT DOCTORS in private wards very demanding. Describes terrific CHRISTMAS PARTY at UNIVERSITY COLLEGE HOSPITAL. Went on for days, had ALCOHOL. Elaborate theme was COMMON MARKET. CONSULTANTS would bring presents. People not going on HOLIDAY at CHRISTMAS like in NZ.</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024'33"</w:t>
            </w:r>
          </w:p>
        </w:tc>
        <w:tc>
          <w:tcPr>
            <w:tcW w:w="7360" w:type="dxa"/>
          </w:tcPr>
          <w:p w:rsidR="00F05837" w:rsidRDefault="00F05837">
            <w:pPr>
              <w:rPr>
                <w:rFonts w:ascii="Tahoma" w:hAnsi="Tahoma" w:cs="Tahoma"/>
                <w:sz w:val="20"/>
              </w:rPr>
            </w:pPr>
            <w:r>
              <w:rPr>
                <w:rFonts w:ascii="Tahoma" w:hAnsi="Tahoma" w:cs="Tahoma"/>
                <w:sz w:val="20"/>
              </w:rPr>
              <w:t>PATIENTS, SURGEONS AND RETURN TO NZ</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Recalls famous PATIENTS including DUCHESS OF KENT, DAME PATTIE MENZIES (WIFE OF ROBERT MENZIES, PRIME MINISTER OF AUSTRALIA). Refers SURGEON SIR MILES FORMBY.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Worth experiencing the SURGICAL TECHNIQUES and impressed by sense of history in working with pioneering SURGEONS. Away four years and returned early 1966. Missed NZ's warmth and sunshine. Private nursing in a PRIVATE HOSPITAL in CHRISTCHURCH for a while. Friend recommended GREEN LANE CARDIAC POST GRADUATE course. Applied and started 1 April 1966.</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027'47"</w:t>
            </w:r>
          </w:p>
        </w:tc>
        <w:tc>
          <w:tcPr>
            <w:tcW w:w="7360" w:type="dxa"/>
          </w:tcPr>
          <w:p w:rsidR="00F05837" w:rsidRDefault="00F05837">
            <w:pPr>
              <w:rPr>
                <w:rFonts w:ascii="Tahoma" w:hAnsi="Tahoma" w:cs="Tahoma"/>
                <w:sz w:val="20"/>
              </w:rPr>
            </w:pPr>
            <w:r>
              <w:rPr>
                <w:rFonts w:ascii="Tahoma" w:hAnsi="Tahoma" w:cs="Tahoma"/>
                <w:sz w:val="20"/>
              </w:rPr>
              <w:t>CARDIAC POST GRADUATE COURSE, GREEN LANE, AUCKLAND</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Attracted by CARDIAC SURGERY because new, exciting, experimental. Refers HEART SURGEON BRIAN BARRATT-BOYES. Found CARDIAC NURSING COURSE difficult. Describes return to wards doing INTENSIVE CARE NURSING with very sick patients and a lot of machinery.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Course included LECTURES, INTENSIVE CARE NURSING, STUDY DAYS. Cared for OPEN HEART SURGERY PATIENTS in the ward in INTENSIVE CARE. Practical work, exams and training in DRUGS. Describes others in course.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Offered job in OPERATING ROOM. Describes how quickly became quite senior. SISTER IN CHARGE had been a member of QUEEN ALEXANDRA NURSING CORPS and ran the place like the ARMY. SISTER IN CHARGE eloped with a FINNISH SURGEON.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Shortage of THEATRE NURSES at time. HEART OPERATIONS at GREEN LANE extremely long, maybe 8 to 14 hours long and people did not like doing it. Describes.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034'25"</w:t>
            </w:r>
          </w:p>
        </w:tc>
        <w:tc>
          <w:tcPr>
            <w:tcW w:w="7360" w:type="dxa"/>
          </w:tcPr>
          <w:p w:rsidR="00F05837" w:rsidRDefault="00F05837">
            <w:pPr>
              <w:rPr>
                <w:rFonts w:ascii="Tahoma" w:hAnsi="Tahoma" w:cs="Tahoma"/>
                <w:sz w:val="20"/>
              </w:rPr>
            </w:pPr>
            <w:r>
              <w:rPr>
                <w:rFonts w:ascii="Tahoma" w:hAnsi="Tahoma" w:cs="Tahoma"/>
                <w:sz w:val="20"/>
              </w:rPr>
              <w:t>GREEN LANE CARDIAC UNIT</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JILL and another THEATRE SISTER, MOIRA ROBERTSON, ran THEATRE temporarily. SISTER RACHEL RONALDSON appointed SISTER IN CHARGE. Describes her qualities and the changes she initiated. Mentions TEAMWORK and SOCIAL ACTIVITIES. GREEN LANE revolved around CARDIAC UNIT.</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Describes qualities of hospital leaders, SIR BRIAN BARRATT-BOYES, and (SIR) DAVID COLE, later head of (AUCKLAND) MEDICAL SCHOOL. CARDIAC work very important at time. Some jealousy from other staff. Example of resentment of CARDIAC UNIT's profile and resourcing. Visitors from overseas, REPUTATION for heart work and infant work. REGISTRARS came for training from around the world including AFGHANISTAN, FINLAND, SPAIN, ITALY, FRANCE, INDIA, </w:t>
            </w:r>
            <w:r>
              <w:rPr>
                <w:rFonts w:ascii="Tahoma" w:hAnsi="Tahoma" w:cs="Tahoma"/>
                <w:sz w:val="20"/>
              </w:rPr>
              <w:lastRenderedPageBreak/>
              <w:t>AUSTRALIA, SOUTH AFRICA and elsewhere. HEROIC work and privilege to be there at time. Describes.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042'15"</w:t>
            </w:r>
          </w:p>
        </w:tc>
        <w:tc>
          <w:tcPr>
            <w:tcW w:w="7360" w:type="dxa"/>
          </w:tcPr>
          <w:p w:rsidR="00F05837" w:rsidRDefault="00F05837">
            <w:pPr>
              <w:rPr>
                <w:rFonts w:ascii="Tahoma" w:hAnsi="Tahoma" w:cs="Tahoma"/>
                <w:sz w:val="20"/>
              </w:rPr>
            </w:pPr>
            <w:r>
              <w:rPr>
                <w:rFonts w:ascii="Tahoma" w:hAnsi="Tahoma" w:cs="Tahoma"/>
                <w:sz w:val="20"/>
              </w:rPr>
              <w:t>CARDIAC NURSING GREEN LANE, HONG KONG, THAILAND</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Overseas nurses came from overseas for a year to work in theatre with BRIAN BARRATT-BOYES. POST GRADUATE COURSE with intake every six months. Describes. Worked there for twelve years until 1979.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In 1969-70 worked in HONG KONG and THAILAND. Jill invited to run a CARDIAC NURSING course as at GREEN LANE. Refers visiting doctor, PROFESSOR KASAN, from BANGKOK, A Chinese doctor was visiting from HONG KONG and also asked if JILL would relieve an English theatre nurse going on long leave. JILL went first to HONG KONG for four months, then to THAILAND for seven months to set up course at SIRIJAJ HOSPITAL for nurses from all over THAILAND. Thirty nurses did course. Describes.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Describes conditions in Thai hospital, standard of nurses and doctors. Lived in flat at hospital. Describes SOCIAL ACTIVITIES and hospitality, being 'treated like a queen.' Invited to King's garden party, went away for weekends. Rapport with GREEN LANE.  THAI NURSES liked to read NZ WOMEN'S WEEKLY. Mentions courtesy of THAI people. Refers to noise of women giving birth at night.</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049'55"</w:t>
            </w:r>
          </w:p>
        </w:tc>
        <w:tc>
          <w:tcPr>
            <w:tcW w:w="7360" w:type="dxa"/>
          </w:tcPr>
          <w:p w:rsidR="00F05837" w:rsidRDefault="00F05837">
            <w:pPr>
              <w:rPr>
                <w:rFonts w:ascii="Tahoma" w:hAnsi="Tahoma" w:cs="Tahoma"/>
                <w:sz w:val="20"/>
              </w:rPr>
            </w:pPr>
            <w:r>
              <w:rPr>
                <w:rFonts w:ascii="Tahoma" w:hAnsi="Tahoma" w:cs="Tahoma"/>
                <w:sz w:val="20"/>
              </w:rPr>
              <w:t>OVERSEAS WORK IN HONG KONG</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Worked as relief THEATRE SUPERVISOR at new CARDIAC UNIT in HONG KONG. Problem of BAREFOOT DOCTORS from CHINA who thought they were superior to others but had to gain BRITISH REGISTRATION to work as doctors. Employed as THEATRE TECHNICIANS and often argued with doctors.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Problem in HONG KONG was getting enough blood for operations. Describes how got blood from POLICE SCHOOL, ship's crews coming into port. People having ELECTIVE SURGERY had to provide a number of relatives to give blood before operation would be performed. Describes.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052'50"</w:t>
            </w:r>
          </w:p>
        </w:tc>
        <w:tc>
          <w:tcPr>
            <w:tcW w:w="7360" w:type="dxa"/>
          </w:tcPr>
          <w:p w:rsidR="00F05837" w:rsidRDefault="00F05837">
            <w:pPr>
              <w:rPr>
                <w:rFonts w:ascii="Tahoma" w:hAnsi="Tahoma" w:cs="Tahoma"/>
                <w:sz w:val="20"/>
              </w:rPr>
            </w:pPr>
            <w:r>
              <w:rPr>
                <w:rFonts w:ascii="Tahoma" w:hAnsi="Tahoma" w:cs="Tahoma"/>
                <w:sz w:val="20"/>
              </w:rPr>
              <w:t>ADVANCED DIPLOMA OF NURSING</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Completed while at GREEN LANE. Felt pressured to get the qualification and went to WELLINGTON. One year course and bonded for two years afterwards. Describes. All academic work and pleased to finish. Got a raise in pay. Thought much of the theory was irrelevant to her work.</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054'30"</w:t>
            </w:r>
          </w:p>
        </w:tc>
        <w:tc>
          <w:tcPr>
            <w:tcW w:w="7360" w:type="dxa"/>
          </w:tcPr>
          <w:p w:rsidR="00F05837" w:rsidRDefault="00F05837">
            <w:pPr>
              <w:rPr>
                <w:rFonts w:ascii="Tahoma" w:hAnsi="Tahoma" w:cs="Tahoma"/>
                <w:sz w:val="20"/>
              </w:rPr>
            </w:pPr>
            <w:r>
              <w:rPr>
                <w:rFonts w:ascii="Tahoma" w:hAnsi="Tahoma" w:cs="Tahoma"/>
                <w:sz w:val="20"/>
              </w:rPr>
              <w:t>THEATRE NURSE SUPERVISOR ROLE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Took over from RACHEL RONALDSON. Supervised whole SURGICAL UNIT. Ran three theatres, organised rosters, meal times, emergency cover. Always on call. Recounts moving flat and not having a phone. BRIAN BARRATT-BOYES intervened to get one installed immediately.</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Describes organisation of theatres and team of nurses, plus technicians, anaesthetists.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Sense of FAMILY and TEAM still there in late 1970s. Recalls example of surgeon trying to get his patient scheduled. Difficulty of juggling list operations and emergencies. Describes. One Australian doctor said '"Why don't we just send a trolley up to the ward and say, first in ... the first on the trolley can be operated on"'.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lastRenderedPageBreak/>
              <w:t>Pressure on WAITING LIST growing. More people were being diagnosed with HEART DISEASE and babies also being diagnosed with conditions that could be operated on. Heart surgery started in WELLINGTON, DUNEDIN, CHRISTCHURCH and HAMILTON. Closed heart surgery now done in CATHETER LABS and do not need chests to be opened. After her time. Would have changed number of cases and how long surgeries took.</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060'40"</w:t>
            </w:r>
          </w:p>
        </w:tc>
        <w:tc>
          <w:tcPr>
            <w:tcW w:w="7360" w:type="dxa"/>
          </w:tcPr>
          <w:p w:rsidR="00F05837" w:rsidRDefault="00F05837">
            <w:pPr>
              <w:rPr>
                <w:rFonts w:ascii="Tahoma" w:hAnsi="Tahoma" w:cs="Tahoma"/>
                <w:sz w:val="20"/>
              </w:rPr>
            </w:pPr>
            <w:r>
              <w:rPr>
                <w:rFonts w:ascii="Tahoma" w:hAnsi="Tahoma" w:cs="Tahoma"/>
                <w:sz w:val="20"/>
              </w:rPr>
              <w:t>SURGICAL TEAM TO SAMOA 1978</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Relates anecdote about people always saying they would love to go the PACIFIC ISLANDS.  People came to GREEN LANE from SAMOA and other islands for operations paid for by the NZ GOVERNMENT.  Decided economical to take a surgical team to SAMOA to do as many operations as possible. Did 13 or 14 mostly on children in two weeks. Could not take HEART LUNG MACHINE so no OPEN HEART SURGERY. Did CLOSED HEART SURGERY. Team of SURGEON, ANAESTHETIST, CARDIOLOGIST and THEATRE NURSE. Part of JILL's role was to order all EQUIPMENT needed for the trip. Describes.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Performed MITRAL VALVOTOMIES, CLOSED MITRAL VALVOTOMIES, PATENT DUCTUSES, COARCTATIONS, AORTIC ANEURYSMS. Mostly MITRAL VALVOTOMIES for people who had had RHEUMATIC FEVER.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Team from TELEVISION NEW ZEALAND accompanied them. SAMOANS were especially impressed by the camera team and all came to work on filming days. JILL asked one nurse if they had enjoyed having them there.  '"Oh, yeah, but I'll be glad when you fellows have gone because you make us work too hard."'</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064'43"</w:t>
            </w:r>
          </w:p>
        </w:tc>
        <w:tc>
          <w:tcPr>
            <w:tcW w:w="7360" w:type="dxa"/>
          </w:tcPr>
          <w:p w:rsidR="00F05837" w:rsidRDefault="00F05837">
            <w:pPr>
              <w:rPr>
                <w:rFonts w:ascii="Tahoma" w:hAnsi="Tahoma" w:cs="Tahoma"/>
                <w:sz w:val="20"/>
              </w:rPr>
            </w:pPr>
            <w:r>
              <w:rPr>
                <w:rFonts w:ascii="Tahoma" w:hAnsi="Tahoma" w:cs="Tahoma"/>
                <w:sz w:val="20"/>
              </w:rPr>
              <w:t>SURGICAL TEAM TO SAMOA</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Regular surgery in SAMOA restricted to VARICOSE VEINS, HERNIAS, GALL BLADDERS. For other surgery, patient sent to NZ. Another surgical team to SAMOA and team to FIJI. Considered a successful exercise.</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In SAMOA, one difficulty involved the sterilising autoclave which sat outside in the hospital grounds and was very slow. Could only do two operations a day because had to wait for sterilising. Slowed the work down a bit. Team did operations as quickly as possible and then had a few days to make sure patients alright. One person then remained behind to check on patients and the rest went SIGHT SEEING.</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SAMOAN HIERARCHY welcomed the chance to entertain the team. Parties of welcome and farewell.</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067'08"</w:t>
            </w:r>
          </w:p>
        </w:tc>
        <w:tc>
          <w:tcPr>
            <w:tcW w:w="7360" w:type="dxa"/>
          </w:tcPr>
          <w:p w:rsidR="00F05837" w:rsidRDefault="00F05837">
            <w:pPr>
              <w:rPr>
                <w:rFonts w:ascii="Tahoma" w:hAnsi="Tahoma" w:cs="Tahoma"/>
                <w:sz w:val="20"/>
              </w:rPr>
            </w:pPr>
            <w:r>
              <w:rPr>
                <w:rFonts w:ascii="Tahoma" w:hAnsi="Tahoma" w:cs="Tahoma"/>
                <w:sz w:val="20"/>
              </w:rPr>
              <w:t>NATIONAL HEART FOUNDATION</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Left GREEN LANE at end of 1978 beginning of 1979. Worked at NATIONAL HEART FOUNDATION as HEALTH EDUCATION OFFICER. Needed change. Explains. Considers has been lucky.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Theatre job had lost a bit of its glamour. CORONARY HEART SURGERY mundane compared to earlier work. Tried selling SURGICAL INSTRUMENTS but not for her.</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 xml:space="preserve">NATIONAL HEART FOUNDATION focus was public education using CPR (CARDIO PULMONARY RESUSCITATION) as a vehicle for teaching risk factors for HEART DISEASE and HEALTHY LIFESTYLES. Role required public speaking skills and travel from GISBORNE to NORTH CAPE. Very involved with (AUCKLAND </w:t>
            </w:r>
            <w:r>
              <w:rPr>
                <w:rFonts w:ascii="Tahoma" w:hAnsi="Tahoma" w:cs="Tahoma"/>
                <w:sz w:val="20"/>
              </w:rPr>
              <w:lastRenderedPageBreak/>
              <w:t>ELECTRIC) POWER BOARD who needed CPR instruction every six months. Talks were free but charged POWER BOARD because it was a mandatory requirement. First visited WAIHEKE (ISLAND) for POWER BOARD. Refers husband, NORMAN CAMERON, and buying a beach house on WAIHEKE ISLAND.</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071'36"</w:t>
            </w:r>
          </w:p>
        </w:tc>
        <w:tc>
          <w:tcPr>
            <w:tcW w:w="7360" w:type="dxa"/>
          </w:tcPr>
          <w:p w:rsidR="00F05837" w:rsidRDefault="00F05837">
            <w:pPr>
              <w:rPr>
                <w:rFonts w:ascii="Tahoma" w:hAnsi="Tahoma" w:cs="Tahoma"/>
                <w:sz w:val="20"/>
              </w:rPr>
            </w:pPr>
            <w:r>
              <w:rPr>
                <w:rFonts w:ascii="Tahoma" w:hAnsi="Tahoma" w:cs="Tahoma"/>
                <w:sz w:val="20"/>
              </w:rPr>
              <w:t>HEALTH EDUCATOR ROLE 1978-1987</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HEALTH EDUCATOR role new at time. Describes activities. Attended CPR conference in AMERICA and visited NORWAY. Taught AMBULANCE OFFICERS' TRAINING SCHOOL and MEDICAL STUDENTS. Wrote papers. Continued contact with GREEN LANE colleagues.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Met some 'rough diamonds' when talking at factories. One worker said '"If you're going to tell us to eat carrot sticks and celery, you can go away."' Her reply was 'Everything in moderation'. Huge cross section of people needing heart surgery. A lot of businessmen and politicians. Relates anecdote about surgeon's attitude to politicians. Refers DUNCAN McINTYRE, DR KEN GRAHAM.</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NATIONAL HEART FOUNDATION introduced FOOD PYRAMID, JUMP ROPE FOR HEART, FUN RUNS. Public education no longer such a big part of NATIONAL HEART FOUNDATION. Discusses.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077'55"</w:t>
            </w:r>
          </w:p>
        </w:tc>
        <w:tc>
          <w:tcPr>
            <w:tcW w:w="7360" w:type="dxa"/>
          </w:tcPr>
          <w:p w:rsidR="00F05837" w:rsidRDefault="00F05837">
            <w:pPr>
              <w:rPr>
                <w:rFonts w:ascii="Tahoma" w:hAnsi="Tahoma" w:cs="Tahoma"/>
                <w:sz w:val="20"/>
              </w:rPr>
            </w:pPr>
            <w:r>
              <w:rPr>
                <w:rFonts w:ascii="Tahoma" w:hAnsi="Tahoma" w:cs="Tahoma"/>
                <w:sz w:val="20"/>
              </w:rPr>
              <w:t>CHANGES IN HEART TREATMENTS &amp; DISEASE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'CORONARY ARTERY SURGERY became the thing.' Changes to surgery and waiting lists not as long now. Changes to HEART DISEASE statistics. Recalls friendly rivalry between HEART FOUNDATION and CANCER SOCIETY over donations through death notices.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079'45"</w:t>
            </w:r>
          </w:p>
        </w:tc>
        <w:tc>
          <w:tcPr>
            <w:tcW w:w="7360" w:type="dxa"/>
          </w:tcPr>
          <w:p w:rsidR="00F05837" w:rsidRDefault="00F05837">
            <w:pPr>
              <w:rPr>
                <w:rFonts w:ascii="Tahoma" w:hAnsi="Tahoma" w:cs="Tahoma"/>
                <w:sz w:val="20"/>
              </w:rPr>
            </w:pPr>
            <w:r>
              <w:rPr>
                <w:rFonts w:ascii="Tahoma" w:hAnsi="Tahoma" w:cs="Tahoma"/>
                <w:sz w:val="20"/>
              </w:rPr>
              <w:t>MARRIAGE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Left NATIONAL HEART FOUNDATION 1987. Married NORMAN CAMERON and moved to WAIRARAPA. Describes huge culture shock at change to small farming community. Describes difficulties.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Could have worked in MASTERTON HOSPITAL, but one hour and twenty minutes’ drive each way. Seemed too hard at time. May have tried if closer.</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082'12"</w:t>
            </w:r>
          </w:p>
        </w:tc>
        <w:tc>
          <w:tcPr>
            <w:tcW w:w="7360" w:type="dxa"/>
          </w:tcPr>
          <w:p w:rsidR="00F05837" w:rsidRDefault="00F05837">
            <w:pPr>
              <w:rPr>
                <w:rFonts w:ascii="Tahoma" w:hAnsi="Tahoma" w:cs="Tahoma"/>
                <w:sz w:val="20"/>
              </w:rPr>
            </w:pPr>
            <w:r>
              <w:rPr>
                <w:rFonts w:ascii="Tahoma" w:hAnsi="Tahoma" w:cs="Tahoma"/>
                <w:sz w:val="20"/>
              </w:rPr>
              <w:t>DEMANDS OF NURSING</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NURSING interferes with SOCIAL LIFE. Recounts how always tired because GREEN LANE work so demanding. When on holiday in CHRISTCHURCH, mother said '"All you do is sleep when you come here"'. NATIONAL HEART FOUNDATION benefit was ordinary hours. As SUPERVISOR at GREEN LANE, always on call, so interrupted sleep. Realised had to leave.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084'40"</w:t>
            </w:r>
          </w:p>
        </w:tc>
        <w:tc>
          <w:tcPr>
            <w:tcW w:w="7360" w:type="dxa"/>
          </w:tcPr>
          <w:p w:rsidR="00F05837" w:rsidRDefault="00F05837">
            <w:pPr>
              <w:rPr>
                <w:rFonts w:ascii="Tahoma" w:hAnsi="Tahoma" w:cs="Tahoma"/>
                <w:sz w:val="20"/>
              </w:rPr>
            </w:pPr>
            <w:r>
              <w:rPr>
                <w:rFonts w:ascii="Tahoma" w:hAnsi="Tahoma" w:cs="Tahoma"/>
                <w:sz w:val="20"/>
              </w:rPr>
              <w:t>CHANGES TO NURSING</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Change in later years to POLYTECH TRAINING and demise of SCHOOLS OF NURSING.  Nurses today far more knowledgeable than her cohort. 'We were really handmaidens, I guess.'  Compares.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Early feelings POLYTECH NURSES needed more practical experience. Discusses. As a patient has witnessed change for better in nurses' knowledge.</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Refers to CARPENTER REPORT which led to NURSING EDUCATION moving TERTIARY institutions. Miss out on FRIENDSHIPS made in NURSES' HOME.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088'45"</w:t>
            </w:r>
          </w:p>
        </w:tc>
        <w:tc>
          <w:tcPr>
            <w:tcW w:w="7360" w:type="dxa"/>
          </w:tcPr>
          <w:p w:rsidR="00F05837" w:rsidRDefault="00F05837">
            <w:pPr>
              <w:rPr>
                <w:rFonts w:ascii="Tahoma" w:hAnsi="Tahoma" w:cs="Tahoma"/>
                <w:sz w:val="20"/>
              </w:rPr>
            </w:pPr>
            <w:r>
              <w:rPr>
                <w:rFonts w:ascii="Tahoma" w:hAnsi="Tahoma" w:cs="Tahoma"/>
                <w:sz w:val="20"/>
              </w:rPr>
              <w:t>CHANGES TO MEDICINE</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Better teamwork DOCTORS and NURSES today. HIERARCHY. Medicine more technical, drugs and treatments changed. Refers (RENAL) DIALYSIS.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NURSING WORK more intensive. People sicker but get over it more quickly. Nurse / patient relationships don't develop. Mentions women leaving hospital immediately after giving birth.</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r>
              <w:rPr>
                <w:rFonts w:ascii="Tahoma" w:hAnsi="Tahoma" w:cs="Tahoma"/>
                <w:sz w:val="20"/>
              </w:rPr>
              <w:t>091'10"</w:t>
            </w:r>
          </w:p>
        </w:tc>
        <w:tc>
          <w:tcPr>
            <w:tcW w:w="7360" w:type="dxa"/>
          </w:tcPr>
          <w:p w:rsidR="00F05837" w:rsidRDefault="00F05837">
            <w:pPr>
              <w:rPr>
                <w:rFonts w:ascii="Tahoma" w:hAnsi="Tahoma" w:cs="Tahoma"/>
                <w:sz w:val="20"/>
              </w:rPr>
            </w:pPr>
            <w:r>
              <w:rPr>
                <w:rFonts w:ascii="Tahoma" w:hAnsi="Tahoma" w:cs="Tahoma"/>
                <w:sz w:val="20"/>
              </w:rPr>
              <w:t>FINAL REFLECTIONS</w:t>
            </w:r>
          </w:p>
        </w:tc>
      </w:tr>
      <w:tr w:rsidR="00F05837" w:rsidTr="00F05837">
        <w:tblPrEx>
          <w:tblCellMar>
            <w:top w:w="0" w:type="dxa"/>
            <w:bottom w:w="0" w:type="dxa"/>
          </w:tblCellMar>
        </w:tblPrEx>
        <w:tc>
          <w:tcPr>
            <w:tcW w:w="1700" w:type="dxa"/>
          </w:tcPr>
          <w:p w:rsidR="00F05837" w:rsidRDefault="00F05837">
            <w:pPr>
              <w:rPr>
                <w:rFonts w:ascii="Tahoma" w:hAnsi="Tahoma" w:cs="Tahoma"/>
                <w:sz w:val="20"/>
              </w:rPr>
            </w:pPr>
          </w:p>
        </w:tc>
        <w:tc>
          <w:tcPr>
            <w:tcW w:w="7360" w:type="dxa"/>
          </w:tcPr>
          <w:p w:rsidR="00F05837" w:rsidRDefault="00F05837">
            <w:pPr>
              <w:rPr>
                <w:rFonts w:ascii="Tahoma" w:hAnsi="Tahoma" w:cs="Tahoma"/>
                <w:sz w:val="20"/>
              </w:rPr>
            </w:pPr>
            <w:r>
              <w:rPr>
                <w:rFonts w:ascii="Tahoma" w:hAnsi="Tahoma" w:cs="Tahoma"/>
                <w:sz w:val="20"/>
              </w:rPr>
              <w:t xml:space="preserve">Desire to be a nurse since APPENDICITIS operation. Fortunate to be at GREEN LANE during an exciting and interesting period. Does not regard herself as a nurse but believes still seen by others as a nurse. </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Different profession today. Training opened way to other things for her generation. Fortunate for opportunities presented.</w:t>
            </w:r>
          </w:p>
          <w:p w:rsidR="00F05837" w:rsidRDefault="00F05837">
            <w:pPr>
              <w:rPr>
                <w:rFonts w:ascii="Tahoma" w:hAnsi="Tahoma" w:cs="Tahoma"/>
                <w:sz w:val="20"/>
              </w:rPr>
            </w:pPr>
          </w:p>
          <w:p w:rsidR="00F05837" w:rsidRDefault="00F05837">
            <w:pPr>
              <w:rPr>
                <w:rFonts w:ascii="Tahoma" w:hAnsi="Tahoma" w:cs="Tahoma"/>
                <w:sz w:val="20"/>
              </w:rPr>
            </w:pPr>
            <w:r>
              <w:rPr>
                <w:rFonts w:ascii="Tahoma" w:hAnsi="Tahoma" w:cs="Tahoma"/>
                <w:sz w:val="20"/>
              </w:rPr>
              <w:t>FILE AND INTERVIEW ENDS 94 mintues 02 seconds</w:t>
            </w:r>
          </w:p>
        </w:tc>
      </w:tr>
    </w:tbl>
    <w:p w:rsidR="007D3CD0" w:rsidRPr="00F05837" w:rsidRDefault="007D3CD0">
      <w:pPr>
        <w:rPr>
          <w:rFonts w:ascii="Tahoma" w:hAnsi="Tahoma" w:cs="Tahoma"/>
          <w:sz w:val="20"/>
        </w:rPr>
      </w:pPr>
    </w:p>
    <w:sectPr w:rsidR="007D3CD0" w:rsidRPr="00F05837" w:rsidSect="00F05837">
      <w:headerReference w:type="default" r:id="rId8"/>
      <w:footerReference w:type="default" r:id="rId9"/>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846" w:rsidRDefault="00E62846" w:rsidP="00F05837">
      <w:r>
        <w:separator/>
      </w:r>
    </w:p>
  </w:endnote>
  <w:endnote w:type="continuationSeparator" w:id="0">
    <w:p w:rsidR="00E62846" w:rsidRDefault="00E62846" w:rsidP="00F0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475811"/>
      <w:docPartObj>
        <w:docPartGallery w:val="Page Numbers (Bottom of Page)"/>
        <w:docPartUnique/>
      </w:docPartObj>
    </w:sdtPr>
    <w:sdtEndPr>
      <w:rPr>
        <w:noProof/>
      </w:rPr>
    </w:sdtEndPr>
    <w:sdtContent>
      <w:p w:rsidR="00F05837" w:rsidRDefault="00F05837">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F05837" w:rsidRPr="00F05837" w:rsidRDefault="00F05837" w:rsidP="00F05837">
    <w:pPr>
      <w:pStyle w:val="Footer"/>
      <w:jc w:val="center"/>
      <w:rPr>
        <w:rFonts w:ascii="Tahoma" w:hAnsi="Tahoma" w:cs="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846" w:rsidRDefault="00E62846" w:rsidP="00F05837">
      <w:r>
        <w:separator/>
      </w:r>
    </w:p>
  </w:footnote>
  <w:footnote w:type="continuationSeparator" w:id="0">
    <w:p w:rsidR="00E62846" w:rsidRDefault="00E62846" w:rsidP="00F05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37" w:rsidRDefault="00F05837" w:rsidP="00F05837">
    <w:pPr>
      <w:pStyle w:val="Header"/>
      <w:jc w:val="center"/>
      <w:rPr>
        <w:rFonts w:ascii="Tahoma" w:hAnsi="Tahoma" w:cs="Tahoma"/>
        <w:sz w:val="26"/>
      </w:rPr>
    </w:pPr>
    <w:r>
      <w:rPr>
        <w:rFonts w:ascii="Tahoma" w:hAnsi="Tahoma" w:cs="Tahoma"/>
        <w:sz w:val="26"/>
      </w:rPr>
      <w:t>NERF Nursing Oral History Project 1950s/1960s</w:t>
    </w:r>
  </w:p>
  <w:p w:rsidR="00F05837" w:rsidRDefault="00F05837" w:rsidP="00F05837">
    <w:pPr>
      <w:pStyle w:val="Header"/>
      <w:jc w:val="center"/>
      <w:rPr>
        <w:rFonts w:ascii="Tahoma" w:hAnsi="Tahoma" w:cs="Tahoma"/>
        <w:sz w:val="26"/>
      </w:rPr>
    </w:pPr>
    <w:r>
      <w:rPr>
        <w:rFonts w:ascii="Tahoma" w:hAnsi="Tahoma" w:cs="Tahoma"/>
        <w:sz w:val="26"/>
      </w:rPr>
      <w:t>Abstract</w:t>
    </w:r>
  </w:p>
  <w:p w:rsidR="00F05837" w:rsidRDefault="00F05837" w:rsidP="00F05837">
    <w:pPr>
      <w:pStyle w:val="Header"/>
      <w:jc w:val="right"/>
      <w:rPr>
        <w:rFonts w:ascii="Tahoma" w:hAnsi="Tahoma" w:cs="Tahoma"/>
        <w:sz w:val="26"/>
      </w:rPr>
    </w:pPr>
    <w:r>
      <w:rPr>
        <w:rFonts w:ascii="Tahoma" w:hAnsi="Tahoma" w:cs="Tahoma"/>
        <w:sz w:val="26"/>
      </w:rPr>
      <w:t>Gillian (JILL) Cameron</w:t>
    </w:r>
  </w:p>
  <w:p w:rsidR="00F05837" w:rsidRDefault="00F05837" w:rsidP="00F05837">
    <w:pPr>
      <w:pStyle w:val="Header"/>
      <w:jc w:val="right"/>
      <w:rPr>
        <w:rFonts w:ascii="Tahoma" w:hAnsi="Tahoma" w:cs="Tahoma"/>
        <w:sz w:val="26"/>
      </w:rPr>
    </w:pPr>
  </w:p>
  <w:p w:rsidR="00F05837" w:rsidRPr="00F05837" w:rsidRDefault="00F05837" w:rsidP="00F05837">
    <w:pPr>
      <w:pStyle w:val="Header"/>
      <w:jc w:val="right"/>
      <w:rPr>
        <w:rFonts w:ascii="Tahoma" w:hAnsi="Tahoma" w:cs="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F5"/>
    <w:rsid w:val="005174F5"/>
    <w:rsid w:val="007D3CD0"/>
    <w:rsid w:val="00C44629"/>
    <w:rsid w:val="00E62846"/>
    <w:rsid w:val="00F05837"/>
    <w:rsid w:val="00F446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F05837"/>
    <w:pPr>
      <w:tabs>
        <w:tab w:val="center" w:pos="4513"/>
        <w:tab w:val="right" w:pos="9026"/>
      </w:tabs>
    </w:pPr>
  </w:style>
  <w:style w:type="character" w:customStyle="1" w:styleId="HeaderChar">
    <w:name w:val="Header Char"/>
    <w:basedOn w:val="DefaultParagraphFont"/>
    <w:link w:val="Header"/>
    <w:uiPriority w:val="99"/>
    <w:rsid w:val="00F05837"/>
    <w:rPr>
      <w:rFonts w:ascii="Verdana" w:hAnsi="Verdana"/>
      <w:sz w:val="18"/>
      <w:lang w:val="en-AU"/>
    </w:rPr>
  </w:style>
  <w:style w:type="paragraph" w:styleId="Footer">
    <w:name w:val="footer"/>
    <w:basedOn w:val="Normal"/>
    <w:link w:val="FooterChar"/>
    <w:uiPriority w:val="99"/>
    <w:unhideWhenUsed/>
    <w:rsid w:val="00F05837"/>
    <w:pPr>
      <w:tabs>
        <w:tab w:val="center" w:pos="4513"/>
        <w:tab w:val="right" w:pos="9026"/>
      </w:tabs>
    </w:pPr>
  </w:style>
  <w:style w:type="character" w:customStyle="1" w:styleId="FooterChar">
    <w:name w:val="Footer Char"/>
    <w:basedOn w:val="DefaultParagraphFont"/>
    <w:link w:val="Footer"/>
    <w:uiPriority w:val="99"/>
    <w:rsid w:val="00F05837"/>
    <w:rPr>
      <w:rFonts w:ascii="Verdana" w:hAnsi="Verdana"/>
      <w:sz w:val="18"/>
      <w:lang w:val="en-AU"/>
    </w:rPr>
  </w:style>
  <w:style w:type="paragraph" w:styleId="BalloonText">
    <w:name w:val="Balloon Text"/>
    <w:basedOn w:val="Normal"/>
    <w:link w:val="BalloonTextChar"/>
    <w:uiPriority w:val="99"/>
    <w:semiHidden/>
    <w:unhideWhenUsed/>
    <w:rsid w:val="00F05837"/>
    <w:rPr>
      <w:rFonts w:ascii="Tahoma" w:hAnsi="Tahoma" w:cs="Tahoma"/>
      <w:sz w:val="16"/>
      <w:szCs w:val="16"/>
    </w:rPr>
  </w:style>
  <w:style w:type="character" w:customStyle="1" w:styleId="BalloonTextChar">
    <w:name w:val="Balloon Text Char"/>
    <w:basedOn w:val="DefaultParagraphFont"/>
    <w:link w:val="BalloonText"/>
    <w:uiPriority w:val="99"/>
    <w:semiHidden/>
    <w:rsid w:val="00F05837"/>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F05837"/>
    <w:pPr>
      <w:tabs>
        <w:tab w:val="center" w:pos="4513"/>
        <w:tab w:val="right" w:pos="9026"/>
      </w:tabs>
    </w:pPr>
  </w:style>
  <w:style w:type="character" w:customStyle="1" w:styleId="HeaderChar">
    <w:name w:val="Header Char"/>
    <w:basedOn w:val="DefaultParagraphFont"/>
    <w:link w:val="Header"/>
    <w:uiPriority w:val="99"/>
    <w:rsid w:val="00F05837"/>
    <w:rPr>
      <w:rFonts w:ascii="Verdana" w:hAnsi="Verdana"/>
      <w:sz w:val="18"/>
      <w:lang w:val="en-AU"/>
    </w:rPr>
  </w:style>
  <w:style w:type="paragraph" w:styleId="Footer">
    <w:name w:val="footer"/>
    <w:basedOn w:val="Normal"/>
    <w:link w:val="FooterChar"/>
    <w:uiPriority w:val="99"/>
    <w:unhideWhenUsed/>
    <w:rsid w:val="00F05837"/>
    <w:pPr>
      <w:tabs>
        <w:tab w:val="center" w:pos="4513"/>
        <w:tab w:val="right" w:pos="9026"/>
      </w:tabs>
    </w:pPr>
  </w:style>
  <w:style w:type="character" w:customStyle="1" w:styleId="FooterChar">
    <w:name w:val="Footer Char"/>
    <w:basedOn w:val="DefaultParagraphFont"/>
    <w:link w:val="Footer"/>
    <w:uiPriority w:val="99"/>
    <w:rsid w:val="00F05837"/>
    <w:rPr>
      <w:rFonts w:ascii="Verdana" w:hAnsi="Verdana"/>
      <w:sz w:val="18"/>
      <w:lang w:val="en-AU"/>
    </w:rPr>
  </w:style>
  <w:style w:type="paragraph" w:styleId="BalloonText">
    <w:name w:val="Balloon Text"/>
    <w:basedOn w:val="Normal"/>
    <w:link w:val="BalloonTextChar"/>
    <w:uiPriority w:val="99"/>
    <w:semiHidden/>
    <w:unhideWhenUsed/>
    <w:rsid w:val="00F05837"/>
    <w:rPr>
      <w:rFonts w:ascii="Tahoma" w:hAnsi="Tahoma" w:cs="Tahoma"/>
      <w:sz w:val="16"/>
      <w:szCs w:val="16"/>
    </w:rPr>
  </w:style>
  <w:style w:type="character" w:customStyle="1" w:styleId="BalloonTextChar">
    <w:name w:val="Balloon Text Char"/>
    <w:basedOn w:val="DefaultParagraphFont"/>
    <w:link w:val="BalloonText"/>
    <w:uiPriority w:val="99"/>
    <w:semiHidden/>
    <w:rsid w:val="00F05837"/>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Jill Cameron Abstract.docx</Template>
  <TotalTime>5</TotalTime>
  <Pages>16</Pages>
  <Words>5227</Words>
  <Characters>29800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2013-04-10T01:16:00Z</dcterms:created>
  <dcterms:modified xsi:type="dcterms:W3CDTF">2013-04-10T01:21:00Z</dcterms:modified>
</cp:coreProperties>
</file>